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B7" w:rsidRDefault="00254EB7" w:rsidP="00B900BD"/>
    <w:p w:rsidR="00B900BD" w:rsidRDefault="00B900BD" w:rsidP="00B900BD">
      <w:pPr>
        <w:pStyle w:val="Titel"/>
      </w:pPr>
      <w:r>
        <w:t>Deelname aan de ALiS fou</w:t>
      </w:r>
      <w:r w:rsidR="002E77D5">
        <w:t>n</w:t>
      </w:r>
      <w:r>
        <w:t xml:space="preserve">dation </w:t>
      </w:r>
    </w:p>
    <w:p w:rsidR="00B900BD" w:rsidRDefault="00B900BD" w:rsidP="00B900BD">
      <w:r w:rsidRPr="00E8008F">
        <w:t>De stichting ALiS | ASTRIN Lighting Interoperability Standard ontwikke</w:t>
      </w:r>
      <w:r w:rsidR="001C0A5C">
        <w:t>lt en beheert het ALiS protocol</w:t>
      </w:r>
      <w:r w:rsidRPr="00E8008F">
        <w:t xml:space="preserve">. </w:t>
      </w:r>
      <w:r w:rsidR="001C0A5C">
        <w:t>Dit protocol</w:t>
      </w:r>
      <w:r>
        <w:t xml:space="preserve"> standaardiseert de communicatie tussen OV-telemanagementsystemen voor openbare verlichting en bovenliggende managementsoftware. </w:t>
      </w:r>
    </w:p>
    <w:p w:rsidR="00B900BD" w:rsidRDefault="00B900BD" w:rsidP="00B900BD">
      <w:r>
        <w:t>Onder OV-telemanagementsystemen verstaat de stichting al die systemen die zorgen voor aansturing van hardwarematige OV-installaties op kast en lampniveau.</w:t>
      </w:r>
    </w:p>
    <w:p w:rsidR="00804A62" w:rsidRDefault="00B900BD" w:rsidP="00B900BD">
      <w:r>
        <w:t xml:space="preserve">De toepassing zorgt ervoor dat gecertificeerde systemen uitwisselbaar zijn en dat daarmee vanuit een managementplatform verlichtingssystemen van verschillende fabrikanten te beheren zijn. </w:t>
      </w:r>
    </w:p>
    <w:p w:rsidR="00B900BD" w:rsidRDefault="00E178B8" w:rsidP="00B900BD">
      <w:r>
        <w:rPr>
          <w:noProof/>
          <w:lang w:eastAsia="nl-NL"/>
        </w:rPr>
        <mc:AlternateContent>
          <mc:Choice Requires="wps">
            <w:drawing>
              <wp:anchor distT="0" distB="0" distL="114300" distR="114300" simplePos="0" relativeHeight="251664384" behindDoc="0" locked="0" layoutInCell="1" allowOverlap="1" wp14:anchorId="0C696F64" wp14:editId="43E3165C">
                <wp:simplePos x="0" y="0"/>
                <wp:positionH relativeFrom="column">
                  <wp:posOffset>4675505</wp:posOffset>
                </wp:positionH>
                <wp:positionV relativeFrom="paragraph">
                  <wp:posOffset>2397760</wp:posOffset>
                </wp:positionV>
                <wp:extent cx="1251585" cy="914400"/>
                <wp:effectExtent l="0" t="0" r="0" b="0"/>
                <wp:wrapNone/>
                <wp:docPr id="312" name="Tekstvak 312"/>
                <wp:cNvGraphicFramePr/>
                <a:graphic xmlns:a="http://schemas.openxmlformats.org/drawingml/2006/main">
                  <a:graphicData uri="http://schemas.microsoft.com/office/word/2010/wordprocessingShape">
                    <wps:wsp>
                      <wps:cNvSpPr txBox="1"/>
                      <wps:spPr>
                        <a:xfrm>
                          <a:off x="0" y="0"/>
                          <a:ext cx="125158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27E9" w:rsidRDefault="001727E9" w:rsidP="00B462A3">
                            <w:r>
                              <w:t>OV-telemanagement-systeem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312" o:spid="_x0000_s1026" type="#_x0000_t202" style="position:absolute;margin-left:368.15pt;margin-top:188.8pt;width:98.5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" filled="f" stroked="f" strokeweight=".5pt">
                <v:textbox>
                  <w:txbxContent>
                    <w:p w:rsidR="001727E9" w:rsidRDefault="001727E9" w:rsidP="00B462A3">
                      <w:r>
                        <w:t>OV-</w:t>
                      </w:r>
                      <w:proofErr w:type="spellStart"/>
                      <w:r>
                        <w:t>telemanagement</w:t>
                      </w:r>
                      <w:proofErr w:type="spellEnd"/>
                      <w:r>
                        <w:t>-systeem</w:t>
                      </w:r>
                    </w:p>
                  </w:txbxContent>
                </v:textbox>
              </v:shape>
            </w:pict>
          </mc:Fallback>
        </mc:AlternateContent>
      </w:r>
      <w:r>
        <w:rPr>
          <w:noProof/>
          <w:lang w:eastAsia="nl-NL"/>
        </w:rPr>
        <mc:AlternateContent>
          <mc:Choice Requires="wps">
            <w:drawing>
              <wp:anchor distT="0" distB="0" distL="114300" distR="114300" simplePos="0" relativeHeight="251662336" behindDoc="0" locked="0" layoutInCell="1" allowOverlap="1" wp14:anchorId="0543B40E" wp14:editId="115F3463">
                <wp:simplePos x="0" y="0"/>
                <wp:positionH relativeFrom="column">
                  <wp:posOffset>4681220</wp:posOffset>
                </wp:positionH>
                <wp:positionV relativeFrom="paragraph">
                  <wp:posOffset>587375</wp:posOffset>
                </wp:positionV>
                <wp:extent cx="1251585" cy="914400"/>
                <wp:effectExtent l="0" t="0" r="0" b="0"/>
                <wp:wrapNone/>
                <wp:docPr id="311" name="Tekstvak 311"/>
                <wp:cNvGraphicFramePr/>
                <a:graphic xmlns:a="http://schemas.openxmlformats.org/drawingml/2006/main">
                  <a:graphicData uri="http://schemas.microsoft.com/office/word/2010/wordprocessingShape">
                    <wps:wsp>
                      <wps:cNvSpPr txBox="1"/>
                      <wps:spPr>
                        <a:xfrm>
                          <a:off x="0" y="0"/>
                          <a:ext cx="125158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27E9" w:rsidRDefault="001727E9">
                            <w:r>
                              <w:t>OV-management-</w:t>
                            </w:r>
                            <w:r>
                              <w:br/>
                              <w:t>systeem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311" o:spid="_x0000_s1027" type="#_x0000_t202" style="position:absolute;margin-left:368.6pt;margin-top:46.25pt;width:98.5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" filled="f" stroked="f" strokeweight=".5pt">
                <v:textbox>
                  <w:txbxContent>
                    <w:p w:rsidR="001727E9" w:rsidRDefault="001727E9">
                      <w:r>
                        <w:t>OV-management-</w:t>
                      </w:r>
                      <w:r>
                        <w:br/>
                        <w:t>systeem</w:t>
                      </w:r>
                    </w:p>
                  </w:txbxContent>
                </v:textbox>
              </v:shape>
            </w:pict>
          </mc:Fallback>
        </mc:AlternateContent>
      </w:r>
      <w:r>
        <w:rPr>
          <w:noProof/>
          <w:lang w:eastAsia="nl-NL"/>
        </w:rPr>
        <mc:AlternateContent>
          <mc:Choice Requires="wps">
            <w:drawing>
              <wp:anchor distT="0" distB="0" distL="114300" distR="114300" simplePos="0" relativeHeight="251661312" behindDoc="0" locked="0" layoutInCell="1" allowOverlap="1" wp14:anchorId="14734C0C" wp14:editId="26391757">
                <wp:simplePos x="0" y="0"/>
                <wp:positionH relativeFrom="column">
                  <wp:posOffset>4061460</wp:posOffset>
                </wp:positionH>
                <wp:positionV relativeFrom="paragraph">
                  <wp:posOffset>1846580</wp:posOffset>
                </wp:positionV>
                <wp:extent cx="594360" cy="1653540"/>
                <wp:effectExtent l="0" t="19050" r="15240" b="22860"/>
                <wp:wrapNone/>
                <wp:docPr id="310" name="Rechteraccolade 310"/>
                <wp:cNvGraphicFramePr/>
                <a:graphic xmlns:a="http://schemas.openxmlformats.org/drawingml/2006/main">
                  <a:graphicData uri="http://schemas.microsoft.com/office/word/2010/wordprocessingShape">
                    <wps:wsp>
                      <wps:cNvSpPr/>
                      <wps:spPr>
                        <a:xfrm>
                          <a:off x="0" y="0"/>
                          <a:ext cx="594360" cy="1653540"/>
                        </a:xfrm>
                        <a:prstGeom prst="rightBrace">
                          <a:avLst/>
                        </a:prstGeom>
                        <a:ln w="381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310" o:spid="_x0000_s1026" type="#_x0000_t88" style="position:absolute;margin-left:319.8pt;margin-top:145.4pt;width:46.8pt;height:13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" adj="647" strokecolor="#00a6e3 [3045]" strokeweight="3pt"/>
            </w:pict>
          </mc:Fallback>
        </mc:AlternateContent>
      </w:r>
      <w:r>
        <w:rPr>
          <w:noProof/>
          <w:lang w:eastAsia="nl-NL"/>
        </w:rPr>
        <mc:AlternateContent>
          <mc:Choice Requires="wps">
            <w:drawing>
              <wp:anchor distT="0" distB="0" distL="114300" distR="114300" simplePos="0" relativeHeight="251659264" behindDoc="0" locked="0" layoutInCell="1" allowOverlap="1" wp14:anchorId="77413A2C" wp14:editId="1C619476">
                <wp:simplePos x="0" y="0"/>
                <wp:positionH relativeFrom="column">
                  <wp:posOffset>4060825</wp:posOffset>
                </wp:positionH>
                <wp:positionV relativeFrom="paragraph">
                  <wp:posOffset>203835</wp:posOffset>
                </wp:positionV>
                <wp:extent cx="594360" cy="1432560"/>
                <wp:effectExtent l="0" t="19050" r="15240" b="15240"/>
                <wp:wrapNone/>
                <wp:docPr id="1" name="Rechteraccolade 1"/>
                <wp:cNvGraphicFramePr/>
                <a:graphic xmlns:a="http://schemas.openxmlformats.org/drawingml/2006/main">
                  <a:graphicData uri="http://schemas.microsoft.com/office/word/2010/wordprocessingShape">
                    <wps:wsp>
                      <wps:cNvSpPr/>
                      <wps:spPr>
                        <a:xfrm>
                          <a:off x="0" y="0"/>
                          <a:ext cx="594360" cy="1432560"/>
                        </a:xfrm>
                        <a:prstGeom prst="rightBrace">
                          <a:avLst/>
                        </a:prstGeom>
                        <a:ln w="381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eraccolade 1" o:spid="_x0000_s1026" type="#_x0000_t88" style="position:absolute;margin-left:319.75pt;margin-top:16.05pt;width:46.8pt;height:11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" adj="747" strokecolor="#00a6e3 [3045]" strokeweight="3pt"/>
            </w:pict>
          </mc:Fallback>
        </mc:AlternateContent>
      </w:r>
      <w:r w:rsidR="00B900BD">
        <w:br/>
      </w:r>
      <w:r w:rsidR="00804A62" w:rsidRPr="00804A62">
        <w:rPr>
          <w:noProof/>
          <w:lang w:eastAsia="nl-NL"/>
        </w:rPr>
        <mc:AlternateContent>
          <mc:Choice Requires="wpg">
            <w:drawing>
              <wp:inline distT="0" distB="0" distL="0" distR="0" wp14:anchorId="63B6A448" wp14:editId="70C95763">
                <wp:extent cx="4354816" cy="3407940"/>
                <wp:effectExtent l="0" t="0" r="46355" b="0"/>
                <wp:docPr id="16" name="Groep 15"/>
                <wp:cNvGraphicFramePr/>
                <a:graphic xmlns:a="http://schemas.openxmlformats.org/drawingml/2006/main">
                  <a:graphicData uri="http://schemas.microsoft.com/office/word/2010/wordprocessingGroup">
                    <wpg:wgp>
                      <wpg:cNvGrpSpPr/>
                      <wpg:grpSpPr>
                        <a:xfrm>
                          <a:off x="0" y="0"/>
                          <a:ext cx="4354816" cy="3407940"/>
                          <a:chOff x="0" y="0"/>
                          <a:chExt cx="8407246" cy="6200267"/>
                        </a:xfrm>
                      </wpg:grpSpPr>
                      <pic:pic xmlns:pic="http://schemas.openxmlformats.org/drawingml/2006/picture">
                        <pic:nvPicPr>
                          <pic:cNvPr id="2" name="Picture 2" descr="https://encrypted-tbn2.gstatic.com/images?q=tbn:ANd9GcTX35C8xKYCL-bUE3fpV2O_L8pOaT2fw9c-9VpCwJ4BHlnDi0NID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0135" y="0"/>
                            <a:ext cx="1360648" cy="2025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
                          <pic:cNvPicPr>
                            <a:picLocks noChangeAspect="1" noChangeArrowheads="1"/>
                          </pic:cNvPicPr>
                        </pic:nvPicPr>
                        <pic:blipFill>
                          <a:blip r:embed="rId9" cstate="print"/>
                          <a:srcRect/>
                          <a:stretch>
                            <a:fillRect/>
                          </a:stretch>
                        </pic:blipFill>
                        <pic:spPr bwMode="auto">
                          <a:xfrm>
                            <a:off x="520620" y="763671"/>
                            <a:ext cx="1630847" cy="1042731"/>
                          </a:xfrm>
                          <a:prstGeom prst="rect">
                            <a:avLst/>
                          </a:prstGeom>
                          <a:noFill/>
                          <a:ln w="9525">
                            <a:noFill/>
                            <a:miter lim="800000"/>
                            <a:headEnd/>
                            <a:tailEnd/>
                          </a:ln>
                        </pic:spPr>
                      </pic:pic>
                      <wpg:grpSp>
                        <wpg:cNvPr id="4" name="Group 113"/>
                        <wpg:cNvGrpSpPr/>
                        <wpg:grpSpPr>
                          <a:xfrm>
                            <a:off x="2934640" y="3597973"/>
                            <a:ext cx="2188135" cy="1865653"/>
                            <a:chOff x="2934640" y="3597971"/>
                            <a:chExt cx="3994991" cy="3871848"/>
                          </a:xfrm>
                        </wpg:grpSpPr>
                        <wpg:grpSp>
                          <wpg:cNvPr id="212" name="Group 3"/>
                          <wpg:cNvGrpSpPr/>
                          <wpg:grpSpPr>
                            <a:xfrm>
                              <a:off x="2934640" y="3597971"/>
                              <a:ext cx="3994991" cy="3871848"/>
                              <a:chOff x="2934638" y="3597972"/>
                              <a:chExt cx="5613485" cy="6120681"/>
                            </a:xfrm>
                          </wpg:grpSpPr>
                          <wpg:grpSp>
                            <wpg:cNvPr id="216" name="Groep 216"/>
                            <wpg:cNvGrpSpPr/>
                            <wpg:grpSpPr>
                              <a:xfrm>
                                <a:off x="2934638" y="3597972"/>
                                <a:ext cx="697928" cy="1512168"/>
                                <a:chOff x="2934640" y="3597973"/>
                                <a:chExt cx="4065733" cy="5040566"/>
                              </a:xfrm>
                            </wpg:grpSpPr>
                            <wpg:grpSp>
                              <wpg:cNvPr id="301" name="Groep 301"/>
                              <wpg:cNvGrpSpPr>
                                <a:grpSpLocks/>
                              </wpg:cNvGrpSpPr>
                              <wpg:grpSpPr bwMode="auto">
                                <a:xfrm>
                                  <a:off x="5870390" y="5197416"/>
                                  <a:ext cx="492843" cy="3441123"/>
                                  <a:chOff x="5870390" y="5197416"/>
                                  <a:chExt cx="654206" cy="2779151"/>
                                </a:xfrm>
                                <a:solidFill>
                                  <a:schemeClr val="tx1">
                                    <a:lumMod val="65000"/>
                                    <a:lumOff val="35000"/>
                                  </a:schemeClr>
                                </a:solidFill>
                              </wpg:grpSpPr>
                              <wps:wsp>
                                <wps:cNvPr id="305" name="Rechthoek 305"/>
                                <wps:cNvSpPr/>
                                <wps:spPr bwMode="auto">
                                  <a:xfrm>
                                    <a:off x="5965967" y="5556702"/>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306" name="Rechthoek 306"/>
                                <wps:cNvSpPr/>
                                <wps:spPr bwMode="auto">
                                  <a:xfrm>
                                    <a:off x="5964068" y="6363324"/>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307" name="Rechthoek 307"/>
                                <wps:cNvSpPr/>
                                <wps:spPr bwMode="auto">
                                  <a:xfrm>
                                    <a:off x="5870390" y="7506567"/>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308" name="Trapezium 308"/>
                                <wps:cNvSpPr/>
                                <wps:spPr bwMode="auto">
                                  <a:xfrm>
                                    <a:off x="5870390" y="7371600"/>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309" name="Afgeschuind hoek zelfde zijde rechthoek 309"/>
                                <wps:cNvSpPr/>
                                <wps:spPr bwMode="auto">
                                  <a:xfrm>
                                    <a:off x="5988001" y="5197416"/>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302" name="Groep 302"/>
                              <wpg:cNvGrpSpPr>
                                <a:grpSpLocks/>
                              </wpg:cNvGrpSpPr>
                              <wpg:grpSpPr bwMode="auto">
                                <a:xfrm>
                                  <a:off x="2934640" y="3597973"/>
                                  <a:ext cx="4065733" cy="1642565"/>
                                  <a:chOff x="2934640" y="3597973"/>
                                  <a:chExt cx="5453247" cy="2506215"/>
                                </a:xfrm>
                              </wpg:grpSpPr>
                              <pic:pic xmlns:pic="http://schemas.openxmlformats.org/drawingml/2006/picture">
                                <pic:nvPicPr>
                                  <pic:cNvPr id="303" name="Picture 2"/>
                                  <pic:cNvPicPr>
                                    <a:picLocks noChangeAspect="1" noChangeArrowheads="1"/>
                                  </pic:cNvPicPr>
                                </pic:nvPicPr>
                                <pic:blipFill>
                                  <a:blip r:embed="rId10" cstate="print"/>
                                  <a:srcRect/>
                                  <a:stretch>
                                    <a:fillRect/>
                                  </a:stretch>
                                </pic:blipFill>
                                <pic:spPr bwMode="auto">
                                  <a:xfrm>
                                    <a:off x="2934640" y="3707842"/>
                                    <a:ext cx="5217852" cy="2396346"/>
                                  </a:xfrm>
                                  <a:prstGeom prst="rect">
                                    <a:avLst/>
                                  </a:prstGeom>
                                  <a:noFill/>
                                  <a:ln w="9525">
                                    <a:noFill/>
                                    <a:miter lim="800000"/>
                                    <a:headEnd/>
                                    <a:tailEnd/>
                                  </a:ln>
                                </pic:spPr>
                              </pic:pic>
                              <wps:wsp>
                                <wps:cNvPr id="304" name="Rechthoek 304"/>
                                <wps:cNvSpPr/>
                                <wps:spPr>
                                  <a:xfrm>
                                    <a:off x="7905247" y="3597973"/>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217" name="Tekstvak 25"/>
                            <wps:cNvSpPr txBox="1"/>
                            <wps:spPr>
                              <a:xfrm>
                                <a:off x="6358691" y="7006034"/>
                                <a:ext cx="2189432" cy="1193706"/>
                              </a:xfrm>
                              <a:prstGeom prst="rect">
                                <a:avLst/>
                              </a:prstGeom>
                              <a:noFill/>
                            </wps:spPr>
                            <wps:txbx>
                              <w:txbxContent>
                                <w:p w:rsidR="001727E9" w:rsidRDefault="001727E9" w:rsidP="00804A62">
                                  <w:pPr>
                                    <w:rPr>
                                      <w:rFonts w:eastAsia="Times New Roman"/>
                                    </w:rPr>
                                  </w:pPr>
                                </w:p>
                              </w:txbxContent>
                            </wps:txbx>
                            <wps:bodyPr wrap="square" rtlCol="0">
                              <a:noAutofit/>
                            </wps:bodyPr>
                          </wps:wsp>
                          <wps:wsp>
                            <wps:cNvPr id="218" name="Gebogen verbindingslijn 218"/>
                            <wps:cNvCnPr>
                              <a:endCxn id="241" idx="6"/>
                            </wps:cNvCnPr>
                            <wps:spPr>
                              <a:xfrm rot="10800000" flipV="1">
                                <a:off x="3618210" y="8450984"/>
                                <a:ext cx="3168351" cy="1123653"/>
                              </a:xfrm>
                              <a:prstGeom prst="bentConnector3">
                                <a:avLst>
                                  <a:gd name="adj1" fmla="val 4"/>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219" name="Groep 219"/>
                            <wpg:cNvGrpSpPr/>
                            <wpg:grpSpPr>
                              <a:xfrm>
                                <a:off x="5130373" y="8062467"/>
                                <a:ext cx="697928" cy="1512168"/>
                                <a:chOff x="5130376" y="8062469"/>
                                <a:chExt cx="4065733" cy="5040566"/>
                              </a:xfrm>
                            </wpg:grpSpPr>
                            <wpg:grpSp>
                              <wpg:cNvPr id="292" name="Groep 292"/>
                              <wpg:cNvGrpSpPr>
                                <a:grpSpLocks/>
                              </wpg:cNvGrpSpPr>
                              <wpg:grpSpPr bwMode="auto">
                                <a:xfrm>
                                  <a:off x="8066126" y="9661912"/>
                                  <a:ext cx="492843" cy="3441123"/>
                                  <a:chOff x="8066126" y="9661912"/>
                                  <a:chExt cx="654206" cy="2779151"/>
                                </a:xfrm>
                                <a:solidFill>
                                  <a:schemeClr val="tx1">
                                    <a:lumMod val="65000"/>
                                    <a:lumOff val="35000"/>
                                  </a:schemeClr>
                                </a:solidFill>
                              </wpg:grpSpPr>
                              <wps:wsp>
                                <wps:cNvPr id="296" name="Rechthoek 296"/>
                                <wps:cNvSpPr/>
                                <wps:spPr bwMode="auto">
                                  <a:xfrm>
                                    <a:off x="8161703" y="10021198"/>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97" name="Rechthoek 297"/>
                                <wps:cNvSpPr/>
                                <wps:spPr bwMode="auto">
                                  <a:xfrm>
                                    <a:off x="8159804" y="10827820"/>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98" name="Rechthoek 298"/>
                                <wps:cNvSpPr/>
                                <wps:spPr bwMode="auto">
                                  <a:xfrm>
                                    <a:off x="8066126" y="11971063"/>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99" name="Trapezium 299"/>
                                <wps:cNvSpPr/>
                                <wps:spPr bwMode="auto">
                                  <a:xfrm>
                                    <a:off x="8066126" y="11836096"/>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300" name="Afgeschuind hoek zelfde zijde rechthoek 300"/>
                                <wps:cNvSpPr/>
                                <wps:spPr bwMode="auto">
                                  <a:xfrm>
                                    <a:off x="8183737" y="9661912"/>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93" name="Groep 293"/>
                              <wpg:cNvGrpSpPr>
                                <a:grpSpLocks/>
                              </wpg:cNvGrpSpPr>
                              <wpg:grpSpPr bwMode="auto">
                                <a:xfrm>
                                  <a:off x="5130376" y="8062469"/>
                                  <a:ext cx="4065733" cy="1642565"/>
                                  <a:chOff x="5130376" y="8062469"/>
                                  <a:chExt cx="5453247" cy="2506215"/>
                                </a:xfrm>
                              </wpg:grpSpPr>
                              <pic:pic xmlns:pic="http://schemas.openxmlformats.org/drawingml/2006/picture">
                                <pic:nvPicPr>
                                  <pic:cNvPr id="294" name="Picture 2"/>
                                  <pic:cNvPicPr>
                                    <a:picLocks noChangeAspect="1" noChangeArrowheads="1"/>
                                  </pic:cNvPicPr>
                                </pic:nvPicPr>
                                <pic:blipFill>
                                  <a:blip r:embed="rId10" cstate="print"/>
                                  <a:srcRect/>
                                  <a:stretch>
                                    <a:fillRect/>
                                  </a:stretch>
                                </pic:blipFill>
                                <pic:spPr bwMode="auto">
                                  <a:xfrm>
                                    <a:off x="5130376" y="8172338"/>
                                    <a:ext cx="5217852" cy="2396346"/>
                                  </a:xfrm>
                                  <a:prstGeom prst="rect">
                                    <a:avLst/>
                                  </a:prstGeom>
                                  <a:noFill/>
                                  <a:ln w="9525">
                                    <a:noFill/>
                                    <a:miter lim="800000"/>
                                    <a:headEnd/>
                                    <a:tailEnd/>
                                  </a:ln>
                                </pic:spPr>
                              </pic:pic>
                              <wps:wsp>
                                <wps:cNvPr id="295" name="Rechthoek 295"/>
                                <wps:cNvSpPr/>
                                <wps:spPr>
                                  <a:xfrm>
                                    <a:off x="10100983" y="8062469"/>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20" name="Groep 220"/>
                            <wpg:cNvGrpSpPr/>
                            <wpg:grpSpPr>
                              <a:xfrm>
                                <a:off x="3906238" y="8062467"/>
                                <a:ext cx="697928" cy="1512168"/>
                                <a:chOff x="3906240" y="8062469"/>
                                <a:chExt cx="4065733" cy="5040566"/>
                              </a:xfrm>
                            </wpg:grpSpPr>
                            <wpg:grpSp>
                              <wpg:cNvPr id="283" name="Groep 283"/>
                              <wpg:cNvGrpSpPr>
                                <a:grpSpLocks/>
                              </wpg:cNvGrpSpPr>
                              <wpg:grpSpPr bwMode="auto">
                                <a:xfrm>
                                  <a:off x="6841990" y="9661912"/>
                                  <a:ext cx="492843" cy="3441123"/>
                                  <a:chOff x="6841990" y="9661912"/>
                                  <a:chExt cx="654206" cy="2779151"/>
                                </a:xfrm>
                                <a:solidFill>
                                  <a:schemeClr val="tx1">
                                    <a:lumMod val="65000"/>
                                    <a:lumOff val="35000"/>
                                  </a:schemeClr>
                                </a:solidFill>
                              </wpg:grpSpPr>
                              <wps:wsp>
                                <wps:cNvPr id="287" name="Rechthoek 287"/>
                                <wps:cNvSpPr/>
                                <wps:spPr bwMode="auto">
                                  <a:xfrm>
                                    <a:off x="6937567" y="10021198"/>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88" name="Rechthoek 288"/>
                                <wps:cNvSpPr/>
                                <wps:spPr bwMode="auto">
                                  <a:xfrm>
                                    <a:off x="6935668" y="10827820"/>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89" name="Rechthoek 289"/>
                                <wps:cNvSpPr/>
                                <wps:spPr bwMode="auto">
                                  <a:xfrm>
                                    <a:off x="6841990" y="11971063"/>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90" name="Trapezium 290"/>
                                <wps:cNvSpPr/>
                                <wps:spPr bwMode="auto">
                                  <a:xfrm>
                                    <a:off x="6841990" y="11836096"/>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91" name="Afgeschuind hoek zelfde zijde rechthoek 291"/>
                                <wps:cNvSpPr/>
                                <wps:spPr bwMode="auto">
                                  <a:xfrm>
                                    <a:off x="6959601" y="9661912"/>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84" name="Groep 284"/>
                              <wpg:cNvGrpSpPr>
                                <a:grpSpLocks/>
                              </wpg:cNvGrpSpPr>
                              <wpg:grpSpPr bwMode="auto">
                                <a:xfrm>
                                  <a:off x="3906240" y="8062469"/>
                                  <a:ext cx="4065733" cy="1642565"/>
                                  <a:chOff x="3906240" y="8062469"/>
                                  <a:chExt cx="5453247" cy="2506215"/>
                                </a:xfrm>
                              </wpg:grpSpPr>
                              <pic:pic xmlns:pic="http://schemas.openxmlformats.org/drawingml/2006/picture">
                                <pic:nvPicPr>
                                  <pic:cNvPr id="285" name="Picture 2"/>
                                  <pic:cNvPicPr>
                                    <a:picLocks noChangeAspect="1" noChangeArrowheads="1"/>
                                  </pic:cNvPicPr>
                                </pic:nvPicPr>
                                <pic:blipFill>
                                  <a:blip r:embed="rId10" cstate="print"/>
                                  <a:srcRect/>
                                  <a:stretch>
                                    <a:fillRect/>
                                  </a:stretch>
                                </pic:blipFill>
                                <pic:spPr bwMode="auto">
                                  <a:xfrm>
                                    <a:off x="3906240" y="8172338"/>
                                    <a:ext cx="5217852" cy="2396346"/>
                                  </a:xfrm>
                                  <a:prstGeom prst="rect">
                                    <a:avLst/>
                                  </a:prstGeom>
                                  <a:noFill/>
                                  <a:ln w="9525">
                                    <a:noFill/>
                                    <a:miter lim="800000"/>
                                    <a:headEnd/>
                                    <a:tailEnd/>
                                  </a:ln>
                                </pic:spPr>
                              </pic:pic>
                              <wps:wsp>
                                <wps:cNvPr id="286" name="Rechthoek 286"/>
                                <wps:cNvSpPr/>
                                <wps:spPr>
                                  <a:xfrm>
                                    <a:off x="8876847" y="8062469"/>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21" name="Groep 221"/>
                            <wpg:cNvGrpSpPr/>
                            <wpg:grpSpPr>
                              <a:xfrm>
                                <a:off x="3618206" y="4246044"/>
                                <a:ext cx="697928" cy="1512168"/>
                                <a:chOff x="3618208" y="4246045"/>
                                <a:chExt cx="4065733" cy="5040566"/>
                              </a:xfrm>
                            </wpg:grpSpPr>
                            <wpg:grpSp>
                              <wpg:cNvPr id="274" name="Groep 274"/>
                              <wpg:cNvGrpSpPr>
                                <a:grpSpLocks/>
                              </wpg:cNvGrpSpPr>
                              <wpg:grpSpPr bwMode="auto">
                                <a:xfrm>
                                  <a:off x="6553957" y="5845488"/>
                                  <a:ext cx="492843" cy="3441123"/>
                                  <a:chOff x="6553958" y="5845488"/>
                                  <a:chExt cx="654206" cy="2779151"/>
                                </a:xfrm>
                                <a:solidFill>
                                  <a:schemeClr val="tx1">
                                    <a:lumMod val="65000"/>
                                    <a:lumOff val="35000"/>
                                  </a:schemeClr>
                                </a:solidFill>
                              </wpg:grpSpPr>
                              <wps:wsp>
                                <wps:cNvPr id="278" name="Rechthoek 278"/>
                                <wps:cNvSpPr/>
                                <wps:spPr bwMode="auto">
                                  <a:xfrm>
                                    <a:off x="6649535" y="6204774"/>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79" name="Rechthoek 279"/>
                                <wps:cNvSpPr/>
                                <wps:spPr bwMode="auto">
                                  <a:xfrm>
                                    <a:off x="6647636" y="7011396"/>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80" name="Rechthoek 280"/>
                                <wps:cNvSpPr/>
                                <wps:spPr bwMode="auto">
                                  <a:xfrm>
                                    <a:off x="6553958" y="8154639"/>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81" name="Trapezium 281"/>
                                <wps:cNvSpPr/>
                                <wps:spPr bwMode="auto">
                                  <a:xfrm>
                                    <a:off x="6553958" y="8019672"/>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82" name="Afgeschuind hoek zelfde zijde rechthoek 282"/>
                                <wps:cNvSpPr/>
                                <wps:spPr bwMode="auto">
                                  <a:xfrm>
                                    <a:off x="6671569" y="5845488"/>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75" name="Groep 275"/>
                              <wpg:cNvGrpSpPr>
                                <a:grpSpLocks/>
                              </wpg:cNvGrpSpPr>
                              <wpg:grpSpPr bwMode="auto">
                                <a:xfrm>
                                  <a:off x="3618208" y="4246045"/>
                                  <a:ext cx="4065733" cy="1642565"/>
                                  <a:chOff x="3618208" y="4246045"/>
                                  <a:chExt cx="5453247" cy="2506215"/>
                                </a:xfrm>
                              </wpg:grpSpPr>
                              <pic:pic xmlns:pic="http://schemas.openxmlformats.org/drawingml/2006/picture">
                                <pic:nvPicPr>
                                  <pic:cNvPr id="276" name="Picture 2"/>
                                  <pic:cNvPicPr>
                                    <a:picLocks noChangeAspect="1" noChangeArrowheads="1"/>
                                  </pic:cNvPicPr>
                                </pic:nvPicPr>
                                <pic:blipFill>
                                  <a:blip r:embed="rId10" cstate="print"/>
                                  <a:srcRect/>
                                  <a:stretch>
                                    <a:fillRect/>
                                  </a:stretch>
                                </pic:blipFill>
                                <pic:spPr bwMode="auto">
                                  <a:xfrm>
                                    <a:off x="3618208" y="4355914"/>
                                    <a:ext cx="5217852" cy="2396346"/>
                                  </a:xfrm>
                                  <a:prstGeom prst="rect">
                                    <a:avLst/>
                                  </a:prstGeom>
                                  <a:noFill/>
                                  <a:ln w="9525">
                                    <a:noFill/>
                                    <a:miter lim="800000"/>
                                    <a:headEnd/>
                                    <a:tailEnd/>
                                  </a:ln>
                                </pic:spPr>
                              </pic:pic>
                              <wps:wsp>
                                <wps:cNvPr id="277" name="Rechthoek 277"/>
                                <wps:cNvSpPr/>
                                <wps:spPr>
                                  <a:xfrm>
                                    <a:off x="8588815" y="4246045"/>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22" name="Groep 222"/>
                            <wpg:cNvGrpSpPr/>
                            <wpg:grpSpPr>
                              <a:xfrm>
                                <a:off x="5346397" y="4678092"/>
                                <a:ext cx="697928" cy="1512168"/>
                                <a:chOff x="5346400" y="4678093"/>
                                <a:chExt cx="4065733" cy="5040566"/>
                              </a:xfrm>
                            </wpg:grpSpPr>
                            <wpg:grpSp>
                              <wpg:cNvPr id="265" name="Groep 265"/>
                              <wpg:cNvGrpSpPr>
                                <a:grpSpLocks/>
                              </wpg:cNvGrpSpPr>
                              <wpg:grpSpPr bwMode="auto">
                                <a:xfrm>
                                  <a:off x="8282150" y="6277536"/>
                                  <a:ext cx="492843" cy="3441123"/>
                                  <a:chOff x="8282150" y="6277536"/>
                                  <a:chExt cx="654206" cy="2779151"/>
                                </a:xfrm>
                                <a:solidFill>
                                  <a:schemeClr val="tx1">
                                    <a:lumMod val="65000"/>
                                    <a:lumOff val="35000"/>
                                  </a:schemeClr>
                                </a:solidFill>
                              </wpg:grpSpPr>
                              <wps:wsp>
                                <wps:cNvPr id="269" name="Rechthoek 269"/>
                                <wps:cNvSpPr/>
                                <wps:spPr bwMode="auto">
                                  <a:xfrm>
                                    <a:off x="8377727" y="6636822"/>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70" name="Rechthoek 270"/>
                                <wps:cNvSpPr/>
                                <wps:spPr bwMode="auto">
                                  <a:xfrm>
                                    <a:off x="8375828" y="7443444"/>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71" name="Rechthoek 271"/>
                                <wps:cNvSpPr/>
                                <wps:spPr bwMode="auto">
                                  <a:xfrm>
                                    <a:off x="8282150" y="8586687"/>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72" name="Trapezium 272"/>
                                <wps:cNvSpPr/>
                                <wps:spPr bwMode="auto">
                                  <a:xfrm>
                                    <a:off x="8282150" y="8451720"/>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73" name="Afgeschuind hoek zelfde zijde rechthoek 273"/>
                                <wps:cNvSpPr/>
                                <wps:spPr bwMode="auto">
                                  <a:xfrm>
                                    <a:off x="8399761" y="6277536"/>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66" name="Groep 266"/>
                              <wpg:cNvGrpSpPr>
                                <a:grpSpLocks/>
                              </wpg:cNvGrpSpPr>
                              <wpg:grpSpPr bwMode="auto">
                                <a:xfrm>
                                  <a:off x="5346400" y="4678093"/>
                                  <a:ext cx="4065733" cy="1642565"/>
                                  <a:chOff x="5346400" y="4678093"/>
                                  <a:chExt cx="5453247" cy="2506215"/>
                                </a:xfrm>
                              </wpg:grpSpPr>
                              <pic:pic xmlns:pic="http://schemas.openxmlformats.org/drawingml/2006/picture">
                                <pic:nvPicPr>
                                  <pic:cNvPr id="267" name="Picture 2"/>
                                  <pic:cNvPicPr>
                                    <a:picLocks noChangeAspect="1" noChangeArrowheads="1"/>
                                  </pic:cNvPicPr>
                                </pic:nvPicPr>
                                <pic:blipFill>
                                  <a:blip r:embed="rId10" cstate="print"/>
                                  <a:srcRect/>
                                  <a:stretch>
                                    <a:fillRect/>
                                  </a:stretch>
                                </pic:blipFill>
                                <pic:spPr bwMode="auto">
                                  <a:xfrm>
                                    <a:off x="5346400" y="4787962"/>
                                    <a:ext cx="5217852" cy="2396346"/>
                                  </a:xfrm>
                                  <a:prstGeom prst="rect">
                                    <a:avLst/>
                                  </a:prstGeom>
                                  <a:noFill/>
                                  <a:ln w="9525">
                                    <a:noFill/>
                                    <a:miter lim="800000"/>
                                    <a:headEnd/>
                                    <a:tailEnd/>
                                  </a:ln>
                                </pic:spPr>
                              </pic:pic>
                              <wps:wsp>
                                <wps:cNvPr id="268" name="Rechthoek 268"/>
                                <wps:cNvSpPr/>
                                <wps:spPr>
                                  <a:xfrm>
                                    <a:off x="10317007" y="4678093"/>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223" name="Rechte verbindingslijn 223"/>
                            <wps:cNvCnPr>
                              <a:stCxn id="241" idx="0"/>
                            </wps:cNvCnPr>
                            <wps:spPr>
                              <a:xfrm rot="5400000" flipH="1" flipV="1">
                                <a:off x="2934132" y="8890561"/>
                                <a:ext cx="1080120"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24" name="Rechte verbindingslijn 224"/>
                            <wps:cNvCnPr/>
                            <wps:spPr>
                              <a:xfrm flipV="1">
                                <a:off x="3474192" y="5038133"/>
                                <a:ext cx="3600400" cy="3312368"/>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225" name="Groep 225"/>
                            <wpg:cNvGrpSpPr/>
                            <wpg:grpSpPr>
                              <a:xfrm>
                                <a:off x="5058368" y="6622309"/>
                                <a:ext cx="288032" cy="288032"/>
                                <a:chOff x="5058368" y="6622309"/>
                                <a:chExt cx="432048" cy="432048"/>
                              </a:xfrm>
                            </wpg:grpSpPr>
                            <wps:wsp>
                              <wps:cNvPr id="263" name="Ovaal 263"/>
                              <wps:cNvSpPr/>
                              <wps:spPr>
                                <a:xfrm>
                                  <a:off x="5058368" y="6622309"/>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264" name="Ovaal 264"/>
                              <wps:cNvSpPr/>
                              <wps:spPr>
                                <a:xfrm>
                                  <a:off x="5130376" y="6694317"/>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s:wsp>
                            <wps:cNvPr id="226" name="Rechte verbindingslijn 226"/>
                            <wps:cNvCnPr>
                              <a:stCxn id="263" idx="1"/>
                            </wps:cNvCnPr>
                            <wps:spPr>
                              <a:xfrm rot="16200000" flipV="1">
                                <a:off x="3258169" y="4822109"/>
                                <a:ext cx="1842381" cy="1842381"/>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227" name="Groep 227"/>
                            <wpg:cNvGrpSpPr/>
                            <wpg:grpSpPr>
                              <a:xfrm>
                                <a:off x="3762222" y="6118252"/>
                                <a:ext cx="697928" cy="1512168"/>
                                <a:chOff x="3762224" y="6118253"/>
                                <a:chExt cx="4065733" cy="5040567"/>
                              </a:xfrm>
                            </wpg:grpSpPr>
                            <wpg:grpSp>
                              <wpg:cNvPr id="254" name="Groep 254"/>
                              <wpg:cNvGrpSpPr>
                                <a:grpSpLocks/>
                              </wpg:cNvGrpSpPr>
                              <wpg:grpSpPr bwMode="auto">
                                <a:xfrm>
                                  <a:off x="6697974" y="7717697"/>
                                  <a:ext cx="492843" cy="3441123"/>
                                  <a:chOff x="6697974" y="7717696"/>
                                  <a:chExt cx="654206" cy="2779151"/>
                                </a:xfrm>
                                <a:solidFill>
                                  <a:schemeClr val="tx1">
                                    <a:lumMod val="65000"/>
                                    <a:lumOff val="35000"/>
                                  </a:schemeClr>
                                </a:solidFill>
                              </wpg:grpSpPr>
                              <wps:wsp>
                                <wps:cNvPr id="258" name="Rechthoek 258"/>
                                <wps:cNvSpPr/>
                                <wps:spPr bwMode="auto">
                                  <a:xfrm>
                                    <a:off x="6793551" y="8076982"/>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59" name="Rechthoek 259"/>
                                <wps:cNvSpPr/>
                                <wps:spPr bwMode="auto">
                                  <a:xfrm>
                                    <a:off x="6791652" y="8883604"/>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60" name="Rechthoek 260"/>
                                <wps:cNvSpPr/>
                                <wps:spPr bwMode="auto">
                                  <a:xfrm>
                                    <a:off x="6697974" y="10026847"/>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61" name="Trapezium 261"/>
                                <wps:cNvSpPr/>
                                <wps:spPr bwMode="auto">
                                  <a:xfrm>
                                    <a:off x="6697974" y="9891880"/>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62" name="Afgeschuind hoek zelfde zijde rechthoek 262"/>
                                <wps:cNvSpPr/>
                                <wps:spPr bwMode="auto">
                                  <a:xfrm>
                                    <a:off x="6815585" y="7717696"/>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55" name="Groep 255"/>
                              <wpg:cNvGrpSpPr>
                                <a:grpSpLocks/>
                              </wpg:cNvGrpSpPr>
                              <wpg:grpSpPr bwMode="auto">
                                <a:xfrm>
                                  <a:off x="3762224" y="6118253"/>
                                  <a:ext cx="4065733" cy="1642565"/>
                                  <a:chOff x="3762224" y="6118253"/>
                                  <a:chExt cx="5453247" cy="2506215"/>
                                </a:xfrm>
                              </wpg:grpSpPr>
                              <pic:pic xmlns:pic="http://schemas.openxmlformats.org/drawingml/2006/picture">
                                <pic:nvPicPr>
                                  <pic:cNvPr id="256" name="Picture 2"/>
                                  <pic:cNvPicPr>
                                    <a:picLocks noChangeAspect="1" noChangeArrowheads="1"/>
                                  </pic:cNvPicPr>
                                </pic:nvPicPr>
                                <pic:blipFill>
                                  <a:blip r:embed="rId10" cstate="print"/>
                                  <a:srcRect/>
                                  <a:stretch>
                                    <a:fillRect/>
                                  </a:stretch>
                                </pic:blipFill>
                                <pic:spPr bwMode="auto">
                                  <a:xfrm>
                                    <a:off x="3762224" y="6228122"/>
                                    <a:ext cx="5217852" cy="2396346"/>
                                  </a:xfrm>
                                  <a:prstGeom prst="rect">
                                    <a:avLst/>
                                  </a:prstGeom>
                                  <a:noFill/>
                                  <a:ln w="9525">
                                    <a:noFill/>
                                    <a:miter lim="800000"/>
                                    <a:headEnd/>
                                    <a:tailEnd/>
                                  </a:ln>
                                </pic:spPr>
                              </pic:pic>
                              <wps:wsp>
                                <wps:cNvPr id="257" name="Rechthoek 257"/>
                                <wps:cNvSpPr/>
                                <wps:spPr>
                                  <a:xfrm>
                                    <a:off x="8732831" y="6118253"/>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28" name="Groep 228"/>
                            <wpg:cNvGrpSpPr/>
                            <wpg:grpSpPr>
                              <a:xfrm>
                                <a:off x="3114150" y="6694316"/>
                                <a:ext cx="697928" cy="1512168"/>
                                <a:chOff x="3114152" y="6694317"/>
                                <a:chExt cx="4065733" cy="5040566"/>
                              </a:xfrm>
                            </wpg:grpSpPr>
                            <wpg:grpSp>
                              <wpg:cNvPr id="245" name="Groep 245"/>
                              <wpg:cNvGrpSpPr>
                                <a:grpSpLocks/>
                              </wpg:cNvGrpSpPr>
                              <wpg:grpSpPr bwMode="auto">
                                <a:xfrm>
                                  <a:off x="6049902" y="8293760"/>
                                  <a:ext cx="492843" cy="3441123"/>
                                  <a:chOff x="6049902" y="8293760"/>
                                  <a:chExt cx="654206" cy="2779151"/>
                                </a:xfrm>
                                <a:solidFill>
                                  <a:schemeClr val="tx1">
                                    <a:lumMod val="65000"/>
                                    <a:lumOff val="35000"/>
                                  </a:schemeClr>
                                </a:solidFill>
                              </wpg:grpSpPr>
                              <wps:wsp>
                                <wps:cNvPr id="249" name="Rechthoek 249"/>
                                <wps:cNvSpPr/>
                                <wps:spPr bwMode="auto">
                                  <a:xfrm>
                                    <a:off x="6145479" y="8653046"/>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50" name="Rechthoek 250"/>
                                <wps:cNvSpPr/>
                                <wps:spPr bwMode="auto">
                                  <a:xfrm>
                                    <a:off x="6143580" y="9459668"/>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51" name="Rechthoek 251"/>
                                <wps:cNvSpPr/>
                                <wps:spPr bwMode="auto">
                                  <a:xfrm>
                                    <a:off x="6049902" y="10602911"/>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52" name="Trapezium 252"/>
                                <wps:cNvSpPr/>
                                <wps:spPr bwMode="auto">
                                  <a:xfrm>
                                    <a:off x="6049902" y="10467944"/>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53" name="Afgeschuind hoek zelfde zijde rechthoek 253"/>
                                <wps:cNvSpPr/>
                                <wps:spPr bwMode="auto">
                                  <a:xfrm>
                                    <a:off x="6167513" y="8293760"/>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46" name="Groep 246"/>
                              <wpg:cNvGrpSpPr>
                                <a:grpSpLocks/>
                              </wpg:cNvGrpSpPr>
                              <wpg:grpSpPr bwMode="auto">
                                <a:xfrm>
                                  <a:off x="3114152" y="6694317"/>
                                  <a:ext cx="4065733" cy="1642565"/>
                                  <a:chOff x="3114152" y="6694317"/>
                                  <a:chExt cx="5453247" cy="2506215"/>
                                </a:xfrm>
                              </wpg:grpSpPr>
                              <pic:pic xmlns:pic="http://schemas.openxmlformats.org/drawingml/2006/picture">
                                <pic:nvPicPr>
                                  <pic:cNvPr id="247" name="Picture 2"/>
                                  <pic:cNvPicPr>
                                    <a:picLocks noChangeAspect="1" noChangeArrowheads="1"/>
                                  </pic:cNvPicPr>
                                </pic:nvPicPr>
                                <pic:blipFill>
                                  <a:blip r:embed="rId10" cstate="print"/>
                                  <a:srcRect/>
                                  <a:stretch>
                                    <a:fillRect/>
                                  </a:stretch>
                                </pic:blipFill>
                                <pic:spPr bwMode="auto">
                                  <a:xfrm>
                                    <a:off x="3114152" y="6804186"/>
                                    <a:ext cx="5217852" cy="2396346"/>
                                  </a:xfrm>
                                  <a:prstGeom prst="rect">
                                    <a:avLst/>
                                  </a:prstGeom>
                                  <a:noFill/>
                                  <a:ln w="9525">
                                    <a:noFill/>
                                    <a:miter lim="800000"/>
                                    <a:headEnd/>
                                    <a:tailEnd/>
                                  </a:ln>
                                </pic:spPr>
                              </pic:pic>
                              <wps:wsp>
                                <wps:cNvPr id="248" name="Rechthoek 248"/>
                                <wps:cNvSpPr/>
                                <wps:spPr>
                                  <a:xfrm>
                                    <a:off x="8084759" y="6694317"/>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29" name="Groep 229"/>
                            <wpg:cNvGrpSpPr/>
                            <wpg:grpSpPr>
                              <a:xfrm>
                                <a:off x="4986360" y="9430621"/>
                                <a:ext cx="288032" cy="288032"/>
                                <a:chOff x="4986360" y="9430621"/>
                                <a:chExt cx="432048" cy="432048"/>
                              </a:xfrm>
                            </wpg:grpSpPr>
                            <wps:wsp>
                              <wps:cNvPr id="243" name="Ovaal 243"/>
                              <wps:cNvSpPr/>
                              <wps:spPr>
                                <a:xfrm>
                                  <a:off x="4986360" y="9430621"/>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244" name="Ovaal 244"/>
                              <wps:cNvSpPr/>
                              <wps:spPr>
                                <a:xfrm>
                                  <a:off x="5058368" y="9502629"/>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230" name="Groep 230"/>
                            <wpg:cNvGrpSpPr/>
                            <wpg:grpSpPr>
                              <a:xfrm>
                                <a:off x="3330176" y="9430621"/>
                                <a:ext cx="288032" cy="288032"/>
                                <a:chOff x="3330176" y="9430621"/>
                                <a:chExt cx="432048" cy="432048"/>
                              </a:xfrm>
                            </wpg:grpSpPr>
                            <wps:wsp>
                              <wps:cNvPr id="241" name="Ovaal 241"/>
                              <wps:cNvSpPr/>
                              <wps:spPr>
                                <a:xfrm>
                                  <a:off x="3330176" y="9430621"/>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242" name="Ovaal 242"/>
                              <wps:cNvSpPr/>
                              <wps:spPr>
                                <a:xfrm>
                                  <a:off x="3402184" y="9502629"/>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231" name="Groep 231"/>
                            <wpg:cNvGrpSpPr/>
                            <wpg:grpSpPr>
                              <a:xfrm>
                                <a:off x="4410293" y="5038133"/>
                                <a:ext cx="697928" cy="1512169"/>
                                <a:chOff x="4410296" y="5038133"/>
                                <a:chExt cx="4065733" cy="5040568"/>
                              </a:xfrm>
                            </wpg:grpSpPr>
                            <wpg:grpSp>
                              <wpg:cNvPr id="232" name="Groep 232"/>
                              <wpg:cNvGrpSpPr>
                                <a:grpSpLocks/>
                              </wpg:cNvGrpSpPr>
                              <wpg:grpSpPr bwMode="auto">
                                <a:xfrm>
                                  <a:off x="7346046" y="6637578"/>
                                  <a:ext cx="492843" cy="3441123"/>
                                  <a:chOff x="7346046" y="6637578"/>
                                  <a:chExt cx="654206" cy="2779151"/>
                                </a:xfrm>
                                <a:solidFill>
                                  <a:schemeClr val="tx1">
                                    <a:lumMod val="65000"/>
                                    <a:lumOff val="35000"/>
                                  </a:schemeClr>
                                </a:solidFill>
                              </wpg:grpSpPr>
                              <wps:wsp>
                                <wps:cNvPr id="236" name="Rechthoek 236"/>
                                <wps:cNvSpPr/>
                                <wps:spPr bwMode="auto">
                                  <a:xfrm>
                                    <a:off x="7441623" y="6996864"/>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37" name="Rechthoek 237"/>
                                <wps:cNvSpPr/>
                                <wps:spPr bwMode="auto">
                                  <a:xfrm>
                                    <a:off x="7439724" y="7803486"/>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38" name="Rechthoek 238"/>
                                <wps:cNvSpPr/>
                                <wps:spPr bwMode="auto">
                                  <a:xfrm>
                                    <a:off x="7346046" y="8946729"/>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39" name="Trapezium 239"/>
                                <wps:cNvSpPr/>
                                <wps:spPr bwMode="auto">
                                  <a:xfrm>
                                    <a:off x="7346046" y="8811762"/>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40" name="Afgeschuind hoek zelfde zijde rechthoek 240"/>
                                <wps:cNvSpPr/>
                                <wps:spPr bwMode="auto">
                                  <a:xfrm>
                                    <a:off x="7463657" y="6637578"/>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33" name="Groep 233"/>
                              <wpg:cNvGrpSpPr>
                                <a:grpSpLocks/>
                              </wpg:cNvGrpSpPr>
                              <wpg:grpSpPr bwMode="auto">
                                <a:xfrm>
                                  <a:off x="4410296" y="5038133"/>
                                  <a:ext cx="4065733" cy="1642565"/>
                                  <a:chOff x="4410296" y="5038133"/>
                                  <a:chExt cx="5453247" cy="2506215"/>
                                </a:xfrm>
                              </wpg:grpSpPr>
                              <pic:pic xmlns:pic="http://schemas.openxmlformats.org/drawingml/2006/picture">
                                <pic:nvPicPr>
                                  <pic:cNvPr id="234" name="Picture 2"/>
                                  <pic:cNvPicPr>
                                    <a:picLocks noChangeAspect="1" noChangeArrowheads="1"/>
                                  </pic:cNvPicPr>
                                </pic:nvPicPr>
                                <pic:blipFill>
                                  <a:blip r:embed="rId10" cstate="print"/>
                                  <a:srcRect/>
                                  <a:stretch>
                                    <a:fillRect/>
                                  </a:stretch>
                                </pic:blipFill>
                                <pic:spPr bwMode="auto">
                                  <a:xfrm>
                                    <a:off x="4410296" y="5148002"/>
                                    <a:ext cx="5217852" cy="2396346"/>
                                  </a:xfrm>
                                  <a:prstGeom prst="rect">
                                    <a:avLst/>
                                  </a:prstGeom>
                                  <a:noFill/>
                                  <a:ln w="9525">
                                    <a:noFill/>
                                    <a:miter lim="800000"/>
                                    <a:headEnd/>
                                    <a:tailEnd/>
                                  </a:ln>
                                </pic:spPr>
                              </pic:pic>
                              <wps:wsp>
                                <wps:cNvPr id="235" name="Rechthoek 235"/>
                                <wps:cNvSpPr/>
                                <wps:spPr>
                                  <a:xfrm>
                                    <a:off x="9380903" y="5038133"/>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s:wsp>
                          <wps:cNvPr id="213" name="Cube 107"/>
                          <wps:cNvSpPr/>
                          <wps:spPr>
                            <a:xfrm>
                              <a:off x="5110917" y="5754341"/>
                              <a:ext cx="980889" cy="913573"/>
                            </a:xfrm>
                            <a:prstGeom prst="cube">
                              <a:avLst>
                                <a:gd name="adj" fmla="val 15402"/>
                              </a:avLst>
                            </a:prstGeom>
                            <a:solidFill>
                              <a:schemeClr val="tx2">
                                <a:lumMod val="20000"/>
                                <a:lumOff val="80000"/>
                              </a:schemeClr>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214" name="Straight Connector 109"/>
                          <wps:cNvCnPr>
                            <a:stCxn id="213" idx="1"/>
                            <a:endCxn id="213" idx="3"/>
                          </wps:cNvCnPr>
                          <wps:spPr>
                            <a:xfrm>
                              <a:off x="5531007" y="5895050"/>
                              <a:ext cx="0" cy="772864"/>
                            </a:xfrm>
                            <a:prstGeom prst="line">
                              <a:avLst/>
                            </a:prstGeom>
                            <a:ln w="28575">
                              <a:solidFill>
                                <a:srgbClr val="003300"/>
                              </a:solidFill>
                            </a:ln>
                          </wps:spPr>
                          <wps:style>
                            <a:lnRef idx="1">
                              <a:schemeClr val="accent1"/>
                            </a:lnRef>
                            <a:fillRef idx="0">
                              <a:schemeClr val="accent1"/>
                            </a:fillRef>
                            <a:effectRef idx="0">
                              <a:schemeClr val="accent1"/>
                            </a:effectRef>
                            <a:fontRef idx="minor">
                              <a:schemeClr val="tx1"/>
                            </a:fontRef>
                          </wps:style>
                          <wps:bodyPr/>
                        </wps:wsp>
                        <wps:wsp>
                          <wps:cNvPr id="215" name="Oval 110"/>
                          <wps:cNvSpPr/>
                          <wps:spPr>
                            <a:xfrm>
                              <a:off x="5601361" y="6079262"/>
                              <a:ext cx="45719" cy="241697"/>
                            </a:xfrm>
                            <a:prstGeom prst="ellipse">
                              <a:avLst/>
                            </a:prstGeom>
                            <a:solidFill>
                              <a:srgbClr val="006600"/>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5" name="Group 114"/>
                        <wpg:cNvGrpSpPr/>
                        <wpg:grpSpPr>
                          <a:xfrm>
                            <a:off x="6008023" y="3715887"/>
                            <a:ext cx="2012632" cy="1684459"/>
                            <a:chOff x="6008023" y="3715886"/>
                            <a:chExt cx="3993956" cy="3871848"/>
                          </a:xfrm>
                        </wpg:grpSpPr>
                        <wpg:grpSp>
                          <wpg:cNvPr id="114" name="Group 115"/>
                          <wpg:cNvGrpSpPr/>
                          <wpg:grpSpPr>
                            <a:xfrm>
                              <a:off x="6008023" y="3715886"/>
                              <a:ext cx="3993956" cy="3871848"/>
                              <a:chOff x="6008020" y="3715887"/>
                              <a:chExt cx="5612032" cy="6120681"/>
                            </a:xfrm>
                          </wpg:grpSpPr>
                          <wpg:grpSp>
                            <wpg:cNvPr id="118" name="Groep 118"/>
                            <wpg:cNvGrpSpPr/>
                            <wpg:grpSpPr>
                              <a:xfrm>
                                <a:off x="6008020" y="3715887"/>
                                <a:ext cx="697928" cy="1512168"/>
                                <a:chOff x="6008023" y="3715888"/>
                                <a:chExt cx="4065733" cy="5040566"/>
                              </a:xfrm>
                            </wpg:grpSpPr>
                            <wpg:grpSp>
                              <wpg:cNvPr id="203" name="Groep 203"/>
                              <wpg:cNvGrpSpPr>
                                <a:grpSpLocks/>
                              </wpg:cNvGrpSpPr>
                              <wpg:grpSpPr bwMode="auto">
                                <a:xfrm>
                                  <a:off x="8943773" y="5315331"/>
                                  <a:ext cx="492843" cy="3441123"/>
                                  <a:chOff x="8943773" y="5315331"/>
                                  <a:chExt cx="654206" cy="2779151"/>
                                </a:xfrm>
                                <a:solidFill>
                                  <a:schemeClr val="tx1">
                                    <a:lumMod val="65000"/>
                                    <a:lumOff val="35000"/>
                                  </a:schemeClr>
                                </a:solidFill>
                              </wpg:grpSpPr>
                              <wps:wsp>
                                <wps:cNvPr id="207" name="Rechthoek 207"/>
                                <wps:cNvSpPr/>
                                <wps:spPr bwMode="auto">
                                  <a:xfrm>
                                    <a:off x="9039350" y="5674617"/>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08" name="Rechthoek 208"/>
                                <wps:cNvSpPr/>
                                <wps:spPr bwMode="auto">
                                  <a:xfrm>
                                    <a:off x="9037451" y="6481239"/>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09" name="Rechthoek 209"/>
                                <wps:cNvSpPr/>
                                <wps:spPr bwMode="auto">
                                  <a:xfrm>
                                    <a:off x="8943773" y="7624482"/>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10" name="Trapezium 210"/>
                                <wps:cNvSpPr/>
                                <wps:spPr bwMode="auto">
                                  <a:xfrm>
                                    <a:off x="8943773" y="7489515"/>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11" name="Afgeschuind hoek zelfde zijde rechthoek 211"/>
                                <wps:cNvSpPr/>
                                <wps:spPr bwMode="auto">
                                  <a:xfrm>
                                    <a:off x="9061384" y="5315331"/>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204" name="Groep 204"/>
                              <wpg:cNvGrpSpPr>
                                <a:grpSpLocks/>
                              </wpg:cNvGrpSpPr>
                              <wpg:grpSpPr bwMode="auto">
                                <a:xfrm>
                                  <a:off x="6008023" y="3715888"/>
                                  <a:ext cx="4065733" cy="1642565"/>
                                  <a:chOff x="6008023" y="3715888"/>
                                  <a:chExt cx="5453247" cy="2506215"/>
                                </a:xfrm>
                              </wpg:grpSpPr>
                              <pic:pic xmlns:pic="http://schemas.openxmlformats.org/drawingml/2006/picture">
                                <pic:nvPicPr>
                                  <pic:cNvPr id="205" name="Picture 2"/>
                                  <pic:cNvPicPr>
                                    <a:picLocks noChangeAspect="1" noChangeArrowheads="1"/>
                                  </pic:cNvPicPr>
                                </pic:nvPicPr>
                                <pic:blipFill>
                                  <a:blip r:embed="rId10" cstate="print"/>
                                  <a:srcRect/>
                                  <a:stretch>
                                    <a:fillRect/>
                                  </a:stretch>
                                </pic:blipFill>
                                <pic:spPr bwMode="auto">
                                  <a:xfrm>
                                    <a:off x="6008023" y="3825757"/>
                                    <a:ext cx="5217852" cy="2396346"/>
                                  </a:xfrm>
                                  <a:prstGeom prst="rect">
                                    <a:avLst/>
                                  </a:prstGeom>
                                  <a:noFill/>
                                  <a:ln w="9525">
                                    <a:noFill/>
                                    <a:miter lim="800000"/>
                                    <a:headEnd/>
                                    <a:tailEnd/>
                                  </a:ln>
                                </pic:spPr>
                              </pic:pic>
                              <wps:wsp>
                                <wps:cNvPr id="206" name="Rechthoek 206"/>
                                <wps:cNvSpPr/>
                                <wps:spPr>
                                  <a:xfrm>
                                    <a:off x="10978630" y="371588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119" name="Tekstvak 25"/>
                            <wps:cNvSpPr txBox="1"/>
                            <wps:spPr>
                              <a:xfrm>
                                <a:off x="9431545" y="7123916"/>
                                <a:ext cx="2188507" cy="1322110"/>
                              </a:xfrm>
                              <a:prstGeom prst="rect">
                                <a:avLst/>
                              </a:prstGeom>
                              <a:noFill/>
                            </wps:spPr>
                            <wps:txbx>
                              <w:txbxContent>
                                <w:p w:rsidR="001727E9" w:rsidRDefault="001727E9" w:rsidP="00804A62">
                                  <w:pPr>
                                    <w:rPr>
                                      <w:rFonts w:eastAsia="Times New Roman"/>
                                    </w:rPr>
                                  </w:pPr>
                                </w:p>
                              </w:txbxContent>
                            </wps:txbx>
                            <wps:bodyPr wrap="square" rtlCol="0">
                              <a:noAutofit/>
                            </wps:bodyPr>
                          </wps:wsp>
                          <wps:wsp>
                            <wps:cNvPr id="120" name="Gebogen verbindingslijn 120"/>
                            <wps:cNvCnPr>
                              <a:endCxn id="143" idx="6"/>
                            </wps:cNvCnPr>
                            <wps:spPr>
                              <a:xfrm rot="10800000" flipV="1">
                                <a:off x="6691593" y="8568899"/>
                                <a:ext cx="3168351" cy="1123653"/>
                              </a:xfrm>
                              <a:prstGeom prst="bentConnector3">
                                <a:avLst>
                                  <a:gd name="adj1" fmla="val 4"/>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121" name="Groep 121"/>
                            <wpg:cNvGrpSpPr/>
                            <wpg:grpSpPr>
                              <a:xfrm>
                                <a:off x="8203755" y="8180382"/>
                                <a:ext cx="697928" cy="1512168"/>
                                <a:chOff x="8203759" y="8180384"/>
                                <a:chExt cx="4065733" cy="5040566"/>
                              </a:xfrm>
                            </wpg:grpSpPr>
                            <wpg:grpSp>
                              <wpg:cNvPr id="194" name="Groep 194"/>
                              <wpg:cNvGrpSpPr>
                                <a:grpSpLocks/>
                              </wpg:cNvGrpSpPr>
                              <wpg:grpSpPr bwMode="auto">
                                <a:xfrm>
                                  <a:off x="11139509" y="9779827"/>
                                  <a:ext cx="492843" cy="3441123"/>
                                  <a:chOff x="11139509" y="9779827"/>
                                  <a:chExt cx="654206" cy="2779151"/>
                                </a:xfrm>
                                <a:solidFill>
                                  <a:schemeClr val="tx1">
                                    <a:lumMod val="65000"/>
                                    <a:lumOff val="35000"/>
                                  </a:schemeClr>
                                </a:solidFill>
                              </wpg:grpSpPr>
                              <wps:wsp>
                                <wps:cNvPr id="198" name="Rechthoek 198"/>
                                <wps:cNvSpPr/>
                                <wps:spPr bwMode="auto">
                                  <a:xfrm>
                                    <a:off x="11235086" y="10139113"/>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99" name="Rechthoek 199"/>
                                <wps:cNvSpPr/>
                                <wps:spPr bwMode="auto">
                                  <a:xfrm>
                                    <a:off x="11233187" y="10945735"/>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00" name="Rechthoek 200"/>
                                <wps:cNvSpPr/>
                                <wps:spPr bwMode="auto">
                                  <a:xfrm>
                                    <a:off x="11139509" y="12088978"/>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01" name="Trapezium 201"/>
                                <wps:cNvSpPr/>
                                <wps:spPr bwMode="auto">
                                  <a:xfrm>
                                    <a:off x="11139509" y="11954011"/>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202" name="Afgeschuind hoek zelfde zijde rechthoek 202"/>
                                <wps:cNvSpPr/>
                                <wps:spPr bwMode="auto">
                                  <a:xfrm>
                                    <a:off x="11257120" y="9779827"/>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95" name="Groep 195"/>
                              <wpg:cNvGrpSpPr>
                                <a:grpSpLocks/>
                              </wpg:cNvGrpSpPr>
                              <wpg:grpSpPr bwMode="auto">
                                <a:xfrm>
                                  <a:off x="8203759" y="8180384"/>
                                  <a:ext cx="4065733" cy="1642565"/>
                                  <a:chOff x="8203759" y="8180384"/>
                                  <a:chExt cx="5453247" cy="2506215"/>
                                </a:xfrm>
                              </wpg:grpSpPr>
                              <pic:pic xmlns:pic="http://schemas.openxmlformats.org/drawingml/2006/picture">
                                <pic:nvPicPr>
                                  <pic:cNvPr id="196" name="Picture 2"/>
                                  <pic:cNvPicPr>
                                    <a:picLocks noChangeAspect="1" noChangeArrowheads="1"/>
                                  </pic:cNvPicPr>
                                </pic:nvPicPr>
                                <pic:blipFill>
                                  <a:blip r:embed="rId10" cstate="print"/>
                                  <a:srcRect/>
                                  <a:stretch>
                                    <a:fillRect/>
                                  </a:stretch>
                                </pic:blipFill>
                                <pic:spPr bwMode="auto">
                                  <a:xfrm>
                                    <a:off x="8203759" y="8290253"/>
                                    <a:ext cx="5217852" cy="2396346"/>
                                  </a:xfrm>
                                  <a:prstGeom prst="rect">
                                    <a:avLst/>
                                  </a:prstGeom>
                                  <a:noFill/>
                                  <a:ln w="9525">
                                    <a:noFill/>
                                    <a:miter lim="800000"/>
                                    <a:headEnd/>
                                    <a:tailEnd/>
                                  </a:ln>
                                </pic:spPr>
                              </pic:pic>
                              <wps:wsp>
                                <wps:cNvPr id="197" name="Rechthoek 197"/>
                                <wps:cNvSpPr/>
                                <wps:spPr>
                                  <a:xfrm>
                                    <a:off x="13174366" y="8180384"/>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122" name="Groep 122"/>
                            <wpg:cNvGrpSpPr/>
                            <wpg:grpSpPr>
                              <a:xfrm>
                                <a:off x="6979619" y="8180382"/>
                                <a:ext cx="697928" cy="1512168"/>
                                <a:chOff x="6979623" y="8180384"/>
                                <a:chExt cx="4065733" cy="5040566"/>
                              </a:xfrm>
                            </wpg:grpSpPr>
                            <wpg:grpSp>
                              <wpg:cNvPr id="185" name="Groep 185"/>
                              <wpg:cNvGrpSpPr>
                                <a:grpSpLocks/>
                              </wpg:cNvGrpSpPr>
                              <wpg:grpSpPr bwMode="auto">
                                <a:xfrm>
                                  <a:off x="9915372" y="9779827"/>
                                  <a:ext cx="492843" cy="3441123"/>
                                  <a:chOff x="9915373" y="9779827"/>
                                  <a:chExt cx="654206" cy="2779151"/>
                                </a:xfrm>
                                <a:solidFill>
                                  <a:schemeClr val="tx1">
                                    <a:lumMod val="65000"/>
                                    <a:lumOff val="35000"/>
                                  </a:schemeClr>
                                </a:solidFill>
                              </wpg:grpSpPr>
                              <wps:wsp>
                                <wps:cNvPr id="189" name="Rechthoek 189"/>
                                <wps:cNvSpPr/>
                                <wps:spPr bwMode="auto">
                                  <a:xfrm>
                                    <a:off x="10010950" y="10139113"/>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90" name="Rechthoek 190"/>
                                <wps:cNvSpPr/>
                                <wps:spPr bwMode="auto">
                                  <a:xfrm>
                                    <a:off x="10009051" y="10945735"/>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91" name="Rechthoek 191"/>
                                <wps:cNvSpPr/>
                                <wps:spPr bwMode="auto">
                                  <a:xfrm>
                                    <a:off x="9915373" y="12088978"/>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92" name="Trapezium 192"/>
                                <wps:cNvSpPr/>
                                <wps:spPr bwMode="auto">
                                  <a:xfrm>
                                    <a:off x="9915373" y="11954011"/>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93" name="Afgeschuind hoek zelfde zijde rechthoek 193"/>
                                <wps:cNvSpPr/>
                                <wps:spPr bwMode="auto">
                                  <a:xfrm>
                                    <a:off x="10032984" y="9779827"/>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86" name="Groep 186"/>
                              <wpg:cNvGrpSpPr>
                                <a:grpSpLocks/>
                              </wpg:cNvGrpSpPr>
                              <wpg:grpSpPr bwMode="auto">
                                <a:xfrm>
                                  <a:off x="6979623" y="8180384"/>
                                  <a:ext cx="4065733" cy="1642565"/>
                                  <a:chOff x="6979623" y="8180384"/>
                                  <a:chExt cx="5453247" cy="2506215"/>
                                </a:xfrm>
                              </wpg:grpSpPr>
                              <pic:pic xmlns:pic="http://schemas.openxmlformats.org/drawingml/2006/picture">
                                <pic:nvPicPr>
                                  <pic:cNvPr id="187" name="Picture 2"/>
                                  <pic:cNvPicPr>
                                    <a:picLocks noChangeAspect="1" noChangeArrowheads="1"/>
                                  </pic:cNvPicPr>
                                </pic:nvPicPr>
                                <pic:blipFill>
                                  <a:blip r:embed="rId10" cstate="print"/>
                                  <a:srcRect/>
                                  <a:stretch>
                                    <a:fillRect/>
                                  </a:stretch>
                                </pic:blipFill>
                                <pic:spPr bwMode="auto">
                                  <a:xfrm>
                                    <a:off x="6979623" y="8290253"/>
                                    <a:ext cx="5217852" cy="2396346"/>
                                  </a:xfrm>
                                  <a:prstGeom prst="rect">
                                    <a:avLst/>
                                  </a:prstGeom>
                                  <a:noFill/>
                                  <a:ln w="9525">
                                    <a:noFill/>
                                    <a:miter lim="800000"/>
                                    <a:headEnd/>
                                    <a:tailEnd/>
                                  </a:ln>
                                </pic:spPr>
                              </pic:pic>
                              <wps:wsp>
                                <wps:cNvPr id="188" name="Rechthoek 188"/>
                                <wps:cNvSpPr/>
                                <wps:spPr>
                                  <a:xfrm>
                                    <a:off x="11950230" y="8180384"/>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123" name="Groep 123"/>
                            <wpg:cNvGrpSpPr/>
                            <wpg:grpSpPr>
                              <a:xfrm>
                                <a:off x="6691587" y="4363959"/>
                                <a:ext cx="697928" cy="1512168"/>
                                <a:chOff x="6691591" y="4363960"/>
                                <a:chExt cx="4065733" cy="5040566"/>
                              </a:xfrm>
                            </wpg:grpSpPr>
                            <wpg:grpSp>
                              <wpg:cNvPr id="176" name="Groep 176"/>
                              <wpg:cNvGrpSpPr>
                                <a:grpSpLocks/>
                              </wpg:cNvGrpSpPr>
                              <wpg:grpSpPr bwMode="auto">
                                <a:xfrm>
                                  <a:off x="9627340" y="5963403"/>
                                  <a:ext cx="492843" cy="3441123"/>
                                  <a:chOff x="9627341" y="5963403"/>
                                  <a:chExt cx="654206" cy="2779151"/>
                                </a:xfrm>
                                <a:solidFill>
                                  <a:schemeClr val="tx1">
                                    <a:lumMod val="65000"/>
                                    <a:lumOff val="35000"/>
                                  </a:schemeClr>
                                </a:solidFill>
                              </wpg:grpSpPr>
                              <wps:wsp>
                                <wps:cNvPr id="180" name="Rechthoek 180"/>
                                <wps:cNvSpPr/>
                                <wps:spPr bwMode="auto">
                                  <a:xfrm>
                                    <a:off x="9722918" y="6322689"/>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81" name="Rechthoek 181"/>
                                <wps:cNvSpPr/>
                                <wps:spPr bwMode="auto">
                                  <a:xfrm>
                                    <a:off x="9721019" y="7129311"/>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82" name="Rechthoek 182"/>
                                <wps:cNvSpPr/>
                                <wps:spPr bwMode="auto">
                                  <a:xfrm>
                                    <a:off x="9627341" y="8272554"/>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83" name="Trapezium 183"/>
                                <wps:cNvSpPr/>
                                <wps:spPr bwMode="auto">
                                  <a:xfrm>
                                    <a:off x="9627341" y="8137587"/>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84" name="Afgeschuind hoek zelfde zijde rechthoek 184"/>
                                <wps:cNvSpPr/>
                                <wps:spPr bwMode="auto">
                                  <a:xfrm>
                                    <a:off x="9744952" y="5963403"/>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77" name="Groep 177"/>
                              <wpg:cNvGrpSpPr>
                                <a:grpSpLocks/>
                              </wpg:cNvGrpSpPr>
                              <wpg:grpSpPr bwMode="auto">
                                <a:xfrm>
                                  <a:off x="6691591" y="4363960"/>
                                  <a:ext cx="4065733" cy="1642565"/>
                                  <a:chOff x="6691591" y="4363960"/>
                                  <a:chExt cx="5453247" cy="2506215"/>
                                </a:xfrm>
                              </wpg:grpSpPr>
                              <pic:pic xmlns:pic="http://schemas.openxmlformats.org/drawingml/2006/picture">
                                <pic:nvPicPr>
                                  <pic:cNvPr id="178" name="Picture 2"/>
                                  <pic:cNvPicPr>
                                    <a:picLocks noChangeAspect="1" noChangeArrowheads="1"/>
                                  </pic:cNvPicPr>
                                </pic:nvPicPr>
                                <pic:blipFill>
                                  <a:blip r:embed="rId10" cstate="print"/>
                                  <a:srcRect/>
                                  <a:stretch>
                                    <a:fillRect/>
                                  </a:stretch>
                                </pic:blipFill>
                                <pic:spPr bwMode="auto">
                                  <a:xfrm>
                                    <a:off x="6691591" y="4473829"/>
                                    <a:ext cx="5217852" cy="2396346"/>
                                  </a:xfrm>
                                  <a:prstGeom prst="rect">
                                    <a:avLst/>
                                  </a:prstGeom>
                                  <a:noFill/>
                                  <a:ln w="9525">
                                    <a:noFill/>
                                    <a:miter lim="800000"/>
                                    <a:headEnd/>
                                    <a:tailEnd/>
                                  </a:ln>
                                </pic:spPr>
                              </pic:pic>
                              <wps:wsp>
                                <wps:cNvPr id="179" name="Rechthoek 179"/>
                                <wps:cNvSpPr/>
                                <wps:spPr>
                                  <a:xfrm>
                                    <a:off x="11662198" y="4363960"/>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124" name="Groep 124"/>
                            <wpg:cNvGrpSpPr/>
                            <wpg:grpSpPr>
                              <a:xfrm>
                                <a:off x="8419779" y="4796007"/>
                                <a:ext cx="697928" cy="1512168"/>
                                <a:chOff x="8419783" y="4796008"/>
                                <a:chExt cx="4065733" cy="5040566"/>
                              </a:xfrm>
                            </wpg:grpSpPr>
                            <wpg:grpSp>
                              <wpg:cNvPr id="167" name="Groep 167"/>
                              <wpg:cNvGrpSpPr>
                                <a:grpSpLocks/>
                              </wpg:cNvGrpSpPr>
                              <wpg:grpSpPr bwMode="auto">
                                <a:xfrm>
                                  <a:off x="11355533" y="6395451"/>
                                  <a:ext cx="492843" cy="3441123"/>
                                  <a:chOff x="11355533" y="6395451"/>
                                  <a:chExt cx="654206" cy="2779151"/>
                                </a:xfrm>
                                <a:solidFill>
                                  <a:schemeClr val="tx1">
                                    <a:lumMod val="65000"/>
                                    <a:lumOff val="35000"/>
                                  </a:schemeClr>
                                </a:solidFill>
                              </wpg:grpSpPr>
                              <wps:wsp>
                                <wps:cNvPr id="171" name="Rechthoek 171"/>
                                <wps:cNvSpPr/>
                                <wps:spPr bwMode="auto">
                                  <a:xfrm>
                                    <a:off x="11451110" y="6754737"/>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72" name="Rechthoek 172"/>
                                <wps:cNvSpPr/>
                                <wps:spPr bwMode="auto">
                                  <a:xfrm>
                                    <a:off x="11449211" y="7561359"/>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73" name="Rechthoek 173"/>
                                <wps:cNvSpPr/>
                                <wps:spPr bwMode="auto">
                                  <a:xfrm>
                                    <a:off x="11355533" y="8704602"/>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74" name="Trapezium 174"/>
                                <wps:cNvSpPr/>
                                <wps:spPr bwMode="auto">
                                  <a:xfrm>
                                    <a:off x="11355533" y="8569635"/>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75" name="Afgeschuind hoek zelfde zijde rechthoek 175"/>
                                <wps:cNvSpPr/>
                                <wps:spPr bwMode="auto">
                                  <a:xfrm>
                                    <a:off x="11473144" y="6395451"/>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68" name="Groep 168"/>
                              <wpg:cNvGrpSpPr>
                                <a:grpSpLocks/>
                              </wpg:cNvGrpSpPr>
                              <wpg:grpSpPr bwMode="auto">
                                <a:xfrm>
                                  <a:off x="8419783" y="4796008"/>
                                  <a:ext cx="4065733" cy="1642565"/>
                                  <a:chOff x="8419783" y="4796008"/>
                                  <a:chExt cx="5453247" cy="2506215"/>
                                </a:xfrm>
                              </wpg:grpSpPr>
                              <pic:pic xmlns:pic="http://schemas.openxmlformats.org/drawingml/2006/picture">
                                <pic:nvPicPr>
                                  <pic:cNvPr id="169" name="Picture 2"/>
                                  <pic:cNvPicPr>
                                    <a:picLocks noChangeAspect="1" noChangeArrowheads="1"/>
                                  </pic:cNvPicPr>
                                </pic:nvPicPr>
                                <pic:blipFill>
                                  <a:blip r:embed="rId10" cstate="print"/>
                                  <a:srcRect/>
                                  <a:stretch>
                                    <a:fillRect/>
                                  </a:stretch>
                                </pic:blipFill>
                                <pic:spPr bwMode="auto">
                                  <a:xfrm>
                                    <a:off x="8419783" y="4905877"/>
                                    <a:ext cx="5217852" cy="2396346"/>
                                  </a:xfrm>
                                  <a:prstGeom prst="rect">
                                    <a:avLst/>
                                  </a:prstGeom>
                                  <a:noFill/>
                                  <a:ln w="9525">
                                    <a:noFill/>
                                    <a:miter lim="800000"/>
                                    <a:headEnd/>
                                    <a:tailEnd/>
                                  </a:ln>
                                </pic:spPr>
                              </pic:pic>
                              <wps:wsp>
                                <wps:cNvPr id="170" name="Rechthoek 170"/>
                                <wps:cNvSpPr/>
                                <wps:spPr>
                                  <a:xfrm>
                                    <a:off x="13390390" y="479600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125" name="Rechte verbindingslijn 125"/>
                            <wps:cNvCnPr>
                              <a:stCxn id="143" idx="0"/>
                            </wps:cNvCnPr>
                            <wps:spPr>
                              <a:xfrm rot="5400000" flipH="1" flipV="1">
                                <a:off x="6007515" y="9008476"/>
                                <a:ext cx="1080120"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126" name="Rechte verbindingslijn 126"/>
                            <wps:cNvCnPr/>
                            <wps:spPr>
                              <a:xfrm flipV="1">
                                <a:off x="6547575" y="5156048"/>
                                <a:ext cx="3600400" cy="3312368"/>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127" name="Groep 127"/>
                            <wpg:cNvGrpSpPr/>
                            <wpg:grpSpPr>
                              <a:xfrm>
                                <a:off x="8131751" y="6740224"/>
                                <a:ext cx="288032" cy="288032"/>
                                <a:chOff x="8131751" y="6740224"/>
                                <a:chExt cx="432048" cy="432048"/>
                              </a:xfrm>
                            </wpg:grpSpPr>
                            <wps:wsp>
                              <wps:cNvPr id="165" name="Ovaal 165"/>
                              <wps:cNvSpPr/>
                              <wps:spPr>
                                <a:xfrm>
                                  <a:off x="8131751" y="6740224"/>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166" name="Ovaal 166"/>
                              <wps:cNvSpPr/>
                              <wps:spPr>
                                <a:xfrm>
                                  <a:off x="8203759" y="6812232"/>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s:wsp>
                            <wps:cNvPr id="128" name="Rechte verbindingslijn 128"/>
                            <wps:cNvCnPr>
                              <a:stCxn id="165" idx="1"/>
                            </wps:cNvCnPr>
                            <wps:spPr>
                              <a:xfrm rot="16200000" flipV="1">
                                <a:off x="6331552" y="4940024"/>
                                <a:ext cx="1842381" cy="1842381"/>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129" name="Groep 129"/>
                            <wpg:cNvGrpSpPr/>
                            <wpg:grpSpPr>
                              <a:xfrm>
                                <a:off x="6835603" y="6236167"/>
                                <a:ext cx="697928" cy="1512168"/>
                                <a:chOff x="6835607" y="6236168"/>
                                <a:chExt cx="4065733" cy="5040567"/>
                              </a:xfrm>
                            </wpg:grpSpPr>
                            <wpg:grpSp>
                              <wpg:cNvPr id="156" name="Groep 156"/>
                              <wpg:cNvGrpSpPr>
                                <a:grpSpLocks/>
                              </wpg:cNvGrpSpPr>
                              <wpg:grpSpPr bwMode="auto">
                                <a:xfrm>
                                  <a:off x="9771356" y="7835612"/>
                                  <a:ext cx="492843" cy="3441123"/>
                                  <a:chOff x="9771357" y="7835611"/>
                                  <a:chExt cx="654206" cy="2779151"/>
                                </a:xfrm>
                                <a:solidFill>
                                  <a:schemeClr val="tx1">
                                    <a:lumMod val="65000"/>
                                    <a:lumOff val="35000"/>
                                  </a:schemeClr>
                                </a:solidFill>
                              </wpg:grpSpPr>
                              <wps:wsp>
                                <wps:cNvPr id="160" name="Rechthoek 160"/>
                                <wps:cNvSpPr/>
                                <wps:spPr bwMode="auto">
                                  <a:xfrm>
                                    <a:off x="9866934" y="8194897"/>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61" name="Rechthoek 161"/>
                                <wps:cNvSpPr/>
                                <wps:spPr bwMode="auto">
                                  <a:xfrm>
                                    <a:off x="9865035" y="9001519"/>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62" name="Rechthoek 162"/>
                                <wps:cNvSpPr/>
                                <wps:spPr bwMode="auto">
                                  <a:xfrm>
                                    <a:off x="9771357" y="10144762"/>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63" name="Trapezium 163"/>
                                <wps:cNvSpPr/>
                                <wps:spPr bwMode="auto">
                                  <a:xfrm>
                                    <a:off x="9771357" y="10009795"/>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64" name="Afgeschuind hoek zelfde zijde rechthoek 164"/>
                                <wps:cNvSpPr/>
                                <wps:spPr bwMode="auto">
                                  <a:xfrm>
                                    <a:off x="9888968" y="7835611"/>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57" name="Groep 157"/>
                              <wpg:cNvGrpSpPr>
                                <a:grpSpLocks/>
                              </wpg:cNvGrpSpPr>
                              <wpg:grpSpPr bwMode="auto">
                                <a:xfrm>
                                  <a:off x="6835607" y="6236168"/>
                                  <a:ext cx="4065733" cy="1642565"/>
                                  <a:chOff x="6835607" y="6236168"/>
                                  <a:chExt cx="5453247" cy="2506215"/>
                                </a:xfrm>
                              </wpg:grpSpPr>
                              <pic:pic xmlns:pic="http://schemas.openxmlformats.org/drawingml/2006/picture">
                                <pic:nvPicPr>
                                  <pic:cNvPr id="158" name="Picture 2"/>
                                  <pic:cNvPicPr>
                                    <a:picLocks noChangeAspect="1" noChangeArrowheads="1"/>
                                  </pic:cNvPicPr>
                                </pic:nvPicPr>
                                <pic:blipFill>
                                  <a:blip r:embed="rId10" cstate="print"/>
                                  <a:srcRect/>
                                  <a:stretch>
                                    <a:fillRect/>
                                  </a:stretch>
                                </pic:blipFill>
                                <pic:spPr bwMode="auto">
                                  <a:xfrm>
                                    <a:off x="6835607" y="6346037"/>
                                    <a:ext cx="5217852" cy="2396346"/>
                                  </a:xfrm>
                                  <a:prstGeom prst="rect">
                                    <a:avLst/>
                                  </a:prstGeom>
                                  <a:noFill/>
                                  <a:ln w="9525">
                                    <a:noFill/>
                                    <a:miter lim="800000"/>
                                    <a:headEnd/>
                                    <a:tailEnd/>
                                  </a:ln>
                                </pic:spPr>
                              </pic:pic>
                              <wps:wsp>
                                <wps:cNvPr id="159" name="Rechthoek 159"/>
                                <wps:cNvSpPr/>
                                <wps:spPr>
                                  <a:xfrm>
                                    <a:off x="11806214" y="623616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130" name="Groep 130"/>
                            <wpg:cNvGrpSpPr/>
                            <wpg:grpSpPr>
                              <a:xfrm>
                                <a:off x="6187532" y="6812231"/>
                                <a:ext cx="697928" cy="1512168"/>
                                <a:chOff x="6187535" y="6812232"/>
                                <a:chExt cx="4065733" cy="5040566"/>
                              </a:xfrm>
                            </wpg:grpSpPr>
                            <wpg:grpSp>
                              <wpg:cNvPr id="147" name="Groep 147"/>
                              <wpg:cNvGrpSpPr>
                                <a:grpSpLocks/>
                              </wpg:cNvGrpSpPr>
                              <wpg:grpSpPr bwMode="auto">
                                <a:xfrm>
                                  <a:off x="9123285" y="8411675"/>
                                  <a:ext cx="492843" cy="3441123"/>
                                  <a:chOff x="9123285" y="8411675"/>
                                  <a:chExt cx="654206" cy="2779151"/>
                                </a:xfrm>
                                <a:solidFill>
                                  <a:schemeClr val="tx1">
                                    <a:lumMod val="65000"/>
                                    <a:lumOff val="35000"/>
                                  </a:schemeClr>
                                </a:solidFill>
                              </wpg:grpSpPr>
                              <wps:wsp>
                                <wps:cNvPr id="151" name="Rechthoek 151"/>
                                <wps:cNvSpPr/>
                                <wps:spPr bwMode="auto">
                                  <a:xfrm>
                                    <a:off x="9218862" y="8770961"/>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52" name="Rechthoek 152"/>
                                <wps:cNvSpPr/>
                                <wps:spPr bwMode="auto">
                                  <a:xfrm>
                                    <a:off x="9216963" y="9577583"/>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53" name="Rechthoek 153"/>
                                <wps:cNvSpPr/>
                                <wps:spPr bwMode="auto">
                                  <a:xfrm>
                                    <a:off x="9123285" y="10720826"/>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54" name="Trapezium 154"/>
                                <wps:cNvSpPr/>
                                <wps:spPr bwMode="auto">
                                  <a:xfrm>
                                    <a:off x="9123285" y="10585859"/>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55" name="Afgeschuind hoek zelfde zijde rechthoek 155"/>
                                <wps:cNvSpPr/>
                                <wps:spPr bwMode="auto">
                                  <a:xfrm>
                                    <a:off x="9240896" y="8411675"/>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48" name="Groep 148"/>
                              <wpg:cNvGrpSpPr>
                                <a:grpSpLocks/>
                              </wpg:cNvGrpSpPr>
                              <wpg:grpSpPr bwMode="auto">
                                <a:xfrm>
                                  <a:off x="6187535" y="6812232"/>
                                  <a:ext cx="4065733" cy="1642565"/>
                                  <a:chOff x="6187535" y="6812232"/>
                                  <a:chExt cx="5453247" cy="2506215"/>
                                </a:xfrm>
                              </wpg:grpSpPr>
                              <pic:pic xmlns:pic="http://schemas.openxmlformats.org/drawingml/2006/picture">
                                <pic:nvPicPr>
                                  <pic:cNvPr id="149" name="Picture 2"/>
                                  <pic:cNvPicPr>
                                    <a:picLocks noChangeAspect="1" noChangeArrowheads="1"/>
                                  </pic:cNvPicPr>
                                </pic:nvPicPr>
                                <pic:blipFill>
                                  <a:blip r:embed="rId10" cstate="print"/>
                                  <a:srcRect/>
                                  <a:stretch>
                                    <a:fillRect/>
                                  </a:stretch>
                                </pic:blipFill>
                                <pic:spPr bwMode="auto">
                                  <a:xfrm>
                                    <a:off x="6187535" y="6922101"/>
                                    <a:ext cx="5217852" cy="2396346"/>
                                  </a:xfrm>
                                  <a:prstGeom prst="rect">
                                    <a:avLst/>
                                  </a:prstGeom>
                                  <a:noFill/>
                                  <a:ln w="9525">
                                    <a:noFill/>
                                    <a:miter lim="800000"/>
                                    <a:headEnd/>
                                    <a:tailEnd/>
                                  </a:ln>
                                </pic:spPr>
                              </pic:pic>
                              <wps:wsp>
                                <wps:cNvPr id="150" name="Rechthoek 150"/>
                                <wps:cNvSpPr/>
                                <wps:spPr>
                                  <a:xfrm>
                                    <a:off x="11158142" y="6812232"/>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131" name="Groep 131"/>
                            <wpg:cNvGrpSpPr/>
                            <wpg:grpSpPr>
                              <a:xfrm>
                                <a:off x="8059743" y="9548536"/>
                                <a:ext cx="288032" cy="288032"/>
                                <a:chOff x="8059743" y="9548536"/>
                                <a:chExt cx="432048" cy="432048"/>
                              </a:xfrm>
                            </wpg:grpSpPr>
                            <wps:wsp>
                              <wps:cNvPr id="145" name="Ovaal 145"/>
                              <wps:cNvSpPr/>
                              <wps:spPr>
                                <a:xfrm>
                                  <a:off x="8059743" y="9548536"/>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146" name="Ovaal 146"/>
                              <wps:cNvSpPr/>
                              <wps:spPr>
                                <a:xfrm>
                                  <a:off x="8131751" y="9620544"/>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132" name="Groep 132"/>
                            <wpg:cNvGrpSpPr/>
                            <wpg:grpSpPr>
                              <a:xfrm>
                                <a:off x="6403559" y="9548536"/>
                                <a:ext cx="288032" cy="288032"/>
                                <a:chOff x="6403559" y="9548536"/>
                                <a:chExt cx="432048" cy="432048"/>
                              </a:xfrm>
                            </wpg:grpSpPr>
                            <wps:wsp>
                              <wps:cNvPr id="143" name="Ovaal 143"/>
                              <wps:cNvSpPr/>
                              <wps:spPr>
                                <a:xfrm>
                                  <a:off x="6403559" y="9548536"/>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144" name="Ovaal 144"/>
                              <wps:cNvSpPr/>
                              <wps:spPr>
                                <a:xfrm>
                                  <a:off x="6475567" y="9620544"/>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133" name="Groep 133"/>
                            <wpg:cNvGrpSpPr/>
                            <wpg:grpSpPr>
                              <a:xfrm>
                                <a:off x="7483675" y="5156048"/>
                                <a:ext cx="697928" cy="1512169"/>
                                <a:chOff x="7483679" y="5156048"/>
                                <a:chExt cx="4065733" cy="5040568"/>
                              </a:xfrm>
                            </wpg:grpSpPr>
                            <wpg:grpSp>
                              <wpg:cNvPr id="134" name="Groep 134"/>
                              <wpg:cNvGrpSpPr>
                                <a:grpSpLocks/>
                              </wpg:cNvGrpSpPr>
                              <wpg:grpSpPr bwMode="auto">
                                <a:xfrm>
                                  <a:off x="10419430" y="6755493"/>
                                  <a:ext cx="492843" cy="3441123"/>
                                  <a:chOff x="10419429" y="6755493"/>
                                  <a:chExt cx="654206" cy="2779151"/>
                                </a:xfrm>
                                <a:solidFill>
                                  <a:schemeClr val="tx1">
                                    <a:lumMod val="65000"/>
                                    <a:lumOff val="35000"/>
                                  </a:schemeClr>
                                </a:solidFill>
                              </wpg:grpSpPr>
                              <wps:wsp>
                                <wps:cNvPr id="138" name="Rechthoek 138"/>
                                <wps:cNvSpPr/>
                                <wps:spPr bwMode="auto">
                                  <a:xfrm>
                                    <a:off x="10515006" y="7114779"/>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39" name="Rechthoek 139"/>
                                <wps:cNvSpPr/>
                                <wps:spPr bwMode="auto">
                                  <a:xfrm>
                                    <a:off x="10513107" y="7921401"/>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40" name="Rechthoek 140"/>
                                <wps:cNvSpPr/>
                                <wps:spPr bwMode="auto">
                                  <a:xfrm>
                                    <a:off x="10419429" y="9064644"/>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41" name="Trapezium 141"/>
                                <wps:cNvSpPr/>
                                <wps:spPr bwMode="auto">
                                  <a:xfrm>
                                    <a:off x="10419429" y="8929677"/>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42" name="Afgeschuind hoek zelfde zijde rechthoek 142"/>
                                <wps:cNvSpPr/>
                                <wps:spPr bwMode="auto">
                                  <a:xfrm>
                                    <a:off x="10537040" y="6755493"/>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35" name="Groep 135"/>
                              <wpg:cNvGrpSpPr>
                                <a:grpSpLocks/>
                              </wpg:cNvGrpSpPr>
                              <wpg:grpSpPr bwMode="auto">
                                <a:xfrm>
                                  <a:off x="7483679" y="5156048"/>
                                  <a:ext cx="4065733" cy="1642565"/>
                                  <a:chOff x="7483679" y="5156048"/>
                                  <a:chExt cx="5453247" cy="2506215"/>
                                </a:xfrm>
                              </wpg:grpSpPr>
                              <pic:pic xmlns:pic="http://schemas.openxmlformats.org/drawingml/2006/picture">
                                <pic:nvPicPr>
                                  <pic:cNvPr id="136" name="Picture 2"/>
                                  <pic:cNvPicPr>
                                    <a:picLocks noChangeAspect="1" noChangeArrowheads="1"/>
                                  </pic:cNvPicPr>
                                </pic:nvPicPr>
                                <pic:blipFill>
                                  <a:blip r:embed="rId10" cstate="print"/>
                                  <a:srcRect/>
                                  <a:stretch>
                                    <a:fillRect/>
                                  </a:stretch>
                                </pic:blipFill>
                                <pic:spPr bwMode="auto">
                                  <a:xfrm>
                                    <a:off x="7483679" y="5265917"/>
                                    <a:ext cx="5217852" cy="2396346"/>
                                  </a:xfrm>
                                  <a:prstGeom prst="rect">
                                    <a:avLst/>
                                  </a:prstGeom>
                                  <a:noFill/>
                                  <a:ln w="9525">
                                    <a:noFill/>
                                    <a:miter lim="800000"/>
                                    <a:headEnd/>
                                    <a:tailEnd/>
                                  </a:ln>
                                </pic:spPr>
                              </pic:pic>
                              <wps:wsp>
                                <wps:cNvPr id="137" name="Rechthoek 137"/>
                                <wps:cNvSpPr/>
                                <wps:spPr>
                                  <a:xfrm>
                                    <a:off x="12454286" y="515604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s:wsp>
                          <wps:cNvPr id="115" name="Cube 116"/>
                          <wps:cNvSpPr/>
                          <wps:spPr>
                            <a:xfrm>
                              <a:off x="8184300" y="5872256"/>
                              <a:ext cx="980889" cy="913573"/>
                            </a:xfrm>
                            <a:prstGeom prst="cube">
                              <a:avLst>
                                <a:gd name="adj" fmla="val 15402"/>
                              </a:avLst>
                            </a:prstGeom>
                            <a:solidFill>
                              <a:schemeClr val="accent6">
                                <a:lumMod val="40000"/>
                                <a:lumOff val="60000"/>
                              </a:schemeClr>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116" name="Straight Connector 117"/>
                          <wps:cNvCnPr>
                            <a:stCxn id="115" idx="1"/>
                            <a:endCxn id="115" idx="3"/>
                          </wps:cNvCnPr>
                          <wps:spPr>
                            <a:xfrm>
                              <a:off x="8604390" y="6012965"/>
                              <a:ext cx="0" cy="772864"/>
                            </a:xfrm>
                            <a:prstGeom prst="line">
                              <a:avLst/>
                            </a:prstGeom>
                            <a:ln w="28575">
                              <a:solidFill>
                                <a:srgbClr val="003300"/>
                              </a:solidFill>
                            </a:ln>
                          </wps:spPr>
                          <wps:style>
                            <a:lnRef idx="1">
                              <a:schemeClr val="accent1"/>
                            </a:lnRef>
                            <a:fillRef idx="0">
                              <a:schemeClr val="accent1"/>
                            </a:fillRef>
                            <a:effectRef idx="0">
                              <a:schemeClr val="accent1"/>
                            </a:effectRef>
                            <a:fontRef idx="minor">
                              <a:schemeClr val="tx1"/>
                            </a:fontRef>
                          </wps:style>
                          <wps:bodyPr/>
                        </wps:wsp>
                        <wps:wsp>
                          <wps:cNvPr id="117" name="Oval 118"/>
                          <wps:cNvSpPr/>
                          <wps:spPr>
                            <a:xfrm>
                              <a:off x="8674744" y="6197177"/>
                              <a:ext cx="45719" cy="241697"/>
                            </a:xfrm>
                            <a:prstGeom prst="ellipse">
                              <a:avLst/>
                            </a:prstGeom>
                            <a:solidFill>
                              <a:srgbClr val="006600"/>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6" name="Group 213"/>
                        <wpg:cNvGrpSpPr/>
                        <wpg:grpSpPr>
                          <a:xfrm>
                            <a:off x="0" y="3544312"/>
                            <a:ext cx="2214527" cy="1921396"/>
                            <a:chOff x="0" y="3544310"/>
                            <a:chExt cx="3995096" cy="3871848"/>
                          </a:xfrm>
                        </wpg:grpSpPr>
                        <wpg:grpSp>
                          <wpg:cNvPr id="15" name="Group 214"/>
                          <wpg:cNvGrpSpPr/>
                          <wpg:grpSpPr>
                            <a:xfrm>
                              <a:off x="0" y="3544310"/>
                              <a:ext cx="3995096" cy="3871848"/>
                              <a:chOff x="0" y="3544311"/>
                              <a:chExt cx="5613633" cy="6120681"/>
                            </a:xfrm>
                          </wpg:grpSpPr>
                          <wpg:grpSp>
                            <wpg:cNvPr id="20" name="Groep 20"/>
                            <wpg:cNvGrpSpPr/>
                            <wpg:grpSpPr>
                              <a:xfrm>
                                <a:off x="0" y="3544311"/>
                                <a:ext cx="697928" cy="1512168"/>
                                <a:chOff x="0" y="3544312"/>
                                <a:chExt cx="4065733" cy="5040566"/>
                              </a:xfrm>
                            </wpg:grpSpPr>
                            <wpg:grpSp>
                              <wpg:cNvPr id="105" name="Groep 105"/>
                              <wpg:cNvGrpSpPr>
                                <a:grpSpLocks/>
                              </wpg:cNvGrpSpPr>
                              <wpg:grpSpPr bwMode="auto">
                                <a:xfrm>
                                  <a:off x="2935750" y="5143755"/>
                                  <a:ext cx="492843" cy="3441123"/>
                                  <a:chOff x="2935750" y="5143755"/>
                                  <a:chExt cx="654206" cy="2779151"/>
                                </a:xfrm>
                                <a:solidFill>
                                  <a:schemeClr val="tx1">
                                    <a:lumMod val="65000"/>
                                    <a:lumOff val="35000"/>
                                  </a:schemeClr>
                                </a:solidFill>
                              </wpg:grpSpPr>
                              <wps:wsp>
                                <wps:cNvPr id="109" name="Rechthoek 109"/>
                                <wps:cNvSpPr/>
                                <wps:spPr bwMode="auto">
                                  <a:xfrm>
                                    <a:off x="3031327" y="5503041"/>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10" name="Rechthoek 110"/>
                                <wps:cNvSpPr/>
                                <wps:spPr bwMode="auto">
                                  <a:xfrm>
                                    <a:off x="3029428" y="6309663"/>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11" name="Rechthoek 111"/>
                                <wps:cNvSpPr/>
                                <wps:spPr bwMode="auto">
                                  <a:xfrm>
                                    <a:off x="2935750" y="7452906"/>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12" name="Trapezium 112"/>
                                <wps:cNvSpPr/>
                                <wps:spPr bwMode="auto">
                                  <a:xfrm>
                                    <a:off x="2935750" y="7317939"/>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13" name="Afgeschuind hoek zelfde zijde rechthoek 113"/>
                                <wps:cNvSpPr/>
                                <wps:spPr bwMode="auto">
                                  <a:xfrm>
                                    <a:off x="3053361" y="5143755"/>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106" name="Groep 106"/>
                              <wpg:cNvGrpSpPr>
                                <a:grpSpLocks/>
                              </wpg:cNvGrpSpPr>
                              <wpg:grpSpPr bwMode="auto">
                                <a:xfrm>
                                  <a:off x="0" y="3544312"/>
                                  <a:ext cx="4065733" cy="1642565"/>
                                  <a:chOff x="0" y="3544312"/>
                                  <a:chExt cx="5453247" cy="2506215"/>
                                </a:xfrm>
                              </wpg:grpSpPr>
                              <pic:pic xmlns:pic="http://schemas.openxmlformats.org/drawingml/2006/picture">
                                <pic:nvPicPr>
                                  <pic:cNvPr id="107" name="Picture 2"/>
                                  <pic:cNvPicPr>
                                    <a:picLocks noChangeAspect="1" noChangeArrowheads="1"/>
                                  </pic:cNvPicPr>
                                </pic:nvPicPr>
                                <pic:blipFill>
                                  <a:blip r:embed="rId10" cstate="print"/>
                                  <a:srcRect/>
                                  <a:stretch>
                                    <a:fillRect/>
                                  </a:stretch>
                                </pic:blipFill>
                                <pic:spPr bwMode="auto">
                                  <a:xfrm>
                                    <a:off x="0" y="3654181"/>
                                    <a:ext cx="5217852" cy="2396346"/>
                                  </a:xfrm>
                                  <a:prstGeom prst="rect">
                                    <a:avLst/>
                                  </a:prstGeom>
                                  <a:noFill/>
                                  <a:ln w="9525">
                                    <a:noFill/>
                                    <a:miter lim="800000"/>
                                    <a:headEnd/>
                                    <a:tailEnd/>
                                  </a:ln>
                                </pic:spPr>
                              </pic:pic>
                              <wps:wsp>
                                <wps:cNvPr id="108" name="Rechthoek 108"/>
                                <wps:cNvSpPr/>
                                <wps:spPr>
                                  <a:xfrm>
                                    <a:off x="4970607" y="3544312"/>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21" name="Tekstvak 25"/>
                            <wps:cNvSpPr txBox="1"/>
                            <wps:spPr>
                              <a:xfrm>
                                <a:off x="3424482" y="6952382"/>
                                <a:ext cx="2189151" cy="1159074"/>
                              </a:xfrm>
                              <a:prstGeom prst="rect">
                                <a:avLst/>
                              </a:prstGeom>
                              <a:noFill/>
                            </wps:spPr>
                            <wps:txbx>
                              <w:txbxContent>
                                <w:p w:rsidR="001727E9" w:rsidRDefault="001727E9" w:rsidP="00804A62">
                                  <w:pPr>
                                    <w:rPr>
                                      <w:rFonts w:eastAsia="Times New Roman"/>
                                    </w:rPr>
                                  </w:pPr>
                                </w:p>
                              </w:txbxContent>
                            </wps:txbx>
                            <wps:bodyPr wrap="square" rtlCol="0">
                              <a:noAutofit/>
                            </wps:bodyPr>
                          </wps:wsp>
                          <wps:wsp>
                            <wps:cNvPr id="22" name="Gebogen verbindingslijn 22"/>
                            <wps:cNvCnPr>
                              <a:endCxn id="45" idx="6"/>
                            </wps:cNvCnPr>
                            <wps:spPr>
                              <a:xfrm rot="10800000" flipV="1">
                                <a:off x="683570" y="8397323"/>
                                <a:ext cx="3168351" cy="1123653"/>
                              </a:xfrm>
                              <a:prstGeom prst="bentConnector3">
                                <a:avLst>
                                  <a:gd name="adj1" fmla="val 4"/>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23" name="Groep 23"/>
                            <wpg:cNvGrpSpPr/>
                            <wpg:grpSpPr>
                              <a:xfrm>
                                <a:off x="2195735" y="8008806"/>
                                <a:ext cx="697928" cy="1512168"/>
                                <a:chOff x="2195736" y="8008808"/>
                                <a:chExt cx="4065733" cy="5040566"/>
                              </a:xfrm>
                            </wpg:grpSpPr>
                            <wpg:grpSp>
                              <wpg:cNvPr id="96" name="Groep 96"/>
                              <wpg:cNvGrpSpPr>
                                <a:grpSpLocks/>
                              </wpg:cNvGrpSpPr>
                              <wpg:grpSpPr bwMode="auto">
                                <a:xfrm>
                                  <a:off x="5131487" y="9608251"/>
                                  <a:ext cx="492843" cy="3441123"/>
                                  <a:chOff x="5131486" y="9608251"/>
                                  <a:chExt cx="654206" cy="2779151"/>
                                </a:xfrm>
                                <a:solidFill>
                                  <a:schemeClr val="tx1">
                                    <a:lumMod val="65000"/>
                                    <a:lumOff val="35000"/>
                                  </a:schemeClr>
                                </a:solidFill>
                              </wpg:grpSpPr>
                              <wps:wsp>
                                <wps:cNvPr id="100" name="Rechthoek 100"/>
                                <wps:cNvSpPr/>
                                <wps:spPr bwMode="auto">
                                  <a:xfrm>
                                    <a:off x="5227063" y="9967537"/>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01" name="Rechthoek 101"/>
                                <wps:cNvSpPr/>
                                <wps:spPr bwMode="auto">
                                  <a:xfrm>
                                    <a:off x="5225164" y="10774159"/>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02" name="Rechthoek 102"/>
                                <wps:cNvSpPr/>
                                <wps:spPr bwMode="auto">
                                  <a:xfrm>
                                    <a:off x="5131486" y="11917402"/>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03" name="Trapezium 103"/>
                                <wps:cNvSpPr/>
                                <wps:spPr bwMode="auto">
                                  <a:xfrm>
                                    <a:off x="5131486" y="11782435"/>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104" name="Afgeschuind hoek zelfde zijde rechthoek 104"/>
                                <wps:cNvSpPr/>
                                <wps:spPr bwMode="auto">
                                  <a:xfrm>
                                    <a:off x="5249097" y="9608251"/>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97" name="Groep 97"/>
                              <wpg:cNvGrpSpPr>
                                <a:grpSpLocks/>
                              </wpg:cNvGrpSpPr>
                              <wpg:grpSpPr bwMode="auto">
                                <a:xfrm>
                                  <a:off x="2195736" y="8008808"/>
                                  <a:ext cx="4065733" cy="1642565"/>
                                  <a:chOff x="2195736" y="8008808"/>
                                  <a:chExt cx="5453247" cy="2506215"/>
                                </a:xfrm>
                              </wpg:grpSpPr>
                              <pic:pic xmlns:pic="http://schemas.openxmlformats.org/drawingml/2006/picture">
                                <pic:nvPicPr>
                                  <pic:cNvPr id="98" name="Picture 2"/>
                                  <pic:cNvPicPr>
                                    <a:picLocks noChangeAspect="1" noChangeArrowheads="1"/>
                                  </pic:cNvPicPr>
                                </pic:nvPicPr>
                                <pic:blipFill>
                                  <a:blip r:embed="rId10" cstate="print"/>
                                  <a:srcRect/>
                                  <a:stretch>
                                    <a:fillRect/>
                                  </a:stretch>
                                </pic:blipFill>
                                <pic:spPr bwMode="auto">
                                  <a:xfrm>
                                    <a:off x="2195736" y="8118677"/>
                                    <a:ext cx="5217852" cy="2396346"/>
                                  </a:xfrm>
                                  <a:prstGeom prst="rect">
                                    <a:avLst/>
                                  </a:prstGeom>
                                  <a:noFill/>
                                  <a:ln w="9525">
                                    <a:noFill/>
                                    <a:miter lim="800000"/>
                                    <a:headEnd/>
                                    <a:tailEnd/>
                                  </a:ln>
                                </pic:spPr>
                              </pic:pic>
                              <wps:wsp>
                                <wps:cNvPr id="99" name="Rechthoek 99"/>
                                <wps:cNvSpPr/>
                                <wps:spPr>
                                  <a:xfrm>
                                    <a:off x="7166343" y="800880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4" name="Groep 24"/>
                            <wpg:cNvGrpSpPr/>
                            <wpg:grpSpPr>
                              <a:xfrm>
                                <a:off x="971600" y="8008806"/>
                                <a:ext cx="697928" cy="1512168"/>
                                <a:chOff x="971600" y="8008808"/>
                                <a:chExt cx="4065733" cy="5040566"/>
                              </a:xfrm>
                            </wpg:grpSpPr>
                            <wpg:grpSp>
                              <wpg:cNvPr id="87" name="Groep 87"/>
                              <wpg:cNvGrpSpPr>
                                <a:grpSpLocks/>
                              </wpg:cNvGrpSpPr>
                              <wpg:grpSpPr bwMode="auto">
                                <a:xfrm>
                                  <a:off x="3907350" y="9608251"/>
                                  <a:ext cx="492843" cy="3441123"/>
                                  <a:chOff x="3907350" y="9608251"/>
                                  <a:chExt cx="654206" cy="2779151"/>
                                </a:xfrm>
                                <a:solidFill>
                                  <a:schemeClr val="tx1">
                                    <a:lumMod val="65000"/>
                                    <a:lumOff val="35000"/>
                                  </a:schemeClr>
                                </a:solidFill>
                              </wpg:grpSpPr>
                              <wps:wsp>
                                <wps:cNvPr id="91" name="Rechthoek 91"/>
                                <wps:cNvSpPr/>
                                <wps:spPr bwMode="auto">
                                  <a:xfrm>
                                    <a:off x="4002927" y="9967537"/>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92" name="Rechthoek 92"/>
                                <wps:cNvSpPr/>
                                <wps:spPr bwMode="auto">
                                  <a:xfrm>
                                    <a:off x="4001028" y="10774159"/>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93" name="Rechthoek 93"/>
                                <wps:cNvSpPr/>
                                <wps:spPr bwMode="auto">
                                  <a:xfrm>
                                    <a:off x="3907350" y="11917402"/>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94" name="Trapezium 94"/>
                                <wps:cNvSpPr/>
                                <wps:spPr bwMode="auto">
                                  <a:xfrm>
                                    <a:off x="3907350" y="11782435"/>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95" name="Afgeschuind hoek zelfde zijde rechthoek 95"/>
                                <wps:cNvSpPr/>
                                <wps:spPr bwMode="auto">
                                  <a:xfrm>
                                    <a:off x="4024961" y="9608251"/>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88" name="Groep 88"/>
                              <wpg:cNvGrpSpPr>
                                <a:grpSpLocks/>
                              </wpg:cNvGrpSpPr>
                              <wpg:grpSpPr bwMode="auto">
                                <a:xfrm>
                                  <a:off x="971600" y="8008808"/>
                                  <a:ext cx="4065733" cy="1642565"/>
                                  <a:chOff x="971600" y="8008808"/>
                                  <a:chExt cx="5453247" cy="2506215"/>
                                </a:xfrm>
                              </wpg:grpSpPr>
                              <pic:pic xmlns:pic="http://schemas.openxmlformats.org/drawingml/2006/picture">
                                <pic:nvPicPr>
                                  <pic:cNvPr id="89" name="Picture 2"/>
                                  <pic:cNvPicPr>
                                    <a:picLocks noChangeAspect="1" noChangeArrowheads="1"/>
                                  </pic:cNvPicPr>
                                </pic:nvPicPr>
                                <pic:blipFill>
                                  <a:blip r:embed="rId10" cstate="print"/>
                                  <a:srcRect/>
                                  <a:stretch>
                                    <a:fillRect/>
                                  </a:stretch>
                                </pic:blipFill>
                                <pic:spPr bwMode="auto">
                                  <a:xfrm>
                                    <a:off x="971600" y="8118677"/>
                                    <a:ext cx="5217852" cy="2396346"/>
                                  </a:xfrm>
                                  <a:prstGeom prst="rect">
                                    <a:avLst/>
                                  </a:prstGeom>
                                  <a:noFill/>
                                  <a:ln w="9525">
                                    <a:noFill/>
                                    <a:miter lim="800000"/>
                                    <a:headEnd/>
                                    <a:tailEnd/>
                                  </a:ln>
                                </pic:spPr>
                              </pic:pic>
                              <wps:wsp>
                                <wps:cNvPr id="90" name="Rechthoek 90"/>
                                <wps:cNvSpPr/>
                                <wps:spPr>
                                  <a:xfrm>
                                    <a:off x="5942207" y="8008808"/>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5" name="Groep 25"/>
                            <wpg:cNvGrpSpPr/>
                            <wpg:grpSpPr>
                              <a:xfrm>
                                <a:off x="683568" y="4192383"/>
                                <a:ext cx="697928" cy="1512168"/>
                                <a:chOff x="683568" y="4192384"/>
                                <a:chExt cx="4065733" cy="5040566"/>
                              </a:xfrm>
                            </wpg:grpSpPr>
                            <wpg:grpSp>
                              <wpg:cNvPr id="78" name="Groep 78"/>
                              <wpg:cNvGrpSpPr>
                                <a:grpSpLocks/>
                              </wpg:cNvGrpSpPr>
                              <wpg:grpSpPr bwMode="auto">
                                <a:xfrm>
                                  <a:off x="3619318" y="5791827"/>
                                  <a:ext cx="492843" cy="3441123"/>
                                  <a:chOff x="3619318" y="5791827"/>
                                  <a:chExt cx="654206" cy="2779151"/>
                                </a:xfrm>
                                <a:solidFill>
                                  <a:schemeClr val="tx1">
                                    <a:lumMod val="65000"/>
                                    <a:lumOff val="35000"/>
                                  </a:schemeClr>
                                </a:solidFill>
                              </wpg:grpSpPr>
                              <wps:wsp>
                                <wps:cNvPr id="82" name="Rechthoek 82"/>
                                <wps:cNvSpPr/>
                                <wps:spPr bwMode="auto">
                                  <a:xfrm>
                                    <a:off x="3714895" y="6151113"/>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83" name="Rechthoek 83"/>
                                <wps:cNvSpPr/>
                                <wps:spPr bwMode="auto">
                                  <a:xfrm>
                                    <a:off x="3712996" y="6957735"/>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84" name="Rechthoek 84"/>
                                <wps:cNvSpPr/>
                                <wps:spPr bwMode="auto">
                                  <a:xfrm>
                                    <a:off x="3619318" y="8100978"/>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85" name="Trapezium 85"/>
                                <wps:cNvSpPr/>
                                <wps:spPr bwMode="auto">
                                  <a:xfrm>
                                    <a:off x="3619318" y="7966011"/>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86" name="Afgeschuind hoek zelfde zijde rechthoek 86"/>
                                <wps:cNvSpPr/>
                                <wps:spPr bwMode="auto">
                                  <a:xfrm>
                                    <a:off x="3736929" y="5791827"/>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79" name="Groep 79"/>
                              <wpg:cNvGrpSpPr>
                                <a:grpSpLocks/>
                              </wpg:cNvGrpSpPr>
                              <wpg:grpSpPr bwMode="auto">
                                <a:xfrm>
                                  <a:off x="683568" y="4192384"/>
                                  <a:ext cx="4065733" cy="1642565"/>
                                  <a:chOff x="683568" y="4192384"/>
                                  <a:chExt cx="5453247" cy="2506215"/>
                                </a:xfrm>
                              </wpg:grpSpPr>
                              <pic:pic xmlns:pic="http://schemas.openxmlformats.org/drawingml/2006/picture">
                                <pic:nvPicPr>
                                  <pic:cNvPr id="80" name="Picture 2"/>
                                  <pic:cNvPicPr>
                                    <a:picLocks noChangeAspect="1" noChangeArrowheads="1"/>
                                  </pic:cNvPicPr>
                                </pic:nvPicPr>
                                <pic:blipFill>
                                  <a:blip r:embed="rId10" cstate="print"/>
                                  <a:srcRect/>
                                  <a:stretch>
                                    <a:fillRect/>
                                  </a:stretch>
                                </pic:blipFill>
                                <pic:spPr bwMode="auto">
                                  <a:xfrm>
                                    <a:off x="683568" y="4302253"/>
                                    <a:ext cx="5217852" cy="2396346"/>
                                  </a:xfrm>
                                  <a:prstGeom prst="rect">
                                    <a:avLst/>
                                  </a:prstGeom>
                                  <a:noFill/>
                                  <a:ln w="9525">
                                    <a:noFill/>
                                    <a:miter lim="800000"/>
                                    <a:headEnd/>
                                    <a:tailEnd/>
                                  </a:ln>
                                </pic:spPr>
                              </pic:pic>
                              <wps:wsp>
                                <wps:cNvPr id="81" name="Rechthoek 81"/>
                                <wps:cNvSpPr/>
                                <wps:spPr>
                                  <a:xfrm>
                                    <a:off x="5654175" y="4192384"/>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26" name="Groep 26"/>
                            <wpg:cNvGrpSpPr/>
                            <wpg:grpSpPr>
                              <a:xfrm>
                                <a:off x="2411758" y="4624431"/>
                                <a:ext cx="697928" cy="1512168"/>
                                <a:chOff x="2411760" y="4624432"/>
                                <a:chExt cx="4065733" cy="5040566"/>
                              </a:xfrm>
                            </wpg:grpSpPr>
                            <wpg:grpSp>
                              <wpg:cNvPr id="69" name="Groep 69"/>
                              <wpg:cNvGrpSpPr>
                                <a:grpSpLocks/>
                              </wpg:cNvGrpSpPr>
                              <wpg:grpSpPr bwMode="auto">
                                <a:xfrm>
                                  <a:off x="5347510" y="6223875"/>
                                  <a:ext cx="492843" cy="3441123"/>
                                  <a:chOff x="5347510" y="6223875"/>
                                  <a:chExt cx="654206" cy="2779151"/>
                                </a:xfrm>
                                <a:solidFill>
                                  <a:schemeClr val="tx1">
                                    <a:lumMod val="65000"/>
                                    <a:lumOff val="35000"/>
                                  </a:schemeClr>
                                </a:solidFill>
                              </wpg:grpSpPr>
                              <wps:wsp>
                                <wps:cNvPr id="73" name="Rechthoek 73"/>
                                <wps:cNvSpPr/>
                                <wps:spPr bwMode="auto">
                                  <a:xfrm>
                                    <a:off x="5443087" y="6583161"/>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74" name="Rechthoek 74"/>
                                <wps:cNvSpPr/>
                                <wps:spPr bwMode="auto">
                                  <a:xfrm>
                                    <a:off x="5441188" y="7389783"/>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75" name="Rechthoek 75"/>
                                <wps:cNvSpPr/>
                                <wps:spPr bwMode="auto">
                                  <a:xfrm>
                                    <a:off x="5347510" y="8533026"/>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76" name="Trapezium 76"/>
                                <wps:cNvSpPr/>
                                <wps:spPr bwMode="auto">
                                  <a:xfrm>
                                    <a:off x="5347510" y="8398059"/>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77" name="Afgeschuind hoek zelfde zijde rechthoek 77"/>
                                <wps:cNvSpPr/>
                                <wps:spPr bwMode="auto">
                                  <a:xfrm>
                                    <a:off x="5465121" y="6223875"/>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70" name="Groep 70"/>
                              <wpg:cNvGrpSpPr>
                                <a:grpSpLocks/>
                              </wpg:cNvGrpSpPr>
                              <wpg:grpSpPr bwMode="auto">
                                <a:xfrm>
                                  <a:off x="2411760" y="4624432"/>
                                  <a:ext cx="4065733" cy="1642565"/>
                                  <a:chOff x="2411760" y="4624432"/>
                                  <a:chExt cx="5453247" cy="2506215"/>
                                </a:xfrm>
                              </wpg:grpSpPr>
                              <pic:pic xmlns:pic="http://schemas.openxmlformats.org/drawingml/2006/picture">
                                <pic:nvPicPr>
                                  <pic:cNvPr id="71" name="Picture 2"/>
                                  <pic:cNvPicPr>
                                    <a:picLocks noChangeAspect="1" noChangeArrowheads="1"/>
                                  </pic:cNvPicPr>
                                </pic:nvPicPr>
                                <pic:blipFill>
                                  <a:blip r:embed="rId10" cstate="print"/>
                                  <a:srcRect/>
                                  <a:stretch>
                                    <a:fillRect/>
                                  </a:stretch>
                                </pic:blipFill>
                                <pic:spPr bwMode="auto">
                                  <a:xfrm>
                                    <a:off x="2411760" y="4734301"/>
                                    <a:ext cx="5217852" cy="2396346"/>
                                  </a:xfrm>
                                  <a:prstGeom prst="rect">
                                    <a:avLst/>
                                  </a:prstGeom>
                                  <a:noFill/>
                                  <a:ln w="9525">
                                    <a:noFill/>
                                    <a:miter lim="800000"/>
                                    <a:headEnd/>
                                    <a:tailEnd/>
                                  </a:ln>
                                </pic:spPr>
                              </pic:pic>
                              <wps:wsp>
                                <wps:cNvPr id="72" name="Rechthoek 72"/>
                                <wps:cNvSpPr/>
                                <wps:spPr>
                                  <a:xfrm>
                                    <a:off x="7382367" y="4624432"/>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s:wsp>
                            <wps:cNvPr id="27" name="Rechte verbindingslijn 27"/>
                            <wps:cNvCnPr>
                              <a:stCxn id="45" idx="0"/>
                            </wps:cNvCnPr>
                            <wps:spPr>
                              <a:xfrm rot="5400000" flipH="1" flipV="1">
                                <a:off x="-508" y="8836900"/>
                                <a:ext cx="1080120"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28" name="Rechte verbindingslijn 28"/>
                            <wps:cNvCnPr/>
                            <wps:spPr>
                              <a:xfrm flipV="1">
                                <a:off x="539552" y="4984472"/>
                                <a:ext cx="3600400" cy="3312368"/>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29" name="Groep 29"/>
                            <wpg:cNvGrpSpPr/>
                            <wpg:grpSpPr>
                              <a:xfrm>
                                <a:off x="2123728" y="6568648"/>
                                <a:ext cx="288032" cy="288032"/>
                                <a:chOff x="2123728" y="6568648"/>
                                <a:chExt cx="432048" cy="432048"/>
                              </a:xfrm>
                            </wpg:grpSpPr>
                            <wps:wsp>
                              <wps:cNvPr id="67" name="Ovaal 67"/>
                              <wps:cNvSpPr/>
                              <wps:spPr>
                                <a:xfrm>
                                  <a:off x="2123728" y="6568648"/>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68" name="Ovaal 68"/>
                              <wps:cNvSpPr/>
                              <wps:spPr>
                                <a:xfrm>
                                  <a:off x="2195736" y="6640656"/>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s:wsp>
                            <wps:cNvPr id="30" name="Rechte verbindingslijn 30"/>
                            <wps:cNvCnPr>
                              <a:stCxn id="67" idx="1"/>
                            </wps:cNvCnPr>
                            <wps:spPr>
                              <a:xfrm rot="16200000" flipV="1">
                                <a:off x="323529" y="4768448"/>
                                <a:ext cx="1842381" cy="1842381"/>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grpSp>
                            <wpg:cNvPr id="31" name="Groep 31"/>
                            <wpg:cNvGrpSpPr/>
                            <wpg:grpSpPr>
                              <a:xfrm>
                                <a:off x="827584" y="6064591"/>
                                <a:ext cx="697928" cy="1512168"/>
                                <a:chOff x="827584" y="6064592"/>
                                <a:chExt cx="4065733" cy="5040567"/>
                              </a:xfrm>
                            </wpg:grpSpPr>
                            <wpg:grpSp>
                              <wpg:cNvPr id="58" name="Groep 58"/>
                              <wpg:cNvGrpSpPr>
                                <a:grpSpLocks/>
                              </wpg:cNvGrpSpPr>
                              <wpg:grpSpPr bwMode="auto">
                                <a:xfrm>
                                  <a:off x="3763334" y="7664036"/>
                                  <a:ext cx="492843" cy="3441123"/>
                                  <a:chOff x="3763334" y="7664035"/>
                                  <a:chExt cx="654206" cy="2779151"/>
                                </a:xfrm>
                                <a:solidFill>
                                  <a:schemeClr val="tx1">
                                    <a:lumMod val="65000"/>
                                    <a:lumOff val="35000"/>
                                  </a:schemeClr>
                                </a:solidFill>
                              </wpg:grpSpPr>
                              <wps:wsp>
                                <wps:cNvPr id="62" name="Rechthoek 62"/>
                                <wps:cNvSpPr/>
                                <wps:spPr bwMode="auto">
                                  <a:xfrm>
                                    <a:off x="3858911" y="8023321"/>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63" name="Rechthoek 63"/>
                                <wps:cNvSpPr/>
                                <wps:spPr bwMode="auto">
                                  <a:xfrm>
                                    <a:off x="3857012" y="8829943"/>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64" name="Rechthoek 64"/>
                                <wps:cNvSpPr/>
                                <wps:spPr bwMode="auto">
                                  <a:xfrm>
                                    <a:off x="3763334" y="9973186"/>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65" name="Trapezium 65"/>
                                <wps:cNvSpPr/>
                                <wps:spPr bwMode="auto">
                                  <a:xfrm>
                                    <a:off x="3763334" y="9838219"/>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66" name="Afgeschuind hoek zelfde zijde rechthoek 66"/>
                                <wps:cNvSpPr/>
                                <wps:spPr bwMode="auto">
                                  <a:xfrm>
                                    <a:off x="3880945" y="7664035"/>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59" name="Groep 59"/>
                              <wpg:cNvGrpSpPr>
                                <a:grpSpLocks/>
                              </wpg:cNvGrpSpPr>
                              <wpg:grpSpPr bwMode="auto">
                                <a:xfrm>
                                  <a:off x="827584" y="6064592"/>
                                  <a:ext cx="4065733" cy="1642565"/>
                                  <a:chOff x="827584" y="6064592"/>
                                  <a:chExt cx="5453247" cy="2506215"/>
                                </a:xfrm>
                              </wpg:grpSpPr>
                              <pic:pic xmlns:pic="http://schemas.openxmlformats.org/drawingml/2006/picture">
                                <pic:nvPicPr>
                                  <pic:cNvPr id="60" name="Picture 2"/>
                                  <pic:cNvPicPr>
                                    <a:picLocks noChangeAspect="1" noChangeArrowheads="1"/>
                                  </pic:cNvPicPr>
                                </pic:nvPicPr>
                                <pic:blipFill>
                                  <a:blip r:embed="rId10" cstate="print"/>
                                  <a:srcRect/>
                                  <a:stretch>
                                    <a:fillRect/>
                                  </a:stretch>
                                </pic:blipFill>
                                <pic:spPr bwMode="auto">
                                  <a:xfrm>
                                    <a:off x="827584" y="6174461"/>
                                    <a:ext cx="5217852" cy="2396346"/>
                                  </a:xfrm>
                                  <a:prstGeom prst="rect">
                                    <a:avLst/>
                                  </a:prstGeom>
                                  <a:noFill/>
                                  <a:ln w="9525">
                                    <a:noFill/>
                                    <a:miter lim="800000"/>
                                    <a:headEnd/>
                                    <a:tailEnd/>
                                  </a:ln>
                                </pic:spPr>
                              </pic:pic>
                              <wps:wsp>
                                <wps:cNvPr id="61" name="Rechthoek 61"/>
                                <wps:cNvSpPr/>
                                <wps:spPr>
                                  <a:xfrm>
                                    <a:off x="5798191" y="6064592"/>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32" name="Groep 32"/>
                            <wpg:cNvGrpSpPr/>
                            <wpg:grpSpPr>
                              <a:xfrm>
                                <a:off x="179512" y="6640655"/>
                                <a:ext cx="697928" cy="1512168"/>
                                <a:chOff x="179512" y="6640656"/>
                                <a:chExt cx="4065733" cy="5040566"/>
                              </a:xfrm>
                            </wpg:grpSpPr>
                            <wpg:grpSp>
                              <wpg:cNvPr id="49" name="Groep 49"/>
                              <wpg:cNvGrpSpPr>
                                <a:grpSpLocks/>
                              </wpg:cNvGrpSpPr>
                              <wpg:grpSpPr bwMode="auto">
                                <a:xfrm>
                                  <a:off x="3115261" y="8240099"/>
                                  <a:ext cx="492843" cy="3441123"/>
                                  <a:chOff x="3115262" y="8240099"/>
                                  <a:chExt cx="654206" cy="2779151"/>
                                </a:xfrm>
                                <a:solidFill>
                                  <a:schemeClr val="tx1">
                                    <a:lumMod val="65000"/>
                                    <a:lumOff val="35000"/>
                                  </a:schemeClr>
                                </a:solidFill>
                              </wpg:grpSpPr>
                              <wps:wsp>
                                <wps:cNvPr id="53" name="Rechthoek 53"/>
                                <wps:cNvSpPr/>
                                <wps:spPr bwMode="auto">
                                  <a:xfrm>
                                    <a:off x="3210839" y="8599385"/>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54" name="Rechthoek 54"/>
                                <wps:cNvSpPr/>
                                <wps:spPr bwMode="auto">
                                  <a:xfrm>
                                    <a:off x="3208940" y="9406007"/>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55" name="Rechthoek 55"/>
                                <wps:cNvSpPr/>
                                <wps:spPr bwMode="auto">
                                  <a:xfrm>
                                    <a:off x="3115262" y="10549250"/>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56" name="Trapezium 56"/>
                                <wps:cNvSpPr/>
                                <wps:spPr bwMode="auto">
                                  <a:xfrm>
                                    <a:off x="3115262" y="10414283"/>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57" name="Afgeschuind hoek zelfde zijde rechthoek 57"/>
                                <wps:cNvSpPr/>
                                <wps:spPr bwMode="auto">
                                  <a:xfrm>
                                    <a:off x="3232873" y="8240099"/>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50" name="Groep 50"/>
                              <wpg:cNvGrpSpPr>
                                <a:grpSpLocks/>
                              </wpg:cNvGrpSpPr>
                              <wpg:grpSpPr bwMode="auto">
                                <a:xfrm>
                                  <a:off x="179512" y="6640656"/>
                                  <a:ext cx="4065733" cy="1642565"/>
                                  <a:chOff x="179512" y="6640656"/>
                                  <a:chExt cx="5453247" cy="2506215"/>
                                </a:xfrm>
                              </wpg:grpSpPr>
                              <pic:pic xmlns:pic="http://schemas.openxmlformats.org/drawingml/2006/picture">
                                <pic:nvPicPr>
                                  <pic:cNvPr id="51" name="Picture 2"/>
                                  <pic:cNvPicPr>
                                    <a:picLocks noChangeAspect="1" noChangeArrowheads="1"/>
                                  </pic:cNvPicPr>
                                </pic:nvPicPr>
                                <pic:blipFill>
                                  <a:blip r:embed="rId10" cstate="print"/>
                                  <a:srcRect/>
                                  <a:stretch>
                                    <a:fillRect/>
                                  </a:stretch>
                                </pic:blipFill>
                                <pic:spPr bwMode="auto">
                                  <a:xfrm>
                                    <a:off x="179512" y="6750525"/>
                                    <a:ext cx="5217852" cy="2396346"/>
                                  </a:xfrm>
                                  <a:prstGeom prst="rect">
                                    <a:avLst/>
                                  </a:prstGeom>
                                  <a:noFill/>
                                  <a:ln w="9525">
                                    <a:noFill/>
                                    <a:miter lim="800000"/>
                                    <a:headEnd/>
                                    <a:tailEnd/>
                                  </a:ln>
                                </pic:spPr>
                              </pic:pic>
                              <wps:wsp>
                                <wps:cNvPr id="52" name="Rechthoek 52"/>
                                <wps:cNvSpPr/>
                                <wps:spPr>
                                  <a:xfrm>
                                    <a:off x="5150119" y="6640656"/>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g:cNvPr id="33" name="Groep 33"/>
                            <wpg:cNvGrpSpPr/>
                            <wpg:grpSpPr>
                              <a:xfrm>
                                <a:off x="2051720" y="9376960"/>
                                <a:ext cx="288032" cy="288032"/>
                                <a:chOff x="2051720" y="9376960"/>
                                <a:chExt cx="432048" cy="432048"/>
                              </a:xfrm>
                            </wpg:grpSpPr>
                            <wps:wsp>
                              <wps:cNvPr id="47" name="Ovaal 47"/>
                              <wps:cNvSpPr/>
                              <wps:spPr>
                                <a:xfrm>
                                  <a:off x="2051720" y="9376960"/>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48" name="Ovaal 48"/>
                              <wps:cNvSpPr/>
                              <wps:spPr>
                                <a:xfrm>
                                  <a:off x="2123728" y="9448968"/>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34" name="Groep 34"/>
                            <wpg:cNvGrpSpPr/>
                            <wpg:grpSpPr>
                              <a:xfrm>
                                <a:off x="395536" y="9376960"/>
                                <a:ext cx="288032" cy="288032"/>
                                <a:chOff x="395536" y="9376960"/>
                                <a:chExt cx="432048" cy="432048"/>
                              </a:xfrm>
                            </wpg:grpSpPr>
                            <wps:wsp>
                              <wps:cNvPr id="45" name="Ovaal 45"/>
                              <wps:cNvSpPr/>
                              <wps:spPr>
                                <a:xfrm>
                                  <a:off x="395536" y="9376960"/>
                                  <a:ext cx="432048" cy="432048"/>
                                </a:xfrm>
                                <a:prstGeom prst="ellipse">
                                  <a:avLst/>
                                </a:prstGeom>
                                <a:solidFill>
                                  <a:schemeClr val="bg1">
                                    <a:lumMod val="8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46" name="Ovaal 46"/>
                              <wps:cNvSpPr/>
                              <wps:spPr>
                                <a:xfrm>
                                  <a:off x="467544" y="9448968"/>
                                  <a:ext cx="288032" cy="288032"/>
                                </a:xfrm>
                                <a:prstGeom prst="ellipse">
                                  <a:avLst/>
                                </a:prstGeom>
                                <a:solidFill>
                                  <a:schemeClr val="accent3">
                                    <a:lumMod val="75000"/>
                                  </a:schemeClr>
                                </a:solidFill>
                                <a:ln w="127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g:grpSp>
                            <wpg:cNvPr id="35" name="Groep 35"/>
                            <wpg:cNvGrpSpPr/>
                            <wpg:grpSpPr>
                              <a:xfrm>
                                <a:off x="1475656" y="4984472"/>
                                <a:ext cx="697928" cy="1512169"/>
                                <a:chOff x="1475656" y="4984472"/>
                                <a:chExt cx="4065733" cy="5040568"/>
                              </a:xfrm>
                            </wpg:grpSpPr>
                            <wpg:grpSp>
                              <wpg:cNvPr id="36" name="Groep 36"/>
                              <wpg:cNvGrpSpPr>
                                <a:grpSpLocks/>
                              </wpg:cNvGrpSpPr>
                              <wpg:grpSpPr bwMode="auto">
                                <a:xfrm>
                                  <a:off x="4411406" y="6583917"/>
                                  <a:ext cx="492843" cy="3441123"/>
                                  <a:chOff x="4411406" y="6583917"/>
                                  <a:chExt cx="654206" cy="2779151"/>
                                </a:xfrm>
                                <a:solidFill>
                                  <a:schemeClr val="tx1">
                                    <a:lumMod val="65000"/>
                                    <a:lumOff val="35000"/>
                                  </a:schemeClr>
                                </a:solidFill>
                              </wpg:grpSpPr>
                              <wps:wsp>
                                <wps:cNvPr id="40" name="Rechthoek 40"/>
                                <wps:cNvSpPr/>
                                <wps:spPr bwMode="auto">
                                  <a:xfrm>
                                    <a:off x="4506983" y="6943203"/>
                                    <a:ext cx="382337" cy="806622"/>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41" name="Rechthoek 41"/>
                                <wps:cNvSpPr/>
                                <wps:spPr bwMode="auto">
                                  <a:xfrm>
                                    <a:off x="4505084" y="7749825"/>
                                    <a:ext cx="384237" cy="1008277"/>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42" name="Rechthoek 42"/>
                                <wps:cNvSpPr/>
                                <wps:spPr bwMode="auto">
                                  <a:xfrm>
                                    <a:off x="4411406" y="8893068"/>
                                    <a:ext cx="654206" cy="470000"/>
                                  </a:xfrm>
                                  <a:prstGeom prst="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43" name="Trapezium 43"/>
                                <wps:cNvSpPr/>
                                <wps:spPr bwMode="auto">
                                  <a:xfrm>
                                    <a:off x="4411406" y="8758101"/>
                                    <a:ext cx="654206" cy="134967"/>
                                  </a:xfrm>
                                  <a:prstGeom prst="trapezoid">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s:wsp>
                                <wps:cNvPr id="44" name="Afgeschuind hoek zelfde zijde rechthoek 44"/>
                                <wps:cNvSpPr/>
                                <wps:spPr bwMode="auto">
                                  <a:xfrm>
                                    <a:off x="4529017" y="6583917"/>
                                    <a:ext cx="349228" cy="359288"/>
                                  </a:xfrm>
                                  <a:prstGeom prst="snip2SameRect">
                                    <a:avLst/>
                                  </a:prstGeom>
                                  <a:grpFill/>
                                  <a:ln w="9525" cap="flat" cmpd="sng" algn="ctr">
                                    <a:solidFill>
                                      <a:schemeClr val="tx1"/>
                                    </a:solidFill>
                                    <a:prstDash val="solid"/>
                                    <a:round/>
                                    <a:headEnd type="none" w="med" len="med"/>
                                    <a:tailEnd type="none" w="med" len="med"/>
                                  </a:ln>
                                  <a:effectLst/>
                                </wps:spPr>
                                <wps:txbx>
                                  <w:txbxContent>
                                    <w:p w:rsidR="001727E9" w:rsidRDefault="001727E9" w:rsidP="00804A62">
                                      <w:pPr>
                                        <w:rPr>
                                          <w:rFonts w:eastAsia="Times New Roman"/>
                                        </w:rPr>
                                      </w:pPr>
                                    </w:p>
                                  </w:txbxContent>
                                </wps:txbx>
                                <wps:bodyPr/>
                              </wps:wsp>
                            </wpg:grpSp>
                            <wpg:grpSp>
                              <wpg:cNvPr id="37" name="Groep 37"/>
                              <wpg:cNvGrpSpPr>
                                <a:grpSpLocks/>
                              </wpg:cNvGrpSpPr>
                              <wpg:grpSpPr bwMode="auto">
                                <a:xfrm>
                                  <a:off x="1475656" y="4984472"/>
                                  <a:ext cx="4065733" cy="1642565"/>
                                  <a:chOff x="1475656" y="4984472"/>
                                  <a:chExt cx="5453247" cy="2506215"/>
                                </a:xfrm>
                              </wpg:grpSpPr>
                              <pic:pic xmlns:pic="http://schemas.openxmlformats.org/drawingml/2006/picture">
                                <pic:nvPicPr>
                                  <pic:cNvPr id="38" name="Picture 2"/>
                                  <pic:cNvPicPr>
                                    <a:picLocks noChangeAspect="1" noChangeArrowheads="1"/>
                                  </pic:cNvPicPr>
                                </pic:nvPicPr>
                                <pic:blipFill>
                                  <a:blip r:embed="rId10" cstate="print"/>
                                  <a:srcRect/>
                                  <a:stretch>
                                    <a:fillRect/>
                                  </a:stretch>
                                </pic:blipFill>
                                <pic:spPr bwMode="auto">
                                  <a:xfrm>
                                    <a:off x="1475656" y="5094341"/>
                                    <a:ext cx="5217852" cy="2396346"/>
                                  </a:xfrm>
                                  <a:prstGeom prst="rect">
                                    <a:avLst/>
                                  </a:prstGeom>
                                  <a:noFill/>
                                  <a:ln w="9525">
                                    <a:noFill/>
                                    <a:miter lim="800000"/>
                                    <a:headEnd/>
                                    <a:tailEnd/>
                                  </a:ln>
                                </pic:spPr>
                              </pic:pic>
                              <wps:wsp>
                                <wps:cNvPr id="39" name="Rechthoek 39"/>
                                <wps:cNvSpPr/>
                                <wps:spPr>
                                  <a:xfrm>
                                    <a:off x="6446263" y="4984472"/>
                                    <a:ext cx="482640" cy="338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anchor="ctr"/>
                              </wps:wsp>
                            </wpg:grpSp>
                          </wpg:grpSp>
                        </wpg:grpSp>
                        <wps:wsp>
                          <wps:cNvPr id="17" name="Cube 215"/>
                          <wps:cNvSpPr/>
                          <wps:spPr>
                            <a:xfrm>
                              <a:off x="2176277" y="5700680"/>
                              <a:ext cx="980889" cy="913573"/>
                            </a:xfrm>
                            <a:prstGeom prst="cube">
                              <a:avLst>
                                <a:gd name="adj" fmla="val 15402"/>
                              </a:avLst>
                            </a:prstGeom>
                            <a:solidFill>
                              <a:srgbClr val="CCFF99"/>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s:wsp>
                          <wps:cNvPr id="18" name="Straight Connector 216"/>
                          <wps:cNvCnPr>
                            <a:stCxn id="17" idx="1"/>
                            <a:endCxn id="17" idx="3"/>
                          </wps:cNvCnPr>
                          <wps:spPr>
                            <a:xfrm>
                              <a:off x="2596367" y="5841389"/>
                              <a:ext cx="0" cy="772864"/>
                            </a:xfrm>
                            <a:prstGeom prst="line">
                              <a:avLst/>
                            </a:prstGeom>
                            <a:ln w="28575">
                              <a:solidFill>
                                <a:srgbClr val="003300"/>
                              </a:solidFill>
                            </a:ln>
                          </wps:spPr>
                          <wps:style>
                            <a:lnRef idx="1">
                              <a:schemeClr val="accent1"/>
                            </a:lnRef>
                            <a:fillRef idx="0">
                              <a:schemeClr val="accent1"/>
                            </a:fillRef>
                            <a:effectRef idx="0">
                              <a:schemeClr val="accent1"/>
                            </a:effectRef>
                            <a:fontRef idx="minor">
                              <a:schemeClr val="tx1"/>
                            </a:fontRef>
                          </wps:style>
                          <wps:bodyPr/>
                        </wps:wsp>
                        <wps:wsp>
                          <wps:cNvPr id="19" name="Oval 217"/>
                          <wps:cNvSpPr/>
                          <wps:spPr>
                            <a:xfrm>
                              <a:off x="2666721" y="6025601"/>
                              <a:ext cx="45719" cy="241697"/>
                            </a:xfrm>
                            <a:prstGeom prst="ellipse">
                              <a:avLst/>
                            </a:prstGeom>
                            <a:solidFill>
                              <a:srgbClr val="006600"/>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27E9" w:rsidRDefault="001727E9" w:rsidP="00804A62">
                                <w:pPr>
                                  <w:rPr>
                                    <w:rFonts w:eastAsia="Times New Roman"/>
                                  </w:rPr>
                                </w:pPr>
                              </w:p>
                            </w:txbxContent>
                          </wps:txbx>
                          <wps:bodyPr rtlCol="0" anchor="ctr"/>
                        </wps:wsp>
                      </wpg:grpSp>
                      <wps:wsp>
                        <wps:cNvPr id="7" name="Cloud Callout 314"/>
                        <wps:cNvSpPr/>
                        <wps:spPr>
                          <a:xfrm>
                            <a:off x="40425" y="2093522"/>
                            <a:ext cx="8366821" cy="1022644"/>
                          </a:xfrm>
                          <a:prstGeom prst="cloudCallout">
                            <a:avLst>
                              <a:gd name="adj1" fmla="val 212"/>
                              <a:gd name="adj2" fmla="val 42126"/>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727E9" w:rsidRPr="00804A62" w:rsidRDefault="001727E9" w:rsidP="00804A62">
                              <w:pPr>
                                <w:pStyle w:val="Normaalweb"/>
                                <w:spacing w:before="0" w:beforeAutospacing="0" w:after="0" w:afterAutospacing="0"/>
                                <w:jc w:val="center"/>
                              </w:pPr>
                              <w:r w:rsidRPr="00804A62">
                                <w:rPr>
                                  <w:rFonts w:asciiTheme="minorHAnsi" w:hAnsi="Calibri" w:cstheme="minorBidi"/>
                                  <w:color w:val="FFFFFF" w:themeColor="light1"/>
                                  <w:kern w:val="24"/>
                                  <w:lang w:val="nl-BE"/>
                                </w:rPr>
                                <w:t xml:space="preserve">      (beveiligd) </w:t>
                              </w:r>
                              <w:r w:rsidRPr="00804A62">
                                <w:rPr>
                                  <w:rFonts w:asciiTheme="minorHAnsi" w:hAnsi="Calibri" w:cstheme="minorBidi"/>
                                  <w:b/>
                                  <w:bCs/>
                                  <w:i/>
                                  <w:iCs/>
                                  <w:color w:val="532477" w:themeColor="accent1" w:themeShade="BF"/>
                                  <w:kern w:val="24"/>
                                  <w:lang w:val="nl-BE"/>
                                </w:rPr>
                                <w:t>Internet</w:t>
                              </w:r>
                            </w:p>
                          </w:txbxContent>
                        </wps:txbx>
                        <wps:bodyPr rtlCol="0" anchor="ctr"/>
                      </wps:wsp>
                      <wps:wsp>
                        <wps:cNvPr id="8" name="TextBox 320"/>
                        <wps:cNvSpPr txBox="1"/>
                        <wps:spPr>
                          <a:xfrm>
                            <a:off x="74599" y="5492381"/>
                            <a:ext cx="1409019" cy="707886"/>
                          </a:xfrm>
                          <a:prstGeom prst="rect">
                            <a:avLst/>
                          </a:prstGeom>
                          <a:noFill/>
                        </wps:spPr>
                        <wps:txbx>
                          <w:txbxContent>
                            <w:p w:rsidR="001727E9" w:rsidRPr="00804A62" w:rsidRDefault="001727E9" w:rsidP="00804A62">
                              <w:pPr>
                                <w:pStyle w:val="Normaalweb"/>
                                <w:spacing w:before="0" w:beforeAutospacing="0" w:after="0" w:afterAutospacing="0"/>
                                <w:jc w:val="center"/>
                                <w:rPr>
                                  <w:sz w:val="20"/>
                                </w:rPr>
                              </w:pPr>
                              <w:r w:rsidRPr="00804A62">
                                <w:rPr>
                                  <w:rFonts w:asciiTheme="minorHAnsi" w:hAnsi="Calibri" w:cstheme="minorBidi"/>
                                  <w:b/>
                                  <w:bCs/>
                                  <w:color w:val="000000" w:themeColor="text1"/>
                                  <w:kern w:val="24"/>
                                  <w:sz w:val="20"/>
                                  <w:lang w:val="en-US"/>
                                </w:rPr>
                                <w:t>Supplier</w:t>
                              </w:r>
                            </w:p>
                            <w:p w:rsidR="001727E9" w:rsidRPr="00804A62" w:rsidRDefault="001727E9" w:rsidP="00804A62">
                              <w:pPr>
                                <w:pStyle w:val="Normaalweb"/>
                                <w:spacing w:before="0" w:beforeAutospacing="0" w:after="0" w:afterAutospacing="0"/>
                                <w:jc w:val="center"/>
                                <w:rPr>
                                  <w:sz w:val="20"/>
                                </w:rPr>
                              </w:pPr>
                              <w:r w:rsidRPr="00804A62">
                                <w:rPr>
                                  <w:rFonts w:asciiTheme="minorHAnsi" w:hAnsi="Calibri" w:cstheme="minorBidi"/>
                                  <w:b/>
                                  <w:bCs/>
                                  <w:color w:val="000000" w:themeColor="text1"/>
                                  <w:kern w:val="24"/>
                                  <w:sz w:val="20"/>
                                  <w:lang w:val="en-US"/>
                                </w:rPr>
                                <w:t>A</w:t>
                              </w:r>
                            </w:p>
                          </w:txbxContent>
                        </wps:txbx>
                        <wps:bodyPr wrap="square" rtlCol="0">
                          <a:noAutofit/>
                        </wps:bodyPr>
                      </wps:wsp>
                      <wps:wsp>
                        <wps:cNvPr id="9" name="TextBox 321"/>
                        <wps:cNvSpPr txBox="1"/>
                        <wps:spPr>
                          <a:xfrm>
                            <a:off x="3336072" y="5482552"/>
                            <a:ext cx="1478936" cy="707886"/>
                          </a:xfrm>
                          <a:prstGeom prst="rect">
                            <a:avLst/>
                          </a:prstGeom>
                          <a:noFill/>
                        </wps:spPr>
                        <wps:txbx>
                          <w:txbxContent>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Supplier</w:t>
                              </w:r>
                            </w:p>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B</w:t>
                              </w:r>
                            </w:p>
                          </w:txbxContent>
                        </wps:txbx>
                        <wps:bodyPr wrap="square" rtlCol="0">
                          <a:noAutofit/>
                        </wps:bodyPr>
                      </wps:wsp>
                      <wps:wsp>
                        <wps:cNvPr id="10" name="TextBox 322"/>
                        <wps:cNvSpPr txBox="1"/>
                        <wps:spPr>
                          <a:xfrm>
                            <a:off x="6184228" y="5492381"/>
                            <a:ext cx="1491831" cy="707886"/>
                          </a:xfrm>
                          <a:prstGeom prst="rect">
                            <a:avLst/>
                          </a:prstGeom>
                          <a:noFill/>
                        </wps:spPr>
                        <wps:txbx>
                          <w:txbxContent>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Supplier</w:t>
                              </w:r>
                            </w:p>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C</w:t>
                              </w:r>
                            </w:p>
                          </w:txbxContent>
                        </wps:txbx>
                        <wps:bodyPr wrap="square" rtlCol="0">
                          <a:noAutofit/>
                        </wps:bodyPr>
                      </wps:wsp>
                      <wps:wsp>
                        <wps:cNvPr id="11" name="Straight Arrow Connector 104"/>
                        <wps:cNvCnPr/>
                        <wps:spPr>
                          <a:xfrm flipV="1">
                            <a:off x="1643966" y="2837636"/>
                            <a:ext cx="858625" cy="1674846"/>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341"/>
                        <wps:cNvCnPr/>
                        <wps:spPr>
                          <a:xfrm flipH="1" flipV="1">
                            <a:off x="6322698" y="2693620"/>
                            <a:ext cx="1066732" cy="1884652"/>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342"/>
                        <wps:cNvCnPr/>
                        <wps:spPr>
                          <a:xfrm flipV="1">
                            <a:off x="4548391" y="2837636"/>
                            <a:ext cx="690504" cy="1722806"/>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343"/>
                        <wps:cNvCnPr/>
                        <wps:spPr>
                          <a:xfrm flipH="1" flipV="1">
                            <a:off x="1750053" y="1685508"/>
                            <a:ext cx="588953" cy="68069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ep 15" o:spid="_x0000_s1028" style="width:342.9pt;height:268.35pt;mso-position-horizontal-relative:char;mso-position-vertical-relative:line" coordsize="84072,620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https://encrypted-tbn2.gstatic.com/images?q=tbn:ANd9GcTX35C8xKYCL-bUE3fpV2O_L8pOaT2fw9c-9VpCwJ4BHlnDi0NIDg" style="position:absolute;left:21301;width:13606;height:20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v/ynFAAAA2gAAAA8AAABkcnMvZG93bnJldi54bWxEj0FrAjEUhO+C/yG8Qm81WytVtkYRQakI&#10;Fa2H9vbYvG62bl6WJF1Xf31TKHgcZuYbZjrvbC1a8qFyrOBxkIEgLpyuuFRwfF89TECEiKyxdkwK&#10;LhRgPuv3pphrd+Y9tYdYigThkKMCE2OTSxkKQxbDwDXEyfty3mJM0pdSezwnuK3lMMuepcWK04LB&#10;hpaGitPhxyrw7fj6MTl97rZP6++jNKtNNXrbKHV/1y1eQETq4i38337VCobwdyXdADn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7/8pxQAAANoAAAAPAAAAAAAAAAAAAAAA&#10;AJ8CAABkcnMvZG93bnJldi54bWxQSwUGAAAAAAQABAD3AAAAkQMAAAAA&#10;">
                  <v:imagedata r:id="rId11" o:title="ANd9GcTX35C8xKYCL-bUE3fpV2O_L8pOaT2fw9c-9VpCwJ4BHlnDi0NIDg"/>
                </v:shape>
                <v:shape id="Picture 2" o:spid="_x0000_s1030" type="#_x0000_t75" style="position:absolute;left:5206;top:7636;width:16308;height:104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kErEAAAA2gAAAA8AAABkcnMvZG93bnJldi54bWxEj9FqAjEURN+F/kO4BV9Esyq0shqllIqK&#10;WNptP+Cyue5u3dysSdT1701B8HGYmTPMbNGaWpzJ+cqyguEgAUGcW11xoeD3Z9mfgPABWWNtmRRc&#10;ycNi/tSZYarthb/pnIVCRAj7FBWUITSplD4vyaAf2IY4envrDIYoXSG1w0uEm1qOkuRFGqw4LpTY&#10;0HtJ+SE7GQVSf26y1UeyHlpz6B13f69f241Tqvvcvk1BBGrDI3xvr7WCMfxfiTdAz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kErEAAAA2gAAAA8AAAAAAAAAAAAAAAAA&#10;nwIAAGRycy9kb3ducmV2LnhtbFBLBQYAAAAABAAEAPcAAACQAwAAAAA=&#10;">
                  <v:imagedata r:id="rId12" o:title=""/>
                </v:shape>
                <v:group id="Group 113" o:spid="_x0000_s1031" style="position:absolute;left:29346;top:35979;width:21881;height:18657" coordorigin="29346,35979" coordsize="39949,38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 o:spid="_x0000_s1032" style="position:absolute;left:29346;top:35979;width:39950;height:38719" coordorigin="29346,35979" coordsize="56134,6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ep 216" o:spid="_x0000_s1033" style="position:absolute;left:29346;top:35979;width:6979;height:15122" coordorigin="29346,35979"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group id="Groep 301" o:spid="_x0000_s1034" style="position:absolute;left:58703;top:51974;width:4929;height:34411" coordorigin="58703,51974"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ect id="Rechthoek 305" o:spid="_x0000_s1035" style="position:absolute;left:59659;top:55567;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2HMUA&#10;AADcAAAADwAAAGRycy9kb3ducmV2LnhtbESPT2sCMRTE74V+h/AKvdVsWyyyGqVoWype/AdeH5vn&#10;Zt3kZUlSXb+9KRR6HGbmN8xk1jsrzhRi41nB86AAQVx53XCtYL/7fBqBiAlZo/VMCq4UYTa9v5tg&#10;qf2FN3TeplpkCMcSFZiUulLKWBlyGAe+I87e0QeHKctQSx3wkuHOypeieJMOG84LBjuaG6ra7Y9T&#10;0CxX4WNh7Wq++DLtelftT92hVerxoX8fg0jUp//wX/tbK3gthvB7Jh8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fYc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306" o:spid="_x0000_s1036" style="position:absolute;left:59640;top:63633;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oa8QA&#10;AADcAAAADwAAAGRycy9kb3ducmV2LnhtbESPQWsCMRSE7wX/Q3gFbzXbCiJbo4haafFiVej1sXnd&#10;rJu8LEnU7b9vCgWPw8x8w8wWvbPiSiE2nhU8jwoQxJXXDdcKTse3pymImJA1Ws+k4IciLOaDhxmW&#10;2t/4k66HVIsM4ViiApNSV0oZK0MO48h3xNn79sFhyjLUUge8Zbiz8qUoJtJhw3nBYEcrQ1V7uDgF&#10;zccubNbW7lbrrWn3x+p07r5apYaP/fIVRKI+3cP/7XetYFxM4O9MP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vaGvEAAAA3A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307" o:spid="_x0000_s1037" style="position:absolute;left:58703;top:75065;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8MUA&#10;AADcAAAADwAAAGRycy9kb3ducmV2LnhtbESPT2sCMRTE74V+h/AKvdVsW7CyGqVoWype/AdeH5vn&#10;Zt3kZUlSXb+9KRR6HGbmN8xk1jsrzhRi41nB86AAQVx53XCtYL/7fBqBiAlZo/VMCq4UYTa9v5tg&#10;qf2FN3TeplpkCMcSFZiUulLKWBlyGAe+I87e0QeHKctQSx3wkuHOypeiGEqHDecFgx3NDVXt9scp&#10;aJar8LGwdjVffJl2vav2p+7QKvX40L+PQSTq03/4r/2tFbwWb/B7Jh8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3w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308" o:spid="_x0000_s1038" style="position:absolute;left:58703;top:73716;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V8MA&#10;AADcAAAADwAAAGRycy9kb3ducmV2LnhtbERPW2vCMBR+H/gfwhF801QdIp1R3EAQxhjeBr4dm7Om&#10;szmpTdZ2/948CHv8+O6LVWdL0VDtC8cKxqMEBHHmdMG5guNhM5yD8AFZY+mYFPyRh9Wy97TAVLuW&#10;d9TsQy5iCPsUFZgQqlRKnxmy6EeuIo7ct6sthgjrXOoa2xhuSzlJkpm0WHBsMFjRm6Hsuv+1Cs7m&#10;+eu1ef9pTxczPk8+bx+4vQSlBv1u/QIiUBf+xQ/3ViuYJnFt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YV8MAAADcAAAADwAAAAAAAAAAAAAAAACYAgAAZHJzL2Rv&#10;d25yZXYueG1sUEsFBgAAAAAEAAQA9QAAAIg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309" o:spid="_x0000_s1039" style="position:absolute;left:59880;top:51974;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GY8UA&#10;AADcAAAADwAAAGRycy9kb3ducmV2LnhtbESPUWvCQBCE3wv9D8cW+qZ3bSHW6CkiCKUPWrU/YMmt&#10;STC7l+auGv31nlDo4zAz3zDTec+NOlEXai8WXoYGFEnhXS2lhe/9avAOKkQUh40XsnChAPPZ48MU&#10;c+fPsqXTLpYqQSTkaKGKsc21DkVFjGHoW5LkHXzHGJPsSu06PCc4N/rVmEwz1pIWKmxpWVFx3P2y&#10;hb3eZMuCeXRdX1dfbH4+F26dWfv81C8moCL18T/81/5wFt7MGO5n0hH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0ZjxQAAANwAAAAPAAAAAAAAAAAAAAAAAJgCAABkcnMv&#10;ZG93bnJldi54bWxQSwUGAAAAAAQABAD1AAAAig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302" o:spid="_x0000_s1040" style="position:absolute;left:29346;top:35979;width:40657;height:16426" coordorigin="29346,35979"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Picture 2" o:spid="_x0000_s1041" type="#_x0000_t75" style="position:absolute;left:29346;top:37078;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Jd+bEAAAA3AAAAA8AAABkcnMvZG93bnJldi54bWxEj1FLwzAUhd8H/odwBd+2VAdl1KZDRGX4&#10;IK7zB1yaa1PX3JQkzeq/N4Lg4+Gc8x1OvV/sKBL5MDhWcLspQBB3Tg/cK/g4Pa93IEJE1jg6JgXf&#10;FGDfXK1qrLS78JFSG3uRIRwqVGBinCopQ2fIYti4iTh7n85bjFn6XmqPlwy3o7wrilJaHDgvGJzo&#10;0VB3bmer4C1xObXz+9c5meSfysPr8jKXSt1cLw/3ICIt8T/81z5oBdtiC79n8hGQ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Jd+bEAAAA3AAAAA8AAAAAAAAAAAAAAAAA&#10;nwIAAGRycy9kb3ducmV2LnhtbFBLBQYAAAAABAAEAPcAAACQAwAAAAA=&#10;">
                          <v:imagedata r:id="rId13" o:title=""/>
                        </v:shape>
                        <v:rect id="Rechthoek 304" o:spid="_x0000_s1042" style="position:absolute;left:79052;top:35979;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IGcUA&#10;AADcAAAADwAAAGRycy9kb3ducmV2LnhtbESPQWvCQBSE74L/YXlCb3W3WmuJbkSkFfVW2/T8yD6T&#10;0OzbmF1j+u+7QsHjMDPfMMtVb2vRUesrxxqexgoEce5MxYWGr8/3x1cQPiAbrB2Thl/ysEqHgyUm&#10;xl35g7pjKESEsE9QQxlCk0jp85Is+rFriKN3cq3FEGVbSNPiNcJtLSdKvUiLFceFEhvalJT/HC9W&#10;w2U237/13+ftNFPZ/JDVs13YNlo/jPr1AkSgPtzD/+2d0TBVz3A7E4+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EgZ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shape id="Tekstvak 25" o:spid="_x0000_s1043" type="#_x0000_t202" style="position:absolute;left:63586;top:70060;width:21895;height:1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1727E9" w:rsidRDefault="001727E9" w:rsidP="00804A62">
                            <w:pPr>
                              <w:rPr>
                                <w:rFonts w:eastAsia="Times New Roman"/>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218" o:spid="_x0000_s1044" type="#_x0000_t34" style="position:absolute;left:36182;top:84509;width:31683;height:1123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6Dnr8AAADcAAAADwAAAGRycy9kb3ducmV2LnhtbERPzYrCMBC+L/gOYQRva9oeRKpRVBQE&#10;92LXBxibaVNtJqWJWt/eHBb2+PH9L9eDbcWTet84VpBOExDEpdMN1wouv4fvOQgfkDW2jknBmzys&#10;V6OvJebavfhMzyLUIoawz1GBCaHLpfSlIYt+6jriyFWutxgi7Gupe3zFcNvKLElm0mLDscFgRztD&#10;5b14WAX7JDuebvhTPQqTUlVecav1TKnJeNgsQAQawr/4z33UCrI0ro1n4h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K6Dnr8AAADcAAAADwAAAAAAAAAAAAAAAACh&#10;AgAAZHJzL2Rvd25yZXYueG1sUEsFBgAAAAAEAAQA+QAAAI0DAAAAAA==&#10;" adj="1" strokecolor="#2f303c [814]" strokeweight="2.25pt"/>
                    <v:group id="Groep 219" o:spid="_x0000_s1045" style="position:absolute;left:51303;top:80624;width:6980;height:15122" coordorigin="51303,80624"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ep 292" o:spid="_x0000_s1046" style="position:absolute;left:80661;top:96619;width:4928;height:34411" coordorigin="80661,96619"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hthoek 296" o:spid="_x0000_s1047" style="position:absolute;left:81617;top:100211;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yccUA&#10;AADcAAAADwAAAGRycy9kb3ducmV2LnhtbESPQWsCMRSE74X+h/AK3mpWD2K3RhFtxeKlVaHXx+a5&#10;WTd5WZKo239vCoUeh5n5hpktemfFlUJsPCsYDQsQxJXXDdcKjof35ymImJA1Ws+k4IciLOaPDzMs&#10;tb/xF133qRYZwrFEBSalrpQyVoYcxqHviLN38sFhyjLUUge8ZbizclwUE+mw4bxgsKOVoardX5yC&#10;5mMX3tbW7lbrjWk/D9Xx3H23Sg2e+uUriER9+g//tbdawfhlAr9n8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PJx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97" o:spid="_x0000_s1048" style="position:absolute;left:81598;top:108278;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X6sUA&#10;AADcAAAADwAAAGRycy9kb3ducmV2LnhtbESPQUsDMRSE7wX/Q3iCN5u1B63bTYu0Kkov2i54fWxe&#10;N+smL0sS2/Xfm4LQ4zAz3zDVanRWHCnEzrOCu2kBgrjxuuNWQb1/uZ2DiAlZo/VMCn4pwmp5Namw&#10;1P7En3TcpVZkCMcSFZiUhlLK2BhyGKd+IM7ewQeHKcvQSh3wlOHOyllR3EuHHecFgwOtDTX97scp&#10;6N634Xlj7Xa9eTX9x76pv4evXqmb6/FpASLRmC7h//abVjB7fIDzmXw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Ffq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98" o:spid="_x0000_s1049" style="position:absolute;left:80661;top:119710;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DmMIA&#10;AADcAAAADwAAAGRycy9kb3ducmV2LnhtbERPy2oCMRTdF/yHcIXuakYXYqdGKb5ocdOq0O1lcjuZ&#10;TnIzJFGnf28WgsvDec+XvbPiQiE2nhWMRwUI4srrhmsFp+P2ZQYiJmSN1jMp+KcIy8XgaY6l9lf+&#10;pssh1SKHcCxRgUmpK6WMlSGHceQ74sz9+uAwZRhqqQNec7izclIUU+mw4dxgsKOVoao9nJ2C5nMf&#10;Nmtr96v1zrRfx+r01/20Sj0P+/c3EIn69BDf3R9aweQ1r81n8h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8OY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299" o:spid="_x0000_s1050" style="position:absolute;left:80661;top:118360;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in1scA&#10;AADcAAAADwAAAGRycy9kb3ducmV2LnhtbESP3WrCQBSE7wu+w3IE7+rGIKWmrmILglBKqT8F747Z&#10;02xq9mzMbpP07btCwcthZr5h5sveVqKlxpeOFUzGCQji3OmSCwX73fr+EYQPyBorx6TglzwsF4O7&#10;OWbadfxB7TYUIkLYZ6jAhFBnUvrckEU/djVx9L5cYzFE2RRSN9hFuK1kmiQP0mLJccFgTS+G8vP2&#10;xyo4munnc/v63R1OZnJM3y9vuDkFpUbDfvUEIlAfbuH/9kYrSGczuJ6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Yp9bHAAAA3AAAAA8AAAAAAAAAAAAAAAAAmAIAAGRy&#10;cy9kb3ducmV2LnhtbFBLBQYAAAAABAAEAPUAAACM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300" o:spid="_x0000_s1051" style="position:absolute;left:81837;top:96619;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sEA&#10;AADcAAAADwAAAGRycy9kb3ducmV2LnhtbERPzWrCQBC+F3yHZQq91d1aSCW6igiCeNBWfYAhO01C&#10;M7Mxu2r06d2D0OPH9z+d99yoC3Wh9mLhY2hAkRTe1VJaOB5W72NQIaI4bLyQhRsFmM8GL1PMnb/K&#10;D132sVQpREKOFqoY21zrUFTEGIa+JUncr+8YY4JdqV2H1xTOjR4Zk2nGWlJDhS0tKyr+9me2cNC7&#10;bFkwf92399U3m9Nm4baZtW+v/WICKlIf/8VP99pZ+DRpfjqTjoC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F7/7BAAAA3AAAAA8AAAAAAAAAAAAAAAAAmAIAAGRycy9kb3du&#10;cmV2LnhtbFBLBQYAAAAABAAEAPUAAACG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93" o:spid="_x0000_s1052" style="position:absolute;left:51303;top:80624;width:40658;height:16426" coordorigin="51303,80624"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Picture 2" o:spid="_x0000_s1053" type="#_x0000_t75" style="position:absolute;left:51303;top:81723;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LdYjEAAAA3AAAAA8AAABkcnMvZG93bnJldi54bWxEj1FLwzAUhd8H/odwBd+21CFlq8uGyCbD&#10;B9mqP+DSXJu65qYkaVb/vREEHw/nnO9wNrvJ9iKRD51jBfeLAgRx43THrYKP98N8BSJEZI29Y1Lw&#10;TQF225vZBivtrnymVMdWZAiHChWYGIdKytAYshgWbiDO3qfzFmOWvpXa4zXDbS+XRVFKix3nBYMD&#10;PRtqLvVoFbwlLod6PH1dkkl+Xx5fp5exVOrudnp6BBFpiv/hv/ZRK1iuH+D3TD4C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LdYjEAAAA3AAAAA8AAAAAAAAAAAAAAAAA&#10;nwIAAGRycy9kb3ducmV2LnhtbFBLBQYAAAAABAAEAPcAAACQAwAAAAA=&#10;">
                          <v:imagedata r:id="rId13" o:title=""/>
                        </v:shape>
                        <v:rect id="Rechthoek 295" o:spid="_x0000_s1054" style="position:absolute;left:101009;top:80624;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d3mMUA&#10;AADcAAAADwAAAGRycy9kb3ducmV2LnhtbESPQWvCQBSE7wX/w/KE3upGJbWm2YgUK+pNa3p+ZJ9J&#10;MPs2za6a/vuuUPA4zMw3TLroTSOu1LnasoLxKAJBXFhdc6ng+PX58gbCeWSNjWVS8EsOFtngKcVE&#10;2xvv6XrwpQgQdgkqqLxvEyldUZFBN7ItcfBOtjPog+xKqTu8Bbhp5CSKXqXBmsNChS19VFScDxej&#10;4BLPtqv++2c9zaN8tsubeOPXrVLPw375DsJT7x/h//ZGK5jMY7i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3eY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group id="Groep 220" o:spid="_x0000_s1055" style="position:absolute;left:39062;top:80624;width:6979;height:15122" coordorigin="39062,80624"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group id="Groep 283" o:spid="_x0000_s1056" style="position:absolute;left:68419;top:96619;width:4929;height:34411" coordorigin="68419,96619"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rect id="Rechthoek 287" o:spid="_x0000_s1057" style="position:absolute;left:69375;top:100211;width:3824;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HBN8UA&#10;AADcAAAADwAAAGRycy9kb3ducmV2LnhtbESPT2sCMRTE74V+h/AKvdWsHlrZGkW0lRYv/oNeH5vn&#10;Zt3kZUmibr99UxA8DjPzG2Yy650VFwqx8axgOChAEFdeN1wrOOw/X8YgYkLWaD2Tgl+KMJs+Pkyw&#10;1P7KW7rsUi0yhGOJCkxKXSllrAw5jAPfEWfv6IPDlGWopQ54zXBn5agoXqXDhvOCwY4Whqp2d3YK&#10;mu91+Fhau14sV6bd7KvDqftplXp+6ufvIBL16R6+tb+0gtH4Df7P5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cE3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88" o:spid="_x0000_s1058" style="position:absolute;left:69356;top:108278;width:3843;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VRcEA&#10;AADcAAAADwAAAGRycy9kb3ducmV2LnhtbERPy2oCMRTdC/2HcAvuNKOLIqNRio9ScWNVcHuZ3E7G&#10;SW6GJNXp3zcLocvDeS9WvbPiTiE2nhVMxgUI4srrhmsFl/NuNAMRE7JG65kU/FKE1fJlsMBS+wd/&#10;0f2UapFDOJaowKTUlVLGypDDOPYdcea+fXCYMgy11AEfOdxZOS2KN+mw4dxgsKO1oao9/TgFzf4Q&#10;thtrD+vNh2mP5+py666tUsPX/n0OIlGf/sVP96dWMJ3ltflMP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OVUX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rect id="Rechthoek 289" o:spid="_x0000_s1059" style="position:absolute;left:68419;top:119710;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3sUA&#10;AADcAAAADwAAAGRycy9kb3ducmV2LnhtbESPS2vDMBCE74X+B7GF3hq5OZTEjRJKXrTkkhf0ulgb&#10;y7G0MpKSuP++KhRyHGbmG2Yy650VVwqx8azgdVCAIK68brhWcDysXkYgYkLWaD2Tgh+KMJs+Pkyw&#10;1P7GO7ruUy0yhGOJCkxKXSllrAw5jAPfEWfv5IPDlGWopQ54y3Bn5bAo3qTDhvOCwY7mhqp2f3EK&#10;mq9NWC6s3cwXa9NuD9Xx3H23Sj0/9R/vIBL16R7+b39qBcPRGP7O5CM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vDe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290" o:spid="_x0000_s1060" style="position:absolute;left:68419;top:118360;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OS8MA&#10;AADcAAAADwAAAGRycy9kb3ducmV2LnhtbERPW2vCMBR+H/gfwhF8m6lFxqxGcYOBMMaYN/Dt2Byb&#10;anPSNVnb/fvlQdjjx3dfrHpbiZYaXzpWMBknIIhzp0suFOx3b4/PIHxA1lg5JgW/5GG1HDwsMNOu&#10;4y9qt6EQMYR9hgpMCHUmpc8NWfRjVxNH7uIaiyHCppC6wS6G20qmSfIkLZYcGwzW9Goov21/rIKT&#10;mR5f2vdrdzibySn9/P7AzTkoNRr26zmIQH34F9/dG60gncX58U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OS8MAAADcAAAADwAAAAAAAAAAAAAAAACYAgAAZHJzL2Rv&#10;d25yZXYueG1sUEsFBgAAAAAEAAQA9QAAAIg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91" o:spid="_x0000_s1061" style="position:absolute;left:69596;top:96619;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Qf8QA&#10;AADcAAAADwAAAGRycy9kb3ducmV2LnhtbESPQWvCQBSE7wX/w/IEb3Wjh9hGVxFBKB7Uan/AI/tM&#10;gnlvY3ar0V/vCoUeh5n5hpktOq7VlVpfOTEwGiagSHJnKykM/BzX7x+gfECxWDshA3fysJj33maY&#10;WXeTb7oeQqEiRHyGBsoQmkxrn5fE6IeuIYneybWMIcq20LbFW4RzrcdJkmrGSuJCiQ2tSsrPh182&#10;cNS7dJUzTx7bx3rPyWWztNvUmEG/W05BBerCf/iv/WUNjD9H8DoTj4C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i0H/EAAAA3A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84" o:spid="_x0000_s1062" style="position:absolute;left:39062;top:80624;width:40657;height:16426" coordorigin="39062,80624"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Picture 2" o:spid="_x0000_s1063" type="#_x0000_t75" style="position:absolute;left:39062;top:81723;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eRs7EAAAA3AAAAA8AAABkcnMvZG93bnJldi54bWxEj8FqwzAQRO+F/oPYQm+N3EBMcKOEUtoQ&#10;ciipkw9YrK3lxloZSVbcv48KgR6HmXnDrDaT7UUiHzrHCp5nBQjixumOWwWn48fTEkSIyBp7x6Tg&#10;lwJs1vd3K6y0u/AXpTq2IkM4VKjAxDhUUobGkMUwcwNx9r6dtxiz9K3UHi8Zbns5L4pSWuw4Lxgc&#10;6M1Qc65Hq+AzcTnU4+HnnEzy7+VuP23HUqnHh+n1BUSkKf6Hb+2dVjBfLuDvTD4Ccn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eRs7EAAAA3AAAAA8AAAAAAAAAAAAAAAAA&#10;nwIAAGRycy9kb3ducmV2LnhtbFBLBQYAAAAABAAEAPcAAACQAwAAAAA=&#10;">
                          <v:imagedata r:id="rId13" o:title=""/>
                        </v:shape>
                        <v:rect id="Rechthoek 286" o:spid="_x0000_s1064" style="position:absolute;left:88768;top:80624;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MsQA&#10;AADcAAAADwAAAGRycy9kb3ducmV2LnhtbESPS4vCQBCE74L/YWjBm05UfBAdRZZd0b35iOcm0ybB&#10;TE82M2r8946w4LGoqq+oxaoxpbhT7QrLCgb9CARxanXBmYLT8ac3A+E8ssbSMil4koPVst1aYKzt&#10;g/d0P/hMBAi7GBXk3lexlC7NyaDr24o4eBdbG/RB1pnUNT4C3JRyGEUTabDgsJBjRV85pdfDzSi4&#10;jae77+b8txklUTL9Tcrx1m8qpbqdZj0H4anxn/B/e6sVDGcTeJ8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sfzLEAAAA3AAAAA8AAAAAAAAAAAAAAAAAmAIAAGRycy9k&#10;b3ducmV2LnhtbFBLBQYAAAAABAAEAPUAAACJAwAAAAA=&#10;" fillcolor="white [3212]" stroked="f" strokeweight="2pt">
                          <v:textbox>
                            <w:txbxContent>
                              <w:p w:rsidR="001727E9" w:rsidRDefault="001727E9" w:rsidP="00804A62">
                                <w:pPr>
                                  <w:rPr>
                                    <w:rFonts w:eastAsia="Times New Roman"/>
                                  </w:rPr>
                                </w:pPr>
                              </w:p>
                            </w:txbxContent>
                          </v:textbox>
                        </v:rect>
                      </v:group>
                    </v:group>
                    <v:group id="Groep 221" o:spid="_x0000_s1065" style="position:absolute;left:36182;top:42460;width:6979;height:15122" coordorigin="36182,42460"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group id="Groep 274" o:spid="_x0000_s1066" style="position:absolute;left:65539;top:58454;width:4929;height:34412" coordorigin="65539,58454"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rect id="Rechthoek 278" o:spid="_x0000_s1067" style="position:absolute;left:66495;top:62047;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lYsIA&#10;AADcAAAADwAAAGRycy9kb3ducmV2LnhtbERPy2oCMRTdF/yHcIXuakYXWqZGKb5ocdOq0O1lcjuZ&#10;TnIzJFGnf28WgsvDec+XvbPiQiE2nhWMRwUI4srrhmsFp+P25RVETMgarWdS8E8RlovB0xxL7a/8&#10;TZdDqkUO4ViiApNSV0oZK0MO48h3xJn79cFhyjDUUge85nBn5aQoptJhw7nBYEcrQ1V7ODsFzec+&#10;bNbW7lfrnWm/jtXpr/tplXoe9u9vIBL16SG+uz+0gsksr81n8h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yVi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279" o:spid="_x0000_s1068" style="position:absolute;left:66476;top:70113;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A+cUA&#10;AADcAAAADwAAAGRycy9kb3ducmV2LnhtbESPQUsDMRSE7wX/Q3iCN5u1B63bTYu0Kkov2i54fWxe&#10;N+smL0sS2/Xfm4LQ4zAz3zDVanRWHCnEzrOCu2kBgrjxuuNWQb1/uZ2DiAlZo/VMCn4pwmp5Namw&#10;1P7En3TcpVZkCMcSFZiUhlLK2BhyGKd+IM7ewQeHKcvQSh3wlOHOyllR3EuHHecFgwOtDTX97scp&#10;6N634Xlj7Xa9eTX9x76pv4evXqmb6/FpASLRmC7h//abVjB7eITzmXw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4D5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80" o:spid="_x0000_s1069" style="position:absolute;left:65539;top:81546;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ZQ8EA&#10;AADcAAAADwAAAGRycy9kb3ducmV2LnhtbERPy2oCMRTdC/2HcAvuNKOLIqNRio9ScWNVcHuZ3E7G&#10;SW6GJNXp3zcLocvDeS9WvbPiTiE2nhVMxgUI4srrhmsFl/NuNAMRE7JG65kU/FKE1fJlsMBS+wd/&#10;0f2UapFDOJaowKTUlVLGypDDOPYdcea+fXCYMgy11AEfOdxZOS2KN+mw4dxgsKO1oao9/TgFzf4Q&#10;thtrD+vNh2mP5+py666tUsPX/n0OIlGf/sVP96dWMJ3l+flMP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4WUP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shape id="Trapezium 281" o:spid="_x0000_s1070" style="position:absolute;left:65539;top:80196;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9DcYA&#10;AADcAAAADwAAAGRycy9kb3ducmV2LnhtbESPQWvCQBSE7wX/w/KE3uomoYhEV1GhIJRSalvB2zP7&#10;zKbNvk2z2yT+e7cg9DjMzDfMYjXYWnTU+sqxgnSSgCAunK64VPDx/vQwA+EDssbaMSm4kIfVcnS3&#10;wFy7nt+o24dSRAj7HBWYEJpcSl8YsugnriGO3tm1FkOUbSl1i32E21pmSTKVFiuOCwYb2hoqvve/&#10;VsHRPB423fNX/3ky6TF7/XnB3SkodT8e1nMQgYbwH761d1pBNkvh70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c9DcYAAADc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82" o:spid="_x0000_s1071" style="position:absolute;left:66715;top:58454;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Y1cQA&#10;AADcAAAADwAAAGRycy9kb3ducmV2LnhtbESPQWvCQBSE74L/YXmCN900hyjRVUQQpAdr1R/wyD6T&#10;0Ly3MbvV6K/vFgo9DjPzDbNc99yoO3W+dmLgbZqAIimcraU0cDnvJnNQPqBYbJyQgSd5WK+GgyXm&#10;1j3kk+6nUKoIEZ+jgSqENtfaFxUx+qlrSaJ3dR1jiLIrte3wEeHc6DRJMs1YS1yosKVtRcXX6ZsN&#10;nPVHti2YZ6/Da3fk5Pa+sYfMmPGo3yxABerDf/ivvbcG0nkKv2fi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p2NXEAAAA3A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75" o:spid="_x0000_s1072" style="position:absolute;left:36182;top:42460;width:40657;height:16426" coordorigin="36182,42460"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Picture 2" o:spid="_x0000_s1073" type="#_x0000_t75" style="position:absolute;left:36182;top:43559;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ZqJ7EAAAA3AAAAA8AAABkcnMvZG93bnJldi54bWxEj0FLAzEUhO+C/yG8gjebbQ9Rtk2LiErx&#10;ILrtD3hsnpu1m5clyabrvzeC4HGYmW+Y7X52g8gUYu9Zw2pZgSBuvem503A6Pt/eg4gJ2eDgmTR8&#10;U4T97vpqi7XxF/6g3KROFAjHGjXYlMZaythachiXfiQu3qcPDlORoZMm4KXA3SDXVaWkw57LgsWR&#10;Hi2152ZyGt4yq7GZ3r/O2ebwpA6v88uktL5ZzA8bEInm9B/+ax+MhvWdgt8z5Qj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ZqJ7EAAAA3AAAAA8AAAAAAAAAAAAAAAAA&#10;nwIAAGRycy9kb3ducmV2LnhtbFBLBQYAAAAABAAEAPcAAACQAwAAAAA=&#10;">
                          <v:imagedata r:id="rId13" o:title=""/>
                        </v:shape>
                        <v:rect id="Rechthoek 277" o:spid="_x0000_s1074" style="position:absolute;left:85888;top:42460;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jsUA&#10;AADcAAAADwAAAGRycy9kb3ducmV2LnhtbESPQWvCQBSE74L/YXmCN93UkqakriLShuittun5kX1N&#10;QrNv0+xq4r93hUKPw8x8w6y3o2nFhXrXWFbwsIxAEJdWN1wp+Px4WzyDcB5ZY2uZFFzJwXYznawx&#10;1Xbgd7qcfCUChF2KCmrvu1RKV9Zk0C1tRxy8b9sb9EH2ldQ9DgFuWrmKoidpsOGwUGNH+5rKn9PZ&#10;KDjHyeF1/PrNHouoSI5FG+c+65Saz8bdCwhPo/8P/7VzrWCVJH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qO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group id="Groep 222" o:spid="_x0000_s1075" style="position:absolute;left:53463;top:46780;width:6980;height:15122" coordorigin="53464,46780"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ep 265" o:spid="_x0000_s1076" style="position:absolute;left:82821;top:62775;width:4928;height:34411" coordorigin="82821,62775"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Rechthoek 269" o:spid="_x0000_s1077" style="position:absolute;left:83777;top:66368;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WJMUA&#10;AADcAAAADwAAAGRycy9kb3ducmV2LnhtbESPQWsCMRSE74X+h/AK3mpWD2K3RhFtxeKlVaHXx+a5&#10;WTd5WZKo239vCoUeh5n5hpktemfFlUJsPCsYDQsQxJXXDdcKjof35ymImJA1Ws+k4IciLOaPDzMs&#10;tb/xF133qRYZwrFEBSalrpQyVoYcxqHviLN38sFhyjLUUge8ZbizclwUE+mw4bxgsKOVoardX5yC&#10;5mMX3tbW7lbrjWk/D9Xx3H23Sg2e+uUriER9+g//tbdawXjyAr9n8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hYk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70" o:spid="_x0000_s1078" style="position:absolute;left:83758;top:74434;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pZMIA&#10;AADcAAAADwAAAGRycy9kb3ducmV2LnhtbERPy2oCMRTdF/yHcIXuakYXWqZGKb5ocdOq0O1lcjuZ&#10;TnIzJFGnf28WgsvDec+XvbPiQiE2nhWMRwUI4srrhmsFp+P25RVETMgarWdS8E8RlovB0xxL7a/8&#10;TZdDqkUO4ViiApNSV0oZK0MO48h3xJn79cFhyjDUUge85nBn5aQoptJhw7nBYEcrQ1V7ODsFzec+&#10;bNbW7lfrnWm/jtXpr/tplXoe9u9vIBL16SG+uz+0gsksz89n8h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Slk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271" o:spid="_x0000_s1079" style="position:absolute;left:82821;top:85866;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M/8UA&#10;AADcAAAADwAAAGRycy9kb3ducmV2LnhtbESPT2sCMRTE74V+h/AK3mpWD7ZsjVK0FYuX+gd6fWye&#10;m3WTlyVJdfvtG0HwOMzMb5jpvHdWnCnExrOC0bAAQVx53XCt4LD/fH4FEROyRuuZFPxRhPns8WGK&#10;pfYX3tJ5l2qRIRxLVGBS6kopY2XIYRz6jjh7Rx8cpixDLXXAS4Y7K8dFMZEOG84LBjtaGKra3a9T&#10;0HxtwsfS2s1iuTLt9746nLqfVqnBU//+BiJRn+7hW3utFYxfRnA9k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Yz/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272" o:spid="_x0000_s1080" style="position:absolute;left:82821;top:84517;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TXcYA&#10;AADcAAAADwAAAGRycy9kb3ducmV2LnhtbESPQWvCQBSE7wX/w/KE3urGUGyJrlILBaGI1FbB2zP7&#10;zKZm36bZNYn/3i0Uehxm5htmtuhtJVpqfOlYwXiUgCDOnS65UPD1+fbwDMIHZI2VY1JwJQ+L+eBu&#10;hpl2HX9Quw2FiBD2GSowIdSZlD43ZNGPXE0cvZNrLIYom0LqBrsIt5VMk2QiLZYcFwzW9GooP28v&#10;VsHBPO6X7ft3tzua8SHd/KxxdQxK3Q/7lymIQH34D/+1V1pB+pTC7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DTXcYAAADc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73" o:spid="_x0000_s1081" style="position:absolute;left:83997;top:62775;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ANacQA&#10;AADcAAAADwAAAGRycy9kb3ducmV2LnhtbESPUWvCQBCE3wv+h2MF3+pFhViip4gglD5Yq/0BS25N&#10;gtm9mDs1+uu9gtDHYWa+YebLjmt1pdZXTgyMhgkoktzZSgoDv4fN+wcoH1As1k7IwJ08LBe9tzlm&#10;1t3kh677UKgIEZ+hgTKEJtPa5yUx+qFrSKJ3dC1jiLIttG3xFuFc63GSpJqxkrhQYkPrkvLT/sIG&#10;Dvo7XefM08f2sdlxcv5a2W1qzKDfrWagAnXhP/xqf1oD4+kE/s7EI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wDWnEAAAA3A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66" o:spid="_x0000_s1082" style="position:absolute;left:53464;top:46780;width:40657;height:16426" coordorigin="53464,46780"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Picture 2" o:spid="_x0000_s1083" type="#_x0000_t75" style="position:absolute;left:53464;top:47879;width:52178;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m9jEAAAA3AAAAA8AAABkcnMvZG93bnJldi54bWxEj0FLAzEUhO+C/yG8gjebbQ9Rtk2LiErx&#10;ILrtD3hsnpu1m5clyabrvzeC4HGYmW+Y7X52g8gUYu9Zw2pZgSBuvem503A6Pt/eg4gJ2eDgmTR8&#10;U4T97vpqi7XxF/6g3KROFAjHGjXYlMZaythachiXfiQu3qcPDlORoZMm4KXA3SDXVaWkw57LgsWR&#10;Hi2152ZyGt4yq7GZ3r/O2ebwpA6v88uktL5ZzA8bEInm9B/+ax+MhrW6g98z5Qj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m9jEAAAA3AAAAA8AAAAAAAAAAAAAAAAA&#10;nwIAAGRycy9kb3ducmV2LnhtbFBLBQYAAAAABAAEAPcAAACQAwAAAAA=&#10;">
                          <v:imagedata r:id="rId13" o:title=""/>
                        </v:shape>
                        <v:rect id="Rechthoek 268" o:spid="_x0000_s1084" style="position:absolute;left:103170;top:46780;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oIcIA&#10;AADcAAAADwAAAGRycy9kb3ducmV2LnhtbERPTWvCQBC9F/wPywi91Y0Ro0RXEalie6saz0N2TILZ&#10;2TS7Mem/7x4KPT7e93o7mFo8qXWVZQXTSQSCOLe64kLB9XJ4W4JwHlljbZkU/JCD7Wb0ssZU256/&#10;6Hn2hQgh7FJUUHrfpFK6vCSDbmIb4sDdbWvQB9gWUrfYh3BTyziKEmmw4tBQYkP7kvLHuTMKuvni&#10;4324fR9nWZQtPrN6fvLHRqnX8bBbgfA0+H/xn/ukFcRJWBvOh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6ghwgAAANwAAAAPAAAAAAAAAAAAAAAAAJgCAABkcnMvZG93&#10;bnJldi54bWxQSwUGAAAAAAQABAD1AAAAhwMAAAAA&#10;" fillcolor="white [3212]" stroked="f" strokeweight="2pt">
                          <v:textbox>
                            <w:txbxContent>
                              <w:p w:rsidR="001727E9" w:rsidRDefault="001727E9" w:rsidP="00804A62">
                                <w:pPr>
                                  <w:rPr>
                                    <w:rFonts w:eastAsia="Times New Roman"/>
                                  </w:rPr>
                                </w:pPr>
                              </w:p>
                            </w:txbxContent>
                          </v:textbox>
                        </v:rect>
                      </v:group>
                    </v:group>
                    <v:line id="Rechte verbindingslijn 223" o:spid="_x0000_s1085" style="position:absolute;rotation:90;flip:x y;visibility:visible;mso-wrap-style:square" from="29340,88906" to="40141,88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8NHsYAAADcAAAADwAAAGRycy9kb3ducmV2LnhtbESPQWsCMRSE74X+h/CE3mrWtYqsRimF&#10;QluKWBXB22Pz3KzdvCxJquu/N4LQ4zAz3zCzRWcbcSIfascKBv0MBHHpdM2Vgu3m/XkCIkRkjY1j&#10;UnChAIv548MMC+3O/EOndaxEgnAoUIGJsS2kDKUhi6HvWuLkHZy3GJP0ldQezwluG5ln2VharDkt&#10;GGzpzVD5u/6zCvzL12p3+FwOj2a0m3Tf29ElbvZKPfW61ymISF38D9/bH1pBng/hdiYd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vDR7GAAAA3AAAAA8AAAAAAAAA&#10;AAAAAAAAoQIAAGRycy9kb3ducmV2LnhtbFBLBQYAAAAABAAEAPkAAACUAwAAAAA=&#10;" strokecolor="#2f303c [814]" strokeweight="2.25pt"/>
                    <v:line id="Rechte verbindingslijn 224" o:spid="_x0000_s1086" style="position:absolute;flip:y;visibility:visible;mso-wrap-style:square" from="34741,50381" to="70745,8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PoMYAAADcAAAADwAAAGRycy9kb3ducmV2LnhtbESPS2vDMBCE74X+B7GF3ho5pg/jRAml&#10;EFpooMQJ5LqxNn7EWjmSGrv/PioUehxm5htmvhxNJy7kfGNZwXSSgCAurW64UrDbrh4yED4ga+ws&#10;k4If8rBc3N7MMdd24A1dilCJCGGfo4I6hD6X0pc1GfQT2xNH72idwRClq6R2OES46WSaJM/SYMNx&#10;ocae3moqT8W3UdDa97ZwX1mb7svdejq8HLLz06dS93fj6wxEoDH8h//aH1pBmj7C75l4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mD6DGAAAA3AAAAA8AAAAAAAAA&#10;AAAAAAAAoQIAAGRycy9kb3ducmV2LnhtbFBLBQYAAAAABAAEAPkAAACUAwAAAAA=&#10;" strokecolor="#2f303c [814]" strokeweight="2.25pt"/>
                    <v:group id="Groep 225" o:spid="_x0000_s1087" style="position:absolute;left:50583;top:66223;width:2881;height:2880" coordorigin="50583,66223"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oval id="Ovaal 263" o:spid="_x0000_s1088" style="position:absolute;left:50583;top:66223;width:4321;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O7cMA&#10;AADcAAAADwAAAGRycy9kb3ducmV2LnhtbESPQWsCMRSE70L/Q3iF3jSpFamr2aW0FLy6itDbY/Pc&#10;rG5elk2qq7/eCIUeh5n5hlkVg2vFmfrQeNbwOlEgiCtvGq417Lbf43cQISIbbD2ThisFKPKn0Qoz&#10;4y+8oXMZa5EgHDLUYGPsMilDZclhmPiOOHkH3zuMSfa1ND1eEty1cqrUXDpsOC1Y7OjTUnUqf52G&#10;vfo64s9iZszNbw/lVVlT8qD1y/PwsQQRaYj/4b/22miYzt/gcSYdAZ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O7cMAAADcAAAADwAAAAAAAAAAAAAAAACYAgAAZHJzL2Rv&#10;d25yZXYueG1sUEsFBgAAAAAEAAQA9QAAAIgDAAAAAA==&#10;" fillcolor="#d8d8d8 [2732]" strokecolor="#2f303c [814]" strokeweight="1pt">
                        <v:textbox>
                          <w:txbxContent>
                            <w:p w:rsidR="001727E9" w:rsidRDefault="001727E9" w:rsidP="00804A62">
                              <w:pPr>
                                <w:rPr>
                                  <w:rFonts w:eastAsia="Times New Roman"/>
                                </w:rPr>
                              </w:pPr>
                            </w:p>
                          </w:txbxContent>
                        </v:textbox>
                      </v:oval>
                      <v:oval id="Ovaal 264" o:spid="_x0000_s1089" style="position:absolute;left:51303;top:66943;width:288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IJsUA&#10;AADcAAAADwAAAGRycy9kb3ducmV2LnhtbESPT2sCMRTE74LfITzBi9Ss0oqsRhFF0UPBPy29PjbP&#10;zermZdlE3X57Uyh4HGbmN8x03thS3Kn2hWMFg34CgjhzuuBcwddp/TYG4QOyxtIxKfglD/NZuzXF&#10;VLsHH+h+DLmIEPYpKjAhVKmUPjNk0fddRRy9s6sthijrXOoaHxFuSzlMkpG0WHBcMFjR0lB2Pd6s&#10;Au9+Pvk7Ky7jTf4ht6ud2fveQalup1lMQARqwiv8395qBcPRO/ydi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cgmxQAAANwAAAAPAAAAAAAAAAAAAAAAAJgCAABkcnMv&#10;ZG93bnJldi54bWxQSwUGAAAAAAQABAD1AAAAigMAAAAA&#10;" fillcolor="#bf8f00 [2406]" strokecolor="#2f303c [814]" strokeweight="1pt">
                        <v:textbox>
                          <w:txbxContent>
                            <w:p w:rsidR="001727E9" w:rsidRDefault="001727E9" w:rsidP="00804A62">
                              <w:pPr>
                                <w:rPr>
                                  <w:rFonts w:eastAsia="Times New Roman"/>
                                </w:rPr>
                              </w:pPr>
                            </w:p>
                          </w:txbxContent>
                        </v:textbox>
                      </v:oval>
                    </v:group>
                    <v:line id="Rechte verbindingslijn 226" o:spid="_x0000_s1090" style="position:absolute;rotation:90;flip:y;visibility:visible;mso-wrap-style:square" from="32581,48221" to="51004,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42K8UAAADcAAAADwAAAGRycy9kb3ducmV2LnhtbESPQWvCQBSE74X+h+UVvNVNg6hEV7GF&#10;Qntpqcacn9lnNph9G3a3Jv333ULB4zAz3zDr7Wg7cSUfWscKnqYZCOLa6ZYbBeXh9XEJIkRkjZ1j&#10;UvBDAbab+7s1FtoN/EXXfWxEgnAoUIGJsS+kDLUhi2HqeuLknZ23GJP0jdQehwS3ncyzbC4ttpwW&#10;DPb0Yqi+7L+tgk+jh/fqmT+q5uIXsSpP5XG2UGryMO5WICKN8Rb+b79pBXk+h78z6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42K8UAAADcAAAADwAAAAAAAAAA&#10;AAAAAAChAgAAZHJzL2Rvd25yZXYueG1sUEsFBgAAAAAEAAQA+QAAAJMDAAAAAA==&#10;" strokecolor="#2f303c [814]" strokeweight="2.25pt"/>
                    <v:group id="Groep 227" o:spid="_x0000_s1091" style="position:absolute;left:37622;top:61182;width:6979;height:15122" coordorigin="37622,61182"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ep 254" o:spid="_x0000_s1092" style="position:absolute;left:66979;top:77176;width:4929;height:34412" coordorigin="66979,77176"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rect id="Rechthoek 258" o:spid="_x0000_s1093" style="position:absolute;left:67935;top:80769;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5AsEA&#10;AADcAAAADwAAAGRycy9kb3ducmV2LnhtbERPy2oCMRTdF/yHcIXuakZBKVOjFF+0uGlV6PYyuZ1M&#10;J7kZkqjTvzcLweXhvOfL3llxoRAbzwrGowIEceV1w7WC03H78goiJmSN1jMp+KcIy8XgaY6l9lf+&#10;pssh1SKHcCxRgUmpK6WMlSGHceQ74sz9+uAwZRhqqQNec7izclIUM+mw4dxgsKOVoao9nJ2C5nMf&#10;Nmtr96v1zrRfx+r01/20Sj0P+/c3EIn69BDf3R9awWSa1+Yz+Qj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ueQL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rect id="Rechthoek 259" o:spid="_x0000_s1094" style="position:absolute;left:67916;top:88836;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cmcUA&#10;AADcAAAADwAAAGRycy9kb3ducmV2LnhtbESPQUsDMRSE7wX/Q3iCN5u1oNTtpkVaFaUXbRe8Pjav&#10;m3WTlyWJ7frvTUHocZiZb5hqNTorjhRi51nB3bQAQdx43XGroN6/3M5BxISs0XomBb8UYbW8mlRY&#10;an/iTzruUisyhGOJCkxKQyllbAw5jFM/EGfv4IPDlGVopQ54ynBn5awoHqTDjvOCwYHWhpp+9+MU&#10;dO/b8LyxdrvevJr+Y9/U38NXr9TN9fi0AJFoTJfwf/tNK5jdP8L5TD4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tyZ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60" o:spid="_x0000_s1095" style="position:absolute;left:66979;top:100268;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ucEA&#10;AADcAAAADwAAAGRycy9kb3ducmV2LnhtbERPy2oCMRTdC/2HcAvdaUYXUkajFF9U3LQquL1Mbifj&#10;JDdDEnX8+2ZR6PJw3vNl76y4U4iNZwXjUQGCuPK64VrB+bQdvoOICVmj9UwKnhRhuXgZzLHU/sHf&#10;dD+mWuQQjiUqMCl1pZSxMuQwjnxHnLkfHxymDEMtdcBHDndWTopiKh02nBsMdrQyVLXHm1PQ7A9h&#10;s7b2sFrvTPt1qs7X7tIq9fbaf8xAJOrTv/jP/akVTKZ5fj6Tj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0v7n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shape id="Trapezium 261" o:spid="_x0000_s1096" style="position:absolute;left:66979;top:98918;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b98YA&#10;AADcAAAADwAAAGRycy9kb3ducmV2LnhtbESPQWvCQBSE7wX/w/KE3uomoUiJrqKCIJRStK3g7Zl9&#10;ZtNm38bsNon/vlso9DjMzDfMfDnYWnTU+sqxgnSSgCAunK64VPD+tn14AuEDssbaMSm4kYflYnQ3&#10;x1y7nvfUHUIpIoR9jgpMCE0upS8MWfQT1xBH7+JaiyHKtpS6xT7CbS2zJJlKixXHBYMNbQwVX4dv&#10;q+BkHo/r7vmz/zib9JS9Xl9wdw5K3Y+H1QxEoCH8h//aO60gm6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vb98YAAADc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62" o:spid="_x0000_s1097" style="position:absolute;left:68155;top:77176;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L8QA&#10;AADcAAAADwAAAGRycy9kb3ducmV2LnhtbESPQWvCQBSE7wX/w/IEb3VjDrGkriKCUDxo1f6AR/aZ&#10;BPPexuxWo7++Kwg9DjPzDTNb9NyoK3W+dmJgMk5AkRTO1lIa+Dmu3z9A+YBisXFCBu7kYTEfvM0w&#10;t+4me7oeQqkiRHyOBqoQ2lxrX1TE6MeuJYneyXWMIcqu1LbDW4Rzo9MkyTRjLXGhwpZWFRXnwy8b&#10;OOpdtiqYp4/tY/3NyWWztNvMmNGwX36CCtSH//Cr/WUNpFkKzzPxCO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Pi/EAAAA3A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55" o:spid="_x0000_s1098" style="position:absolute;left:37622;top:61182;width:40657;height:16426" coordorigin="37622,61182"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Picture 2" o:spid="_x0000_s1099" type="#_x0000_t75" style="position:absolute;left:37622;top:62281;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s9P7DAAAA3AAAAA8AAABkcnMvZG93bnJldi54bWxEj9FKAzEURN8F/yHcgm8224JBtk2LiErx&#10;QXTbD7hsrpu1m5slyabr3xtB8HGYmTPMdj+7QWQKsfesYbWsQBC33vTcaTgdn2/vQcSEbHDwTBq+&#10;KcJ+d321xdr4C39QblInCoRjjRpsSmMtZWwtOYxLPxIX79MHh6nI0EkT8FLgbpDrqlLSYc9lweJI&#10;j5baczM5DW+Z1dhM71/nbHN4UofX+WVSWt8s5ocNiERz+g//tQ9Gw/pOwe+ZcgT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qz0/sMAAADcAAAADwAAAAAAAAAAAAAAAACf&#10;AgAAZHJzL2Rvd25yZXYueG1sUEsFBgAAAAAEAAQA9wAAAI8DAAAAAA==&#10;">
                          <v:imagedata r:id="rId13" o:title=""/>
                        </v:shape>
                        <v:rect id="Rechthoek 257" o:spid="_x0000_s1100" style="position:absolute;left:87328;top:61182;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27sUA&#10;AADcAAAADwAAAGRycy9kb3ducmV2LnhtbESPQWvCQBSE7wX/w/KE3upGJY2kboJIFeutaeP5kX1N&#10;gtm3aXbV9N93hUKPw8x8w6zz0XTiSoNrLSuYzyIQxJXVLdcKPj92TysQziNr7CyTgh9ykGeThzWm&#10;2t74na6Fr0WAsEtRQeN9n0rpqoYMupntiYP3ZQeDPsihlnrAW4CbTi6i6FkabDksNNjTtqHqXFyM&#10;gkucvL2Op+/9sozK5Fh28cHve6Uep+PmBYSn0f+H/9oHrWARJ3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Pbu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group id="Groep 228" o:spid="_x0000_s1101" style="position:absolute;left:31141;top:66943;width:6979;height:15121" coordorigin="31141,66943"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ep 245" o:spid="_x0000_s1102" style="position:absolute;left:60499;top:82937;width:4928;height:34411" coordorigin="60499,82937"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hthoek 249" o:spid="_x0000_s1103" style="position:absolute;left:61454;top:86530;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KRMUA&#10;AADcAAAADwAAAGRycy9kb3ducmV2LnhtbESPQUsDMRSE7wX/Q3iCN5u1iNTtpkVaFaUXbRe8Pjav&#10;m3WTlyWJ7frvTUHocZiZb5hqNTorjhRi51nB3bQAQdx43XGroN6/3M5BxISs0XomBb8UYbW8mlRY&#10;an/iTzruUisyhGOJCkxKQyllbAw5jFM/EGfv4IPDlGVopQ54ynBn5awoHqTDjvOCwYHWhpp+9+MU&#10;dO/b8LyxdrvevJr+Y9/U38NXr9TN9fi0AJFoTJfwf/tNK5jdP8L5TD4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0pE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50" o:spid="_x0000_s1104" style="position:absolute;left:61435;top:94596;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1BMEA&#10;AADcAAAADwAAAGRycy9kb3ducmV2LnhtbERPy2oCMRTdF/yHcIXuakZBKVOjFF+0uGlV6PYyuZ1M&#10;J7kZkqjTvzcLweXhvOfL3llxoRAbzwrGowIEceV1w7WC03H78goiJmSN1jMp+KcIy8XgaY6l9lf+&#10;pssh1SKHcCxRgUmpK6WMlSGHceQ74sz9+uAwZRhqqQNec7izclIUM+mw4dxgsKOVoao9nJ2C5nMf&#10;Nmtr96v1zrRfx+r01/20Sj0P+/c3EIn69BDf3R9awWSa5+cz+Qj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QT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rect id="Rechthoek 251" o:spid="_x0000_s1105" style="position:absolute;left:60499;top:106029;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Qn8UA&#10;AADcAAAADwAAAGRycy9kb3ducmV2LnhtbESPT2sCMRTE74V+h/AK3mpWwVK2RinaisVL/QO9PjbP&#10;zbrJy5Kkuv32jSB4HGbmN8x03jsrzhRi41nBaFiAIK68brhWcNh/Pr+CiAlZo/VMCv4ownz2+DDF&#10;UvsLb+m8S7XIEI4lKjApdaWUsTLkMA59R5y9ow8OU5ahljrgJcOdleOieJEOG84LBjtaGKra3a9T&#10;0HxtwsfS2s1iuTLt9746nLqfVqnBU//+BiJRn+7hW3utFYwnI7iey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1NCf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252" o:spid="_x0000_s1106" style="position:absolute;left:60499;top:104679;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PPcYA&#10;AADcAAAADwAAAGRycy9kb3ducmV2LnhtbESPQWvCQBSE7wX/w/KE3urGUEuJrlILBaGI1FbB2zP7&#10;zKZm36bZNYn/3i0Uehxm5htmtuhtJVpqfOlYwXiUgCDOnS65UPD1+fbwDMIHZI2VY1JwJQ+L+eBu&#10;hpl2HX9Quw2FiBD2GSowIdSZlD43ZNGPXE0cvZNrLIYom0LqBrsIt5VMk+RJWiw5Lhis6dVQft5e&#10;rIKDedwv2/fvbnc040O6+Vnj6hiUuh/2L1MQgfrwH/5rr7SCdJLC7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WPPcYAAADc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53" o:spid="_x0000_s1107" style="position:absolute;left:61675;top:82937;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RCcUA&#10;AADcAAAADwAAAGRycy9kb3ducmV2LnhtbESP3WrCQBSE7wu+w3KE3tWNFqNEVxFBKL2w9ecBDtlj&#10;Esw5m2a3Gn36riD0cpiZb5j5suNaXaj1lRMDw0ECiiR3tpLCwPGweZuC8gHFYu2EDNzIw3LRe5lj&#10;Zt1VdnTZh0JFiPgMDZQhNJnWPi+J0Q9cQxK9k2sZQ5RtoW2L1wjnWo+SJNWMlcSFEhtal5Sf979s&#10;4KC/0nXOPLlv75tvTn4+V3abGvPa71YzUIG68B9+tj+sgdH4HR5n4hH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VEJxQAAANwAAAAPAAAAAAAAAAAAAAAAAJgCAABkcnMv&#10;ZG93bnJldi54bWxQSwUGAAAAAAQABAD1AAAAig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46" o:spid="_x0000_s1108" style="position:absolute;left:31141;top:66943;width:40657;height:16425" coordorigin="31141,66943"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Picture 2" o:spid="_x0000_s1109" type="#_x0000_t75" style="position:absolute;left:31141;top:68041;width:52179;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5x7jEAAAA3AAAAA8AAABkcnMvZG93bnJldi54bWxEj1FLwzAUhd8H/odwBd+21CHdqMuGyCbD&#10;B9mqP+DSXJu65qYkaVb/vREEHw/nnO9wNrvJ9iKRD51jBfeLAgRx43THrYKP98N8DSJEZI29Y1Lw&#10;TQF225vZBivtrnymVMdWZAiHChWYGIdKytAYshgWbiDO3qfzFmOWvpXa4zXDbS+XRVFKix3nBYMD&#10;PRtqLvVoFbwlLod6PH1dkkl+Xx5fp5exVOrudnp6BBFpiv/hv/ZRK1g+rOD3TD4C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5x7jEAAAA3AAAAA8AAAAAAAAAAAAAAAAA&#10;nwIAAGRycy9kb3ducmV2LnhtbFBLBQYAAAAABAAEAPcAAACQAwAAAAA=&#10;">
                          <v:imagedata r:id="rId13" o:title=""/>
                        </v:shape>
                        <v:rect id="Rechthoek 248" o:spid="_x0000_s1110" style="position:absolute;left:80847;top:66943;width:4826;height: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0QcEA&#10;AADcAAAADwAAAGRycy9kb3ducmV2LnhtbERPy4rCMBTdC/MP4QruNPU1DtUog6g47uxMXV+aa1ts&#10;bmoTtf79ZCG4PJz3YtWaStypcaVlBcNBBII4s7rkXMHf77b/BcJ5ZI2VZVLwJAer5UdngbG2Dz7S&#10;PfG5CCHsYlRQeF/HUrqsIINuYGviwJ1tY9AH2ORSN/gI4aaSoyj6lAZLDg0F1rQuKLskN6PgNp39&#10;bNrTdTdOo3R2SKvp3u9qpXrd9nsOwlPr3+KXe68VjCZhbTg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G9EHBAAAA3AAAAA8AAAAAAAAAAAAAAAAAmAIAAGRycy9kb3du&#10;cmV2LnhtbFBLBQYAAAAABAAEAPUAAACGAwAAAAA=&#10;" fillcolor="white [3212]" stroked="f" strokeweight="2pt">
                          <v:textbox>
                            <w:txbxContent>
                              <w:p w:rsidR="001727E9" w:rsidRDefault="001727E9" w:rsidP="00804A62">
                                <w:pPr>
                                  <w:rPr>
                                    <w:rFonts w:eastAsia="Times New Roman"/>
                                  </w:rPr>
                                </w:pPr>
                              </w:p>
                            </w:txbxContent>
                          </v:textbox>
                        </v:rect>
                      </v:group>
                    </v:group>
                    <v:group id="Groep 229" o:spid="_x0000_s1111" style="position:absolute;left:49863;top:94306;width:2880;height:2880" coordorigin="49863,94306"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oval id="Ovaal 243" o:spid="_x0000_s1112" style="position:absolute;left:49863;top:94306;width:4321;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SjcMA&#10;AADcAAAADwAAAGRycy9kb3ducmV2LnhtbESPQWsCMRSE70L/Q3iF3jSpFWm3ZpeiCL12FaG3x+a5&#10;Wd28LJuoa399Iwgeh5n5hlkUg2vFmfrQeNbwOlEgiCtvGq41bDfr8TuIEJENtp5Jw5UCFPnTaIGZ&#10;8Rf+oXMZa5EgHDLUYGPsMilDZclhmPiOOHl73zuMSfa1ND1eEty1cqrUXDpsOC1Y7GhpqTqWJ6dh&#10;p1YH/P2YGfPnN/vyqqwpedD65Xn4+gQRaYiP8L39bTRMZ29wO5O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SjcMAAADcAAAADwAAAAAAAAAAAAAAAACYAgAAZHJzL2Rv&#10;d25yZXYueG1sUEsFBgAAAAAEAAQA9QAAAIgDAAAAAA==&#10;" fillcolor="#d8d8d8 [2732]" strokecolor="#2f303c [814]" strokeweight="1pt">
                        <v:textbox>
                          <w:txbxContent>
                            <w:p w:rsidR="001727E9" w:rsidRDefault="001727E9" w:rsidP="00804A62">
                              <w:pPr>
                                <w:rPr>
                                  <w:rFonts w:eastAsia="Times New Roman"/>
                                </w:rPr>
                              </w:pPr>
                            </w:p>
                          </w:txbxContent>
                        </v:textbox>
                      </v:oval>
                      <v:oval id="Ovaal 244" o:spid="_x0000_s1113" style="position:absolute;left:50583;top:95026;width:288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URsYA&#10;AADcAAAADwAAAGRycy9kb3ducmV2LnhtbESPQWvCQBSE7wX/w/IEL0U3DbZI6hqkpUUPgkal10f2&#10;NZuafRuyq6b/3hUKPQ4z8w0zz3vbiAt1vnas4GmSgCAuna65UnDYf4xnIHxA1tg4JgW/5CFfDB7m&#10;mGl35R1dilCJCGGfoQITQptJ6UtDFv3EtcTR+3adxRBlV0nd4TXCbSPTJHmRFmuOCwZbejNUnoqz&#10;VeDd14aPZf0z+6ye5ep9bbb+cafUaNgvX0EE6sN/+K+90grS6R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CURsYAAADcAAAADwAAAAAAAAAAAAAAAACYAgAAZHJz&#10;L2Rvd25yZXYueG1sUEsFBgAAAAAEAAQA9QAAAIsDAAAAAA==&#10;" fillcolor="#bf8f00 [2406]" strokecolor="#2f303c [814]" strokeweight="1pt">
                        <v:textbox>
                          <w:txbxContent>
                            <w:p w:rsidR="001727E9" w:rsidRDefault="001727E9" w:rsidP="00804A62">
                              <w:pPr>
                                <w:rPr>
                                  <w:rFonts w:eastAsia="Times New Roman"/>
                                </w:rPr>
                              </w:pPr>
                            </w:p>
                          </w:txbxContent>
                        </v:textbox>
                      </v:oval>
                    </v:group>
                    <v:group id="Groep 230" o:spid="_x0000_s1114" style="position:absolute;left:33301;top:94306;width:2881;height:2880" coordorigin="33301,94306"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oval id="Ovaal 241" o:spid="_x0000_s1115" style="position:absolute;left:33301;top:94306;width:4321;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pYcMA&#10;AADcAAAADwAAAGRycy9kb3ducmV2LnhtbESPwWrDMBBE74X+g9hCbo0UY0LqRgmlpdBrnBDIbbE2&#10;lltrZSzVdvL1UaDQ4zAzb5j1dnKtGKgPjWcNi7kCQVx503Ct4bD/fF6BCBHZYOuZNFwowHbz+LDG&#10;wviRdzSUsRYJwqFADTbGrpAyVJYchrnviJN39r3DmGRfS9PjmOCulZlSS+mw4bRgsaN3S9VP+es0&#10;HNXHN55ecmOufn8uL8qakietZ0/T2yuISFP8D/+1v4yGLF/A/Uw6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DpYcMAAADcAAAADwAAAAAAAAAAAAAAAACYAgAAZHJzL2Rv&#10;d25yZXYueG1sUEsFBgAAAAAEAAQA9QAAAIgDAAAAAA==&#10;" fillcolor="#d8d8d8 [2732]" strokecolor="#2f303c [814]" strokeweight="1pt">
                        <v:textbox>
                          <w:txbxContent>
                            <w:p w:rsidR="001727E9" w:rsidRDefault="001727E9" w:rsidP="00804A62">
                              <w:pPr>
                                <w:rPr>
                                  <w:rFonts w:eastAsia="Times New Roman"/>
                                </w:rPr>
                              </w:pPr>
                            </w:p>
                          </w:txbxContent>
                        </v:textbox>
                      </v:oval>
                      <v:oval id="Ovaal 242" o:spid="_x0000_s1116" style="position:absolute;left:34021;top:95026;width:288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pqcUA&#10;AADcAAAADwAAAGRycy9kb3ducmV2LnhtbESPT2sCMRTE74LfIbxCL6LZLlZkaxSxVPQg1H94fWxe&#10;N1s3L8sm6vrtjVDocZiZ3zCTWWsrcaXGl44VvA0SEMS50yUXCg77r/4YhA/IGivHpOBOHmbTbmeC&#10;mXY33tJ1FwoRIewzVGBCqDMpfW7Ioh+4mjh6P66xGKJsCqkbvEW4rWSaJCNpseS4YLCmhaH8vLtY&#10;Bd6dNnzMy9/xsniXq8+1+fa9rVKvL+38A0SgNvyH/9orrSAdpvA8E4+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ampxQAAANwAAAAPAAAAAAAAAAAAAAAAAJgCAABkcnMv&#10;ZG93bnJldi54bWxQSwUGAAAAAAQABAD1AAAAigMAAAAA&#10;" fillcolor="#bf8f00 [2406]" strokecolor="#2f303c [814]" strokeweight="1pt">
                        <v:textbox>
                          <w:txbxContent>
                            <w:p w:rsidR="001727E9" w:rsidRDefault="001727E9" w:rsidP="00804A62">
                              <w:pPr>
                                <w:rPr>
                                  <w:rFonts w:eastAsia="Times New Roman"/>
                                </w:rPr>
                              </w:pPr>
                            </w:p>
                          </w:txbxContent>
                        </v:textbox>
                      </v:oval>
                    </v:group>
                    <v:group id="Groep 231" o:spid="_x0000_s1117" style="position:absolute;left:44102;top:50381;width:6980;height:15122" coordorigin="44102,50381"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ep 232" o:spid="_x0000_s1118" style="position:absolute;left:73460;top:66375;width:4928;height:34412" coordorigin="73460,66375"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rect id="Rechthoek 236" o:spid="_x0000_s1119" style="position:absolute;left:74416;top:69968;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tS8UA&#10;AADcAAAADwAAAGRycy9kb3ducmV2LnhtbESPS2vDMBCE74X+B7GF3hq5KYTgRgklL1pyyQt6XayN&#10;5VhaGUlJ3H9fFQo5DjPzDTOZ9c6KK4XYeFbwOihAEFdeN1wrOB5WL2MQMSFrtJ5JwQ9FmE0fHyZY&#10;an/jHV33qRYZwrFEBSalrpQyVoYcxoHviLN38sFhyjLUUge8ZbizclgUI+mw4bxgsKO5oardX5yC&#10;5msTlgtrN/PF2rTbQ3U8d9+tUs9P/cc7iER9uof/259awfBtBH9n8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4q1L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37" o:spid="_x0000_s1120" style="position:absolute;left:74397;top:78034;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I0MUA&#10;AADcAAAADwAAAGRycy9kb3ducmV2LnhtbESPQUsDMRSE7wX/Q3iCN5u1gpXtpkVaFaUXbRe8Pjav&#10;m3WTlyWJ7frvTUHocZiZb5hqNTorjhRi51nB3bQAQdx43XGroN6/3D6CiAlZo/VMCn4pwmp5Namw&#10;1P7En3TcpVZkCMcSFZiUhlLK2BhyGKd+IM7ewQeHKcvQSh3wlOHOyllRPEiHHecFgwOtDTX97scp&#10;6N634Xlj7Xa9eTX9x76pv4evXqmb6/FpASLRmC7h//abVjC7n8P5TD4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gjQ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38" o:spid="_x0000_s1121" style="position:absolute;left:73460;top:89467;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cosEA&#10;AADcAAAADwAAAGRycy9kb3ducmV2LnhtbERPy2oCMRTdF/yHcIXuakYFKVOjFF+0uGlV6PYyuZ1M&#10;J7kZkqjTvzcLweXhvOfL3llxoRAbzwrGowIEceV1w7WC03H78goiJmSN1jMp+KcIy8XgaY6l9lf+&#10;pssh1SKHcCxRgUmpK6WMlSGHceQ74sz9+uAwZRhqqQNec7izclIUM+mw4dxgsKOVoao9nJ2C5nMf&#10;Nmtr96v1zrRfx+r01/20Sj0P+/c3EIn69BDf3R9awWSa1+Yz+Qj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xnKL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shape id="Trapezium 239" o:spid="_x0000_s1122" style="position:absolute;left:73460;top:88117;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47McA&#10;AADcAAAADwAAAGRycy9kb3ducmV2LnhtbESPQWvCQBSE7wX/w/IKvdWNaSkaXaUtFIQioq2Ct2f2&#10;NRubfZtmt0n8911B6HGYmW+Y2aK3lWip8aVjBaNhAoI4d7rkQsHnx9v9GIQPyBorx6TgTB4W88HN&#10;DDPtOt5Quw2FiBD2GSowIdSZlD43ZNEPXU0cvS/XWAxRNoXUDXYRbiuZJsmTtFhyXDBY06uh/Hv7&#10;axUczOP+pX0/dbujGR3S9c8Kl8eg1N1t/zwFEagP/+Fre6kVpA8TuJy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OzHAAAA3AAAAA8AAAAAAAAAAAAAAAAAmAIAAGRy&#10;cy9kb3ducmV2LnhtbFBLBQYAAAAABAAEAPUAAACM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40" o:spid="_x0000_s1123" style="position:absolute;left:74636;top:66375;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5Zo8IA&#10;AADcAAAADwAAAGRycy9kb3ducmV2LnhtbERPzUrDQBC+C77DMoI3u2mQtMRuSykExEO0Pw8wZMck&#10;NDMbs2ub5um7B8Hjx/e/2ozcqQsNvnViYD5LQJFUzrZSGzgdi5clKB9QLHZOyMCNPGzWjw8rzK27&#10;yp4uh1CrGCI+RwNNCH2uta8aYvQz15NE7tsNjCHCodZ2wGsM506nSZJpxlZiQ4M97RqqzodfNnDU&#10;n9muYl5M5VR8cfLzsbVlZszz07h9AxVoDP/iP/e7NZC+xvnxTDwCe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lmjwgAAANw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33" o:spid="_x0000_s1124" style="position:absolute;left:44102;top:50381;width:40658;height:16425" coordorigin="44102,50381"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Picture 2" o:spid="_x0000_s1125" type="#_x0000_t75" style="position:absolute;left:44102;top:51480;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tKrLEAAAA3AAAAA8AAABkcnMvZG93bnJldi54bWxEj9FKxDAURN8X/IdwBd92U1cpUjctIruy&#10;+CBa/YBLc23qNjclSbP1740g+DjMzBlm1yx2FIl8GBwruN4UIIg7pwfuFXy8H9Z3IEJE1jg6JgXf&#10;FKCpL1Y7rLQ78xulNvYiQzhUqMDEOFVShs6QxbBxE3H2Pp23GLP0vdQezxluR7ktilJaHDgvGJzo&#10;0VB3amer4CVxObXz69cpmeT35fF5eZpLpa4ul4d7EJGW+B/+ax+1gu3NLfyeyUdA1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tKrLEAAAA3AAAAA8AAAAAAAAAAAAAAAAA&#10;nwIAAGRycy9kb3ducmV2LnhtbFBLBQYAAAAABAAEAPcAAACQAwAAAAA=&#10;">
                          <v:imagedata r:id="rId13" o:title=""/>
                        </v:shape>
                        <v:rect id="Rechthoek 235" o:spid="_x0000_s1126" style="position:absolute;left:93809;top:50381;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EoosQA&#10;AADcAAAADwAAAGRycy9kb3ducmV2LnhtbESPT4vCMBTE7wt+h/AEb2uqUpVqFJFdcffmn3p+NM+2&#10;2LzUJmr99psFweMwM79h5svWVOJOjSstKxj0IxDEmdUl5wqOh+/PKQjnkTVWlknBkxwsF52POSba&#10;PnhH973PRYCwS1BB4X2dSOmyggy6vq2Jg3e2jUEfZJNL3eAjwE0lh1E0lgZLDgsF1rQuKLvsb0bB&#10;LZ78fLWn62aURunkN63ird/USvW67WoGwlPr3+FXe6sVDEcx/J8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BKKLEAAAA3AAAAA8AAAAAAAAAAAAAAAAAmAIAAGRycy9k&#10;b3ducmV2LnhtbFBLBQYAAAAABAAEAPUAAACJAwAAAAA=&#10;" fillcolor="white [3212]" stroked="f" strokeweight="2pt">
                          <v:textbox>
                            <w:txbxContent>
                              <w:p w:rsidR="001727E9" w:rsidRDefault="001727E9" w:rsidP="00804A62">
                                <w:pPr>
                                  <w:rPr>
                                    <w:rFonts w:eastAsia="Times New Roman"/>
                                  </w:rPr>
                                </w:pPr>
                              </w:p>
                            </w:txbxContent>
                          </v:textbox>
                        </v:rect>
                      </v:group>
                    </v:group>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7" o:spid="_x0000_s1127" type="#_x0000_t16" style="position:absolute;left:51109;top:57543;width:9809;height:9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9JzcQA&#10;AADcAAAADwAAAGRycy9kb3ducmV2LnhtbESPQWvCQBSE7wX/w/IEb3VjpCVEV1Gh0IOH1taDt0f2&#10;mUSzb0P2GeO/7xYKPQ4z8w2zXA+uUT11ofZsYDZNQBEX3tZcGvj+envOQAVBtth4JgMPCrBejZ6W&#10;mFt/50/qD1KqCOGQo4FKpM21DkVFDsPUt8TRO/vOoUTZldp2eI9w1+g0SV61w5rjQoUt7Soqroeb&#10;M3CUi0/5g7b7/rYhcafiJQuZMZPxsFmAEhrkP/zXfrcG0tkcfs/EI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vSc3EAAAA3AAAAA8AAAAAAAAAAAAAAAAAmAIAAGRycy9k&#10;b3ducmV2LnhtbFBLBQYAAAAABAAEAPUAAACJAwAAAAA=&#10;" adj="3327" fillcolor="#d1d3dc [671]" strokecolor="#030" strokeweight="2pt">
                    <v:textbox>
                      <w:txbxContent>
                        <w:p w:rsidR="001727E9" w:rsidRDefault="001727E9" w:rsidP="00804A62">
                          <w:pPr>
                            <w:rPr>
                              <w:rFonts w:eastAsia="Times New Roman"/>
                            </w:rPr>
                          </w:pPr>
                        </w:p>
                      </w:txbxContent>
                    </v:textbox>
                  </v:shape>
                  <v:line id="Straight Connector 109" o:spid="_x0000_s1128" style="position:absolute;visibility:visible;mso-wrap-style:square" from="55310,58950" to="55310,6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x7OcUAAADcAAAADwAAAGRycy9kb3ducmV2LnhtbESPQWvCQBSE7wX/w/IK3upGE0TSrFKE&#10;gpdCja3nR/Y1Wcy+Ddk1xvz6bqHgcZiZb5hiN9pWDNR741jBcpGAIK6cNlwr+Dq9v2xA+ICssXVM&#10;Cu7kYbedPRWYa3fjIw1lqEWEsM9RQRNCl0vpq4Ys+oXriKP343qLIcq+lrrHW4TbVq6SZC0tGo4L&#10;DXa0b6i6lFerYCrHc3tJP013NdPpmKWHj/I7U2r+PL69ggg0hkf4v33QClbLDP7Ox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x7OcUAAADcAAAADwAAAAAAAAAA&#10;AAAAAAChAgAAZHJzL2Rvd25yZXYueG1sUEsFBgAAAAAEAAQA+QAAAJMDAAAAAA==&#10;" strokecolor="#030" strokeweight="2.25pt"/>
                  <v:oval id="Oval 110" o:spid="_x0000_s1129" style="position:absolute;left:56013;top:60792;width:457;height:2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9R8QA&#10;AADcAAAADwAAAGRycy9kb3ducmV2LnhtbESPT4vCMBTE7wt+h/AEb2uqsMtSjeIfFop42SqIt2fz&#10;bIvNS0lird/eLCzscZiZ3zDzZW8a0ZHztWUFk3ECgriwuuZSwfHw/f4FwgdkjY1lUvAkD8vF4G2O&#10;qbYP/qEuD6WIEPYpKqhCaFMpfVGRQT+2LXH0rtYZDFG6UmqHjwg3jZwmyac0WHNcqLClTUXFLb8b&#10;BdjtT+d71rpsvb1euv1hZzY5KjUa9qsZiEB9+A//tTOtYDr5gN8z8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3vUfEAAAA3AAAAA8AAAAAAAAAAAAAAAAAmAIAAGRycy9k&#10;b3ducmV2LnhtbFBLBQYAAAAABAAEAPUAAACJAwAAAAA=&#10;" fillcolor="#060" strokecolor="#030" strokeweight="2pt">
                    <v:textbox>
                      <w:txbxContent>
                        <w:p w:rsidR="001727E9" w:rsidRDefault="001727E9" w:rsidP="00804A62">
                          <w:pPr>
                            <w:rPr>
                              <w:rFonts w:eastAsia="Times New Roman"/>
                            </w:rPr>
                          </w:pPr>
                        </w:p>
                      </w:txbxContent>
                    </v:textbox>
                  </v:oval>
                </v:group>
                <v:group id="Group 114" o:spid="_x0000_s1130" style="position:absolute;left:60080;top:37158;width:20126;height:16845" coordorigin="60080,37158" coordsize="39939,38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15" o:spid="_x0000_s1131" style="position:absolute;left:60080;top:37158;width:39939;height:38719" coordorigin="60080,37158" coordsize="56120,6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oep 118" o:spid="_x0000_s1132" style="position:absolute;left:60080;top:37158;width:6979;height:15122" coordorigin="60080,37158"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ep 203" o:spid="_x0000_s1133" style="position:absolute;left:89437;top:53153;width:4929;height:34411" coordorigin="89437,53153"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hthoek 207" o:spid="_x0000_s1134" style="position:absolute;left:90393;top:56746;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CbcUA&#10;AADcAAAADwAAAGRycy9kb3ducmV2LnhtbESPT2sCMRTE7wW/Q3iF3mq2HmzZGkX8R4uXVoVeH5vX&#10;zbrJy5JE3X77RhA8DjPzG2Yy650VZwqx8azgZViAIK68brhWcNivn99AxISs0XomBX8UYTYdPEyw&#10;1P7C33TepVpkCMcSFZiUulLKWBlyGIe+I87erw8OU5ahljrgJcOdlaOiGEuHDecFgx0tDFXt7uQU&#10;NJ/bsFpau10sN6b92leHY/fTKvX02M/fQSTq0z18a39oBaPiFa5n8h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sJt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208" o:spid="_x0000_s1135" style="position:absolute;left:90374;top:64812;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H8EA&#10;AADcAAAADwAAAGRycy9kb3ducmV2LnhtbERPTWsCMRC9F/wPYQRvNasHKatRRG2peGlV8Dpsxs26&#10;yWRJUl3/fXMo9Ph434tV76y4U4iNZwWTcQGCuPK64VrB+fT++gYiJmSN1jMpeFKE1XLwssBS+wd/&#10;0/2YapFDOJaowKTUlVLGypDDOPYdceauPjhMGYZa6oCPHO6snBbFTDpsODcY7GhjqGqPP05Bsz+E&#10;3dbaw2b7YdqvU3W+dZdWqdGwX89BJOrTv/jP/akVTIu8Np/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Vh/BAAAA3A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rect id="Rechthoek 209" o:spid="_x0000_s1136" style="position:absolute;left:89437;top:76244;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zhMUA&#10;AADcAAAADwAAAGRycy9kb3ducmV2LnhtbESPT2sCMRTE7wW/Q3iF3mq2HqTdGkX8R4uXVoVeH5vX&#10;zbrJy5JE3X77RhA8DjPzG2Yy650VZwqx8azgZViAIK68brhWcNivn19BxISs0XomBX8UYTYdPEyw&#10;1P7C33TepVpkCMcSFZiUulLKWBlyGIe+I87erw8OU5ahljrgJcOdlaOiGEuHDecFgx0tDFXt7uQU&#10;NJ/bsFpau10sN6b92leHY/fTKvX02M/fQSTq0z18a39oBaPiDa5n8h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fOE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210" o:spid="_x0000_s1137" style="position:absolute;left:89437;top:74895;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ENEcMA&#10;AADcAAAADwAAAGRycy9kb3ducmV2LnhtbERPXWvCMBR9H/gfwhV8m2mLjFGNooIgjDHmpuDbtbk2&#10;1eama7K2+/fLw2CPh/O9WA22Fh21vnKsIJ0mIIgLpysuFXx+7B6fQfiArLF2TAp+yMNqOXpYYK5d&#10;z+/UHUIpYgj7HBWYEJpcSl8YsuinriGO3NW1FkOEbSl1i30Mt7XMkuRJWqw4NhhsaGuouB++rYKz&#10;mZ023cutP15Mes7evl5xfwlKTcbDeg4i0BD+xX/uvVaQpX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ENEcMAAADcAAAADwAAAAAAAAAAAAAAAACYAgAAZHJzL2Rv&#10;d25yZXYueG1sUEsFBgAAAAAEAAQA9QAAAIg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11" o:spid="_x0000_s1138" style="position:absolute;left:90613;top:53153;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TJcQA&#10;AADcAAAADwAAAGRycy9kb3ducmV2LnhtbESPzYrCQBCE7wu+w9CCt3USD9klOooIgnhw158HaDJt&#10;Ekz3xMyoWZ9+Z0HYY1FVX1GzRc+NulPnaycG0nECiqRwtpbSwOm4fv8E5QOKxcYJGfghD4v54G2G&#10;uXUP2dP9EEoVIeJzNFCF0OZa+6IiRj92LUn0zq5jDFF2pbYdPiKcGz1Jkkwz1hIXKmxpVVFxOdzY&#10;wFF/ZauC+eO5e66/Oblul3aXGTMa9sspqEB9+A+/2htrYJKm8HcmHgE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x0yXEAAAA3A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204" o:spid="_x0000_s1139" style="position:absolute;left:60080;top:37158;width:40657;height:16426" coordorigin="60080,37158"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Picture 2" o:spid="_x0000_s1140" type="#_x0000_t75" style="position:absolute;left:60080;top:38257;width:52178;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NRZTEAAAA3AAAAA8AAABkcnMvZG93bnJldi54bWxEj8FqwzAQRO+F/oPYQm+N3EBNcaOEUpoQ&#10;ciip0w9YrK3lxloZSVacv68CgRyHmXnDLFaT7UUiHzrHCp5nBQjixumOWwU/h/XTK4gQkTX2jknB&#10;mQKslvd3C6y0O/E3pTq2IkM4VKjAxDhUUobGkMUwcwNx9n6dtxiz9K3UHk8Zbns5L4pSWuw4Lxgc&#10;6MNQc6xHq+ArcTnU4/7vmEzyn+V2N23GUqnHh+n9DUSkKd7C1/ZWK5gXL3A5k4+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3NRZTEAAAA3AAAAA8AAAAAAAAAAAAAAAAA&#10;nwIAAGRycy9kb3ducmV2LnhtbFBLBQYAAAAABAAEAPcAAACQAwAAAAA=&#10;">
                          <v:imagedata r:id="rId13" o:title=""/>
                        </v:shape>
                        <v:rect id="Rechthoek 206" o:spid="_x0000_s1141" style="position:absolute;left:109786;top:37158;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8aMUA&#10;AADcAAAADwAAAGRycy9kb3ducmV2LnhtbESPQWvCQBSE70L/w/IKveluLWqJbkIRFdtb08bzI/tM&#10;gtm3Mbtq+u+7hYLHYWa+YVbZYFtxpd43jjU8TxQI4tKZhisN31/b8SsIH5ANto5Jww95yNKH0QoT&#10;4278Sdc8VCJC2CeooQ6hS6T0ZU0W/cR1xNE7ut5iiLKvpOnxFuG2lVOl5tJiw3Ghxo7WNZWn/GI1&#10;XGaL981wOO9eClUsPop2tg+7Tuunx+FtCSLQEO7h//beaJiqOfydi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xo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shape id="Tekstvak 25" o:spid="_x0000_s1142" type="#_x0000_t202" style="position:absolute;left:94315;top:71239;width:21885;height:1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1727E9" w:rsidRDefault="001727E9" w:rsidP="00804A62">
                            <w:pPr>
                              <w:rPr>
                                <w:rFonts w:eastAsia="Times New Roman"/>
                              </w:rPr>
                            </w:pPr>
                          </w:p>
                        </w:txbxContent>
                      </v:textbox>
                    </v:shape>
                    <v:shape id="Gebogen verbindingslijn 120" o:spid="_x0000_s1143" type="#_x0000_t34" style="position:absolute;left:66915;top:85688;width:31684;height:1123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EkWcMAAADcAAAADwAAAGRycy9kb3ducmV2LnhtbESPQW/CMAyF75P4D5GRdhspPaCpIyBA&#10;m4Q0Liv7AaZxm0LjVE2A7t/PByRutt7ze5+X69F36kZDbAMbmM8yUMRVsC03Bn6PX2/voGJCttgF&#10;JgN/FGG9mrwssbDhzj90K1OjJIRjgQZcSn2hdawceYyz0BOLVofBY5J1aLQd8C7hvtN5li20x5al&#10;wWFPO0fVpbx6A59Zvv8+46G+lm5OdXXCrbULY16n4+YDVKIxPc2P670V/Fzw5RmZ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JFnDAAAA3AAAAA8AAAAAAAAAAAAA&#10;AAAAoQIAAGRycy9kb3ducmV2LnhtbFBLBQYAAAAABAAEAPkAAACRAwAAAAA=&#10;" adj="1" strokecolor="#2f303c [814]" strokeweight="2.25pt"/>
                    <v:group id="Groep 121" o:spid="_x0000_s1144" style="position:absolute;left:82037;top:81803;width:6979;height:15122" coordorigin="82037,81803"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Groep 194" o:spid="_x0000_s1145" style="position:absolute;left:111395;top:97798;width:4928;height:34411" coordorigin="111395,97798"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Rechthoek 198" o:spid="_x0000_s1146" style="position:absolute;left:112350;top:101391;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i5MUA&#10;AADcAAAADwAAAGRycy9kb3ducmV2LnhtbESPzU4DMQyE70i8Q2QkbjRbDqgsTauqBQTqhf5IXK2N&#10;2SybOKsktMvb1wckbrZmPPN5vhyDVydKuYtsYDqpQBE30XbcGjgeXu5moHJBtugjk4FfyrBcXF/N&#10;sbbxzDs67UurJIRzjQZcKUOtdW4cBcyTOBCL9hVTwCJrarVNeJbw4PV9VT3ogB1Lg8OB1o6afv8T&#10;DHTv2/S88X673ry6/uPQHL+Hz96Y25tx9QSq0Fj+zX/Xb1bwH4VW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qLk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99" o:spid="_x0000_s1147" style="position:absolute;left:112331;top:109457;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Hf8IA&#10;AADcAAAADwAAAGRycy9kb3ducmV2LnhtbERPTWsCMRC9F/ofwhR6q9l6KLo1imgtipdWhV6HzXSz&#10;bjJZklTXf2+Egrd5vM+ZzHpnxYlCbDwreB0UIIgrrxuuFRz2q5cRiJiQNVrPpOBCEWbTx4cJltqf&#10;+ZtOu1SLHMKxRAUmpa6UMlaGHMaB74gz9+uDw5RhqKUOeM7hzsphUbxJhw3nBoMdLQxV7e7PKWg2&#10;2/CxtHa7WH6a9mtfHY7dT6vU81M/fweRqE938b97rfP88Rhuz+QL5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gd/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200" o:spid="_x0000_s1148" style="position:absolute;left:111395;top:120889;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aGcMA&#10;AADcAAAADwAAAGRycy9kb3ducmV2LnhtbESPQWsCMRSE7wX/Q3iCt5q1h1JWo4jaUvHSquD1sXlu&#10;1k1eliTV9d+bQqHHYWa+YWaL3llxpRAbzwom4wIEceV1w7WC4+H9+Q1ETMgarWdScKcIi/ngaYal&#10;9jf+pus+1SJDOJaowKTUlVLGypDDOPYdcfbOPjhMWYZa6oC3DHdWvhTFq3TYcF4w2NHKUNXuf5yC&#10;ZrsLm7W1u9X6w7Rfh+p46U6tUqNhv5yCSNSn//Bf+1MryET4PZ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taGcMAAADc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shape id="Trapezium 201" o:spid="_x0000_s1149" style="position:absolute;left:111395;top:119540;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V8YA&#10;AADcAAAADwAAAGRycy9kb3ducmV2LnhtbESP3UrDQBSE74W+w3IK3plNghSJ3RYVhIJI6Y9C706z&#10;x2w0ezZm1yR9+25B6OUwM98w8+VoG9FT52vHCrIkBUFcOl1zpWC/e717AOEDssbGMSk4kYflYnIz&#10;x0K7gTfUb0MlIoR9gQpMCG0hpS8NWfSJa4mj9+U6iyHKrpK6wyHCbSPzNJ1JizXHBYMtvRgqf7Z/&#10;VsHB3H8+92/fw8fRZId8/fuOq2NQ6nY6Pj2CCDSGa/i/vdIK8jSDy5l4BO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V8YAAADc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202" o:spid="_x0000_s1150" style="position:absolute;left:112571;top:97798;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bj8UA&#10;AADcAAAADwAAAGRycy9kb3ducmV2LnhtbESP3WrCQBSE7wt9h+UIvau75iJK6ioiCKUX1p8+wCF7&#10;moTmnE2zW019elcQvBxm5htmvhy4VSfqQ+PFwmRsQJGU3jVSWfg6bl5noEJEcdh6IQv/FGC5eH6a&#10;Y+H8WfZ0OsRKJYiEAi3UMXaF1qGsiTGMfUeSvG/fM8Yk+0q7Hs8Jzq3OjMk1YyNpocaO1jWVP4c/&#10;tnDUn/m6ZJ5etpfNjs3vx8ptc2tfRsPqDVSkIT7C9/a7s5CZDG5n0hH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uPxQAAANwAAAAPAAAAAAAAAAAAAAAAAJgCAABkcnMv&#10;ZG93bnJldi54bWxQSwUGAAAAAAQABAD1AAAAig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95" o:spid="_x0000_s1151" style="position:absolute;left:82037;top:81803;width:40657;height:16426" coordorigin="82037,81803"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Picture 2" o:spid="_x0000_s1152" type="#_x0000_t75" style="position:absolute;left:82037;top:82902;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wLxjBAAAA3AAAAA8AAABkcnMvZG93bnJldi54bWxET81KAzEQvgu+QxjBm83WQ9C1aSmlleJB&#10;dPUBhs242XYzWZJsur69EQRv8/H9zmozu0FkCrH3rGG5qEAQt9703Gn4/DjcPYCICdng4Jk0fFOE&#10;zfr6aoW18Rd+p9ykTpQQjjVqsCmNtZSxteQwLvxIXLgvHxymAkMnTcBLCXeDvK8qJR32XBosjrSz&#10;1J6byWl4zazGZno7nbPNYa+OL/PzpLS+vZm3TyASzelf/Oc+mjL/UcHvM+UCu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wLxjBAAAA3AAAAA8AAAAAAAAAAAAAAAAAnwIA&#10;AGRycy9kb3ducmV2LnhtbFBLBQYAAAAABAAEAPcAAACNAwAAAAA=&#10;">
                          <v:imagedata r:id="rId13" o:title=""/>
                        </v:shape>
                        <v:rect id="Rechthoek 197" o:spid="_x0000_s1153" style="position:absolute;left:131743;top:81803;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tCMMA&#10;AADcAAAADwAAAGRycy9kb3ducmV2LnhtbERPTWvCQBC9F/wPywje6qYWjaZuREoV21tT43nITpPQ&#10;7Gya3Wj8925B6G0e73PWm8E04kydqy0reJpGIIgLq2suFRy/do9LEM4ja2wsk4IrOdiko4c1Jtpe&#10;+JPOmS9FCGGXoILK+zaR0hUVGXRT2xIH7tt2Bn2AXSl1h5cQbho5i6KFNFhzaKiwpdeKip+sNwr6&#10;efz+Npx+9895lMcfeTM/+H2r1GQ8bF9AeBr8v/juPugwfxXD3zPhAp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wtCMMAAADc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id="Groep 122" o:spid="_x0000_s1154" style="position:absolute;left:69796;top:81803;width:6979;height:15122" coordorigin="69796,81803"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Groep 185" o:spid="_x0000_s1155" style="position:absolute;left:99153;top:97798;width:4929;height:34411" coordorigin="99153,97798"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rect id="Rechthoek 189" o:spid="_x0000_s1156" style="position:absolute;left:100109;top:101391;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RosIA&#10;AADcAAAADwAAAGRycy9kb3ducmV2LnhtbERPTWsCMRC9F/wPYQrearY9iG6NImqlxYtVoddhM92s&#10;m0yWJOr23zeFgrd5vM+ZLXpnxZVCbDwreB4VIIgrrxuuFZyOb08TEDEha7SeScEPRVjMBw8zLLW/&#10;8SddD6kWOYRjiQpMSl0pZawMOYwj3xFn7tsHhynDUEsd8JbDnZUvRTGWDhvODQY7Whmq2sPFKWg+&#10;dmGztna3Wm9Nuz9Wp3P31So1fOyXryAS9eku/ne/6zx/MoW/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5Gi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90" o:spid="_x0000_s1157" style="position:absolute;left:100090;top:109457;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u4sUA&#10;AADcAAAADwAAAGRycy9kb3ducmV2LnhtbESPzU4DMQyE70i8Q2QkbjRbDqgsTauqBQTqhf5IXK2N&#10;2SybOKsktMvb1wckbrZmPPN5vhyDVydKuYtsYDqpQBE30XbcGjgeXu5moHJBtugjk4FfyrBcXF/N&#10;sbbxzDs67UurJIRzjQZcKUOtdW4cBcyTOBCL9hVTwCJrarVNeJbw4PV9VT3ogB1Lg8OB1o6afv8T&#10;DHTv2/S88X673ry6/uPQHL+Hz96Y25tx9QSq0Fj+zX/Xb1bwHwVf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K7i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91" o:spid="_x0000_s1158" style="position:absolute;left:99153;top:120889;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gLecIA&#10;AADcAAAADwAAAGRycy9kb3ducmV2LnhtbERPTWsCMRC9F/ofwhR6q1l7ELs1imiVFi+tCr0Om+lm&#10;3WSyJFG3/94Igrd5vM+ZzHpnxYlCbDwrGA4KEMSV1w3XCva71csYREzIGq1nUvBPEWbTx4cJltqf&#10;+YdO21SLHMKxRAUmpa6UMlaGHMaB74gz9+eDw5RhqKUOeM7hzsrXohhJhw3nBoMdLQxV7fboFDRf&#10;m/CxtHazWK5N+72r9ofut1Xq+amfv4NI1Ke7+Ob+1Hn+2xCuz+QL5PQ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At5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192" o:spid="_x0000_s1159" style="position:absolute;left:99153;top:119540;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U28QA&#10;AADcAAAADwAAAGRycy9kb3ducmV2LnhtbERP32vCMBB+H/g/hBP2NlPLkK0aZQ4GwhCZm4JvZ3M2&#10;nc2la2Jb/3szGOztPr6fN1v0thItNb50rGA8SkAQ506XXCj4+nx7eALhA7LGyjEpuJKHxXxwN8NM&#10;u44/qN2GQsQQ9hkqMCHUmZQ+N2TRj1xNHLmTayyGCJtC6ga7GG4rmSbJRFosOTYYrOnVUH7eXqyC&#10;g3ncL9v37253NONDuvlZ4+oYlLof9i9TEIH68C/+c690nP+cwu8z8QI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VNv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93" o:spid="_x0000_s1160" style="position:absolute;left:100329;top:97798;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K78IA&#10;AADcAAAADwAAAGRycy9kb3ducmV2LnhtbERP22rCQBB9L/gPywh9qxsrpBpdRQRB+mDr5QOG7JgE&#10;M7Mxu9Xo17uFQt/mcK4zW3Rcqyu1vnJiYDhIQJHkzlZSGDge1m9jUD6gWKydkIE7eVjMey8zzKy7&#10;yY6u+1CoGCI+QwNlCE2mtc9LYvQD15BE7uRaxhBhW2jb4i2Gc63fkyTVjJXEhhIbWpWUn/c/bOCg&#10;v9JVzvzx2D7W35xcPpd2mxrz2u+WU1CBuvAv/nNvbJw/GcHvM/EC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YrvwgAAANw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86" o:spid="_x0000_s1161" style="position:absolute;left:69796;top:81803;width:40657;height:16426" coordorigin="69796,81803"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Picture 2" o:spid="_x0000_s1162" type="#_x0000_t75" style="position:absolute;left:69796;top:82902;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lHF7CAAAA3AAAAA8AAABkcnMvZG93bnJldi54bWxET81KAzEQvhd8hzCCtzarh7WsTUspKsWD&#10;1K0PMGymm203kyXJpuvbG6HgbT6+31ltJtuLRD50jhU8LgoQxI3THbcKvo9v8yWIEJE19o5JwQ8F&#10;2KzvZiustLvyF6U6tiKHcKhQgYlxqKQMjSGLYeEG4sydnLcYM/St1B6vOdz28qkoSmmx49xgcKCd&#10;oeZSj1bBZ+JyqMfD+ZJM8q/l/mN6H0ulHu6n7QuISFP8F9/ce53nL5/h75l8gV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pRxewgAAANwAAAAPAAAAAAAAAAAAAAAAAJ8C&#10;AABkcnMvZG93bnJldi54bWxQSwUGAAAAAAQABAD3AAAAjgMAAAAA&#10;">
                          <v:imagedata r:id="rId13" o:title=""/>
                        </v:shape>
                        <v:rect id="Rechthoek 188" o:spid="_x0000_s1163" style="position:absolute;left:119502;top:81803;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vp8UA&#10;AADcAAAADwAAAGRycy9kb3ducmV2LnhtbESPzW7CQAyE75V4h5WReisbWlFQYEEIAaK98RPOVtYk&#10;EVlvml0gffv6UImbrRnPfJ4tOlerO7Wh8mxgOEhAEefeVlwYOB03bxNQISJbrD2TgV8KsJj3XmaY&#10;Wv/gPd0PsVASwiFFA2WMTap1yEtyGAa+IRbt4luHUda20LbFh4S7Wr8nyad2WLE0lNjQqqT8erg5&#10;A7fR+GvdnX+2H1mSjb+zerSL28aY1363nIKK1MWn+f96ZwV/IrTyjE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i+n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group id="Groep 123" o:spid="_x0000_s1164" style="position:absolute;left:66915;top:43639;width:6980;height:15122" coordorigin="66915,43639"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Groep 176" o:spid="_x0000_s1165" style="position:absolute;left:96273;top:59634;width:4928;height:34411" coordorigin="96273,59634"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rect id="Rechthoek 180" o:spid="_x0000_s1166" style="position:absolute;left:97229;top:63226;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4P8UA&#10;AADcAAAADwAAAGRycy9kb3ducmV2LnhtbESPQU8CMRCF7yb8h2ZMvElXD4YsFGIAjYaLAgnXyXbY&#10;rttON22F9d87BxNvM3lv3vtmsRqDVxdKuYts4GFagSJuou24NXA8vNzPQOWCbNFHJgM/lGG1nNws&#10;sLbxyp902ZdWSQjnGg24UoZa69w4CpincSAW7RxTwCJrarVNeJXw4PVjVT3pgB1Lg8OB1o6afv8d&#10;DHTvu7TdeL9bb15d/3Fojl/DqTfm7nZ8noMqNJZ/89/1mxX8meDL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Tg/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81" o:spid="_x0000_s1167" style="position:absolute;left:97210;top:71293;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GdpMIA&#10;AADcAAAADwAAAGRycy9kb3ducmV2LnhtbERPS2sCMRC+F/wPYYTeatYeiqxGER/F4qVVweuwGTfr&#10;JpMlibr9902h0Nt8fM+ZLXpnxZ1CbDwrGI8KEMSV1w3XCk7H7csEREzIGq1nUvBNERbzwdMMS+0f&#10;/EX3Q6pFDuFYogKTUldKGStDDuPId8SZu/jgMGUYaqkDPnK4s/K1KN6kw4Zzg8GOVoaq9nBzCpqP&#10;fdisrd2v1u+m/TxWp2t3bpV6HvbLKYhEffoX/7l3Os+fjOH3mXyB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Z2k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82" o:spid="_x0000_s1168" style="position:absolute;left:96273;top:82725;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D08IA&#10;AADcAAAADwAAAGRycy9kb3ducmV2LnhtbERPTWsCMRC9F/wPYYTealYPRVajiNpS8dKq4HXYjJt1&#10;k8mSpLr++6ZQ6G0e73Pmy95ZcaMQG88KxqMCBHHldcO1gtPx7WUKIiZkjdYzKXhQhOVi8DTHUvs7&#10;f9HtkGqRQziWqMCk1JVSxsqQwzjyHXHmLj44TBmGWuqA9xzurJwUxat02HBuMNjR2lDVHr6dgma3&#10;D9uNtfv15t20n8fqdO3OrVLPw341A5GoT//iP/eHzvOnE/h9Jl8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wPT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183" o:spid="_x0000_s1169" style="position:absolute;left:96273;top:81375;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nncQA&#10;AADcAAAADwAAAGRycy9kb3ducmV2LnhtbERP32vCMBB+H/g/hBP2NlOdDKlGUUEQRMbcJvh2Nrem&#10;s7nUJrbdf78Ig73dx/fzZovOlqKh2heOFQwHCQjizOmCcwUf75unCQgfkDWWjknBD3lYzHsPM0y1&#10;a/mNmkPIRQxhn6ICE0KVSukzQxb9wFXEkftytcUQYZ1LXWMbw20pR0nyIi0WHBsMVrQ2lF0ON6vg&#10;ZMbHVbP7bj/PZngavV73uD0HpR773XIKIlAX/sV/7q2O8yfPcH8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Z53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84" o:spid="_x0000_s1170" style="position:absolute;left:97449;top:59634;width:3492;height:3592;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ERsEA&#10;AADcAAAADwAAAGRycy9kb3ducmV2LnhtbERPzWrCQBC+F3yHZQRvdaNIKtFVRBCKB9uqDzBkxySY&#10;mY3ZrUafvlsQvM3H9zvzZce1ulLrKycGRsMEFEnubCWFgeNh8z4F5QOKxdoJGbiTh+Wi9zbHzLqb&#10;/NB1HwoVQ8RnaKAMocm09nlJjH7oGpLInVzLGCJsC21bvMVwrvU4SVLNWElsKLGhdUn5ef/LBg76&#10;K13nzB+P3WPzzcllu7K71JhBv1vNQAXqwkv8dH/aOH86gf9n4gV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phEbBAAAA3AAAAA8AAAAAAAAAAAAAAAAAmAIAAGRycy9kb3du&#10;cmV2LnhtbFBLBQYAAAAABAAEAPUAAACG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77" o:spid="_x0000_s1171" style="position:absolute;left:66915;top:43639;width:40658;height:16426" coordorigin="66915,43639"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Picture 2" o:spid="_x0000_s1172" type="#_x0000_t75" style="position:absolute;left:66915;top:44738;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v+AvEAAAA3AAAAA8AAABkcnMvZG93bnJldi54bWxEj0FPwzAMhe9I/IfISNxYCoeCyrJpmgBN&#10;HBB0/ACrMU1Z41RJmpV/jw9I3Gy95/c+r7eLH1WhmIbABm5XFSjiLtiBewOfx+ebB1ApI1scA5OB&#10;H0qw3VxerLGx4cwfVNrcKwnh1KABl/PUaJ06Rx7TKkzEon2F6DHLGnttI54l3I/6rqpq7XFgaXA4&#10;0d5Rd2pnb+CtcD218/v3qbgSn+rD6/Iy18ZcXy27R1CZlvxv/rs+WMG/F1p5Rib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v+AvEAAAA3AAAAA8AAAAAAAAAAAAAAAAA&#10;nwIAAGRycy9kb3ducmV2LnhtbFBLBQYAAAAABAAEAPcAAACQAwAAAAA=&#10;">
                          <v:imagedata r:id="rId13" o:title=""/>
                        </v:shape>
                        <v:rect id="Rechthoek 179" o:spid="_x0000_s1173" style="position:absolute;left:116621;top:43639;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6G8MA&#10;AADcAAAADwAAAGRycy9kb3ducmV2LnhtbERPTWvCQBC9F/wPywje6qYWjaZuREoV21tT43nITpPQ&#10;7Gya3Wj8925B6G0e73PWm8E04kydqy0reJpGIIgLq2suFRy/do9LEM4ja2wsk4IrOdiko4c1Jtpe&#10;+JPOmS9FCGGXoILK+zaR0hUVGXRT2xIH7tt2Bn2AXSl1h5cQbho5i6KFNFhzaKiwpdeKip+sNwr6&#10;efz+Npx+9895lMcfeTM/+H2r1GQ8bF9AeBr8v/juPugwP17B3zPhAp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P6G8MAAADc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id="Groep 124" o:spid="_x0000_s1174" style="position:absolute;left:84197;top:47960;width:6980;height:15121" coordorigin="84197,47960"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ep 167" o:spid="_x0000_s1175" style="position:absolute;left:113555;top:63954;width:4928;height:34411" coordorigin="113555,63954"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rect id="Rechthoek 171" o:spid="_x0000_s1176" style="position:absolute;left:114511;top:67547;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Ttg8IA&#10;AADcAAAADwAAAGRycy9kb3ducmV2LnhtbERPTWsCMRC9F/ofwhR6q1l70LI1imiVFi+tCr0Om+lm&#10;3WSyJFG3/94Igrd5vM+ZzHpnxYlCbDwrGA4KEMSV1w3XCva71csbiJiQNVrPpOCfIsymjw8TLLU/&#10;8w+dtqkWOYRjiQpMSl0pZawMOYwD3xFn7s8HhynDUEsd8JzDnZWvRTGSDhvODQY7Whiq2u3RKWi+&#10;NuFjae1msVyb9ntX7Q/db6vU81M/fweRqE938c39qfP88RCuz+QL5PQ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O2D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72" o:spid="_x0000_s1177" style="position:absolute;left:114492;top:75613;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Zz9MIA&#10;AADcAAAADwAAAGRycy9kb3ducmV2LnhtbERPS2sCMRC+F/wPYQq91Ww92LI1iviixUurQq/DZrpZ&#10;N5ksSdTtv28Ewdt8fM+ZzHpnxZlCbDwreBkWIIgrrxuuFRz26+c3EDEha7SeScEfRZhNBw8TLLW/&#10;8Dedd6kWOYRjiQpMSl0pZawMOYxD3xFn7tcHhynDUEsd8JLDnZWjohhLhw3nBoMdLQxV7e7kFDSf&#10;27BaWrtdLDem/dpXh2P30yr19NjP30Ek6tNdfHN/6Dz/dQTXZ/IF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nP0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73" o:spid="_x0000_s1178" style="position:absolute;left:113555;top:87046;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Wb8MA&#10;AADcAAAADwAAAGRycy9kb3ducmV2LnhtbERPS2sCMRC+F/ofwhR6q9m2YGU1StG2VLz4Aq/DZtys&#10;m0yWJNX135tCobf5+J4zmfXOijOF2HhW8DwoQBBXXjdcK9jvPp9GIGJC1mg9k4IrRZhN7+8mWGp/&#10;4Q2dt6kWOYRjiQpMSl0pZawMOYwD3xFn7uiDw5RhqKUOeMnhzsqXohhKhw3nBoMdzQ1V7fbHKWiW&#10;q/CxsHY1X3yZdr2r9qfu0Cr1+NC/j0Ek6tO/+M/9rfP8t1f4fSZ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rWb8MAAADc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shape id="Trapezium 174" o:spid="_x0000_s1179" style="position:absolute;left:113555;top:85696;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PzsQA&#10;AADcAAAADwAAAGRycy9kb3ducmV2LnhtbERP22rCQBB9L/gPywi+1Y0irURXsYWCIKXUG/g2Zsds&#10;NDubZrdJ+vddodC3OZzrzJedLUVDtS8cKxgNExDEmdMF5wr2u7fHKQgfkDWWjknBD3lYLnoPc0y1&#10;a/mTmm3IRQxhn6ICE0KVSukzQxb90FXEkbu42mKIsM6lrrGN4baU4yR5khYLjg0GK3o1lN2231bB&#10;yUyOL83m2h7OZnQaf3y94/oclBr0u9UMRKAu/Iv/3Gsd5z9P4P5Mv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j87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75" o:spid="_x0000_s1180" style="position:absolute;left:114731;top:63954;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R+sEA&#10;AADcAAAADwAAAGRycy9kb3ducmV2LnhtbERPzWrCQBC+F3yHZQRvdaNglOgqIgilB2vVBxiyYxLM&#10;zMbsqqlP3y0Ivc3H9zuLVce1ulPrKycGRsMEFEnubCWFgdNx+z4D5QOKxdoJGfghD6tl722BmXUP&#10;+ab7IRQqhojP0EAZQpNp7fOSGP3QNSSRO7uWMUTYFtq2+IjhXOtxkqSasZLYUGJDm5Lyy+HGBo76&#10;K93kzNPn7rndc3L9XNtdasyg363noAJ14V/8cn/YOH86gb9n4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wUfrBAAAA3AAAAA8AAAAAAAAAAAAAAAAAmAIAAGRycy9kb3du&#10;cmV2LnhtbFBLBQYAAAAABAAEAPUAAACG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68" o:spid="_x0000_s1181" style="position:absolute;left:84197;top:47960;width:40658;height:16425" coordorigin="84197,47960"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Picture 2" o:spid="_x0000_s1182" type="#_x0000_t75" style="position:absolute;left:84197;top:49058;width:52179;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6y03BAAAA3AAAAA8AAABkcnMvZG93bnJldi54bWxET81KAzEQvgu+QxjBm83WQ9C1aSmlleJB&#10;dPUBhs242XYzWZJsur69EQRv8/H9zmozu0FkCrH3rGG5qEAQt9703Gn4/DjcPYCICdng4Jk0fFOE&#10;zfr6aoW18Rd+p9ykTpQQjjVqsCmNtZSxteQwLvxIXLgvHxymAkMnTcBLCXeDvK8qJR32XBosjrSz&#10;1J6byWl4zazGZno7nbPNYa+OL/PzpLS+vZm3TyASzelf/Oc+mjJfPcLvM+UCu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p6y03BAAAA3AAAAA8AAAAAAAAAAAAAAAAAnwIA&#10;AGRycy9kb3ducmV2LnhtbFBLBQYAAAAABAAEAPcAAACNAwAAAAA=&#10;">
                          <v:imagedata r:id="rId13" o:title=""/>
                        </v:shape>
                        <v:rect id="Rechthoek 170" o:spid="_x0000_s1183" style="position:absolute;left:133903;top:47960;width:4827;height: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ThsUA&#10;AADcAAAADwAAAGRycy9kb3ducmV2LnhtbESPQW/CMAyF70j8h8hI3CAFxIo6ApqmDbHdYCtnq/Ha&#10;isYpTYDu38+HSdxsvef3Pq+3vWvUjbpQezYwmyagiAtvay4NfH+9T1agQkS22HgmA78UYLsZDtaY&#10;WX/nA92OsVQSwiFDA1WMbaZ1KCpyGKa+JRbtx3cOo6xdqW2Hdwl3jZ4nyZN2WLM0VNjSa0XF+Xh1&#10;Bq7L9OOtP112izzJ08+8We7jrjVmPOpfnkFF6uPD/H+9t4KfCr4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VOG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line id="Rechte verbindingslijn 125" o:spid="_x0000_s1184" style="position:absolute;rotation:90;flip:x y;visibility:visible;mso-wrap-style:square" from="60074,90085" to="70875,90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9RjcQAAADcAAAADwAAAGRycy9kb3ducmV2LnhtbERPTWsCMRC9F/ofwhS81azaLbIaRQoF&#10;lVJaFcHbsBk3q5vJkkRd/31TKPQ2j/c503lnG3ElH2rHCgb9DARx6XTNlYLd9v15DCJEZI2NY1Jw&#10;pwDz2ePDFAvtbvxN102sRArhUKACE2NbSBlKQxZD37XEiTs6bzEm6CupPd5SuG3kMMtepcWaU4PB&#10;lt4MlefNxSrwL+uv/XH1OTqZfD/uPnb5PW4PSvWeusUERKQu/ov/3Eud5g9z+H0mXSB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1GNxAAAANwAAAAPAAAAAAAAAAAA&#10;AAAAAKECAABkcnMvZG93bnJldi54bWxQSwUGAAAAAAQABAD5AAAAkgMAAAAA&#10;" strokecolor="#2f303c [814]" strokeweight="2.25pt"/>
                    <v:line id="Rechte verbindingslijn 126" o:spid="_x0000_s1185" style="position:absolute;flip:y;visibility:visible;mso-wrap-style:square" from="65475,51560" to="101479,84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1VMMQAAADcAAAADwAAAGRycy9kb3ducmV2LnhtbERP22rCQBB9L/QflhF8qxsDaoiuIoXS&#10;QgulqdDXMTvmYnY23d2a9O+7BcG3OZzrbHaj6cSFnG8sK5jPEhDEpdUNVwoOn08PGQgfkDV2lknB&#10;L3nYbe/vNphrO/AHXYpQiRjCPkcFdQh9LqUvazLoZ7YnjtzJOoMhQldJ7XCI4aaTaZIspcGGY0ON&#10;PT3WVJ6LH6Ogtc9t4d6zNv0qD2/zYXXMvhevSk0n434NItAYbuKr+0XH+ekS/p+JF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nVUwxAAAANwAAAAPAAAAAAAAAAAA&#10;AAAAAKECAABkcnMvZG93bnJldi54bWxQSwUGAAAAAAQABAD5AAAAkgMAAAAA&#10;" strokecolor="#2f303c [814]" strokeweight="2.25pt"/>
                    <v:group id="Groep 127" o:spid="_x0000_s1186" style="position:absolute;left:81317;top:67402;width:2880;height:2880" coordorigin="81317,67402"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oval id="Ovaal 165" o:spid="_x0000_s1187" style="position:absolute;left:81317;top:67402;width:4320;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vSfsEA&#10;AADcAAAADwAAAGRycy9kb3ducmV2LnhtbERP32vCMBB+H/g/hBN8W5MNJ1s1LeIY+GqVwd6O5mzq&#10;mktpMq3+9WYw2Nt9fD9vVY6uE2caQutZw1OmQBDX3rTcaDjsPx5fQYSIbLDzTBquFKAsJg8rzI2/&#10;8I7OVWxECuGQowYbY59LGWpLDkPme+LEHf3gMCY4NNIMeEnhrpPPSi2kw5ZTg8WeNpbq7+rHafhU&#10;7yf8epsbc/P7Y3VV1lQ8aj2bjusliEhj/Bf/ubcmzV+8wO8z6QJ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0n7BAAAA3AAAAA8AAAAAAAAAAAAAAAAAmAIAAGRycy9kb3du&#10;cmV2LnhtbFBLBQYAAAAABAAEAPUAAACGAwAAAAA=&#10;" fillcolor="#d8d8d8 [2732]" strokecolor="#2f303c [814]" strokeweight="1pt">
                        <v:textbox>
                          <w:txbxContent>
                            <w:p w:rsidR="001727E9" w:rsidRDefault="001727E9" w:rsidP="00804A62">
                              <w:pPr>
                                <w:rPr>
                                  <w:rFonts w:eastAsia="Times New Roman"/>
                                </w:rPr>
                              </w:pPr>
                            </w:p>
                          </w:txbxContent>
                        </v:textbox>
                      </v:oval>
                      <v:oval id="Ovaal 166" o:spid="_x0000_s1188" style="position:absolute;left:82037;top:68122;width:28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StsMA&#10;AADcAAAADwAAAGRycy9kb3ducmV2LnhtbERPTWvCQBC9F/oflhG8FN1UaJDoJkiLYg9CtYrXITtm&#10;o9nZkN1q+u/dgtDbPN7nzIveNuJKna8dK3gdJyCIS6drrhTsv5ejKQgfkDU2jknBL3ko8uenOWba&#10;3XhL112oRAxhn6ECE0KbSelLQxb92LXEkTu5zmKIsKuk7vAWw20jJ0mSSos1xwaDLb0bKi+7H6vA&#10;u+OGD2V9nq6qN7n++DRf/mWr1HDQL2YgAvXhX/xwr3Wcn6bw90y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6StsMAAADcAAAADwAAAAAAAAAAAAAAAACYAgAAZHJzL2Rv&#10;d25yZXYueG1sUEsFBgAAAAAEAAQA9QAAAIgDAAAAAA==&#10;" fillcolor="#bf8f00 [2406]" strokecolor="#2f303c [814]" strokeweight="1pt">
                        <v:textbox>
                          <w:txbxContent>
                            <w:p w:rsidR="001727E9" w:rsidRDefault="001727E9" w:rsidP="00804A62">
                              <w:pPr>
                                <w:rPr>
                                  <w:rFonts w:eastAsia="Times New Roman"/>
                                </w:rPr>
                              </w:pPr>
                            </w:p>
                          </w:txbxContent>
                        </v:textbox>
                      </v:oval>
                    </v:group>
                    <v:line id="Rechte verbindingslijn 128" o:spid="_x0000_s1189" style="position:absolute;rotation:90;flip:y;visibility:visible;mso-wrap-style:square" from="63315,49400" to="81739,67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hmvsUAAADcAAAADwAAAGRycy9kb3ducmV2LnhtbESPQU/DMAyF70j7D5EncWMpE2KoLJvY&#10;JCS4gBilZ6/xmmqNUyVhLf8eH5C42XrP731ebyffqwvF1AU2cLsoQBE3wXbcGqg+n28eQKWMbLEP&#10;TAZ+KMF2M7taY2nDyB90OeRWSQinEg24nIdS69Q48pgWYSAW7RSixyxrbLWNOEq47/WyKO61x46l&#10;weFAe0fN+fDtDbw7O77WO36r23Nc5bo6Vl93K2Ou59PTI6hMU/43/12/WMFfCq08IxP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hmvsUAAADcAAAADwAAAAAAAAAA&#10;AAAAAAChAgAAZHJzL2Rvd25yZXYueG1sUEsFBgAAAAAEAAQA+QAAAJMDAAAAAA==&#10;" strokecolor="#2f303c [814]" strokeweight="2.25pt"/>
                    <v:group id="Groep 129" o:spid="_x0000_s1190" style="position:absolute;left:68356;top:62361;width:6979;height:15122" coordorigin="68356,62361"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ep 156" o:spid="_x0000_s1191" style="position:absolute;left:97713;top:78356;width:4928;height:34411" coordorigin="97713,78356"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hthoek 160" o:spid="_x0000_s1192" style="position:absolute;left:98669;top:81948;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excUA&#10;AADcAAAADwAAAGRycy9kb3ducmV2LnhtbESPQU8CMRCF7yb8h2ZMvElXD8QsFGIAjYaLAgnXyXbY&#10;rttON22F9d87BxNvM3lv3vtmsRqDVxdKuYts4GFagSJuou24NXA8vNw/gcoF2aKPTAZ+KMNqOblZ&#10;YG3jlT/psi+tkhDONRpwpQy11rlxFDBP40As2jmmgEXW1Gqb8CrhwevHqprpgB1Lg8OB1o6afv8d&#10;DHTvu7TdeL9bb15d/3Fojl/DqTfm7nZ8noMqNJZ/89/1mxX8meDL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d7F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61" o:spid="_x0000_s1193" style="position:absolute;left:98650;top:90015;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17XsIA&#10;AADcAAAADwAAAGRycy9kb3ducmV2LnhtbERPTWsCMRC9C/0PYQq9adYepKxGEW1Li5e6Cr0Om+lm&#10;3WSyJKmu/94UCt7m8T5nsRqcFWcKsfWsYDopQBDXXrfcKDge3sYvIGJC1mg9k4IrRVgtH0YLLLW/&#10;8J7OVWpEDuFYogKTUl9KGWtDDuPE98SZ+/HBYcowNFIHvORwZ+VzUcykw5Zzg8GeNobqrvp1CtrP&#10;XXjdWrvbbN9N93Woj6f+u1Pq6XFYz0EkGtJd/O/+0Hn+bAp/z+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Xte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62" o:spid="_x0000_s1194" style="position:absolute;left:97713;top:101447;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KcIA&#10;AADcAAAADwAAAGRycy9kb3ducmV2LnhtbERPTWsCMRC9F/wPYQq91Ww9iKxGEbWlxYtVweuwGTfr&#10;JpMlSXX77xtB6G0e73Nmi95ZcaUQG88K3oYFCOLK64ZrBcfD++sEREzIGq1nUvBLERbzwdMMS+1v&#10;/E3XfapFDuFYogKTUldKGStDDuPQd8SZO/vgMGUYaqkD3nK4s3JUFGPpsOHcYLCjlaGq3f84Bc3X&#10;NmzW1m5X6w/T7g7V8dKdWqVenvvlFESiPv2LH+5PneePR3B/Jl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Up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163" o:spid="_x0000_s1195" style="position:absolute;left:97713;top:100097;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BZ8QA&#10;AADcAAAADwAAAGRycy9kb3ducmV2LnhtbERP22rCQBB9L/gPywi+1Y1aRKKr2EJBKKXUG/g2Zsds&#10;NDubZrdJ+vddodC3OZzrLFadLUVDtS8cKxgNExDEmdMF5wr2u9fHGQgfkDWWjknBD3lYLXsPC0y1&#10;a/mTmm3IRQxhn6ICE0KVSukzQxb90FXEkbu42mKIsM6lrrGN4baU4ySZSosFxwaDFb0Yym7bb6vg&#10;ZJ6Oz83btT2czeg0/vh6x805KDXod+s5iEBd+Bf/uTc6zp9O4P5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gWf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64" o:spid="_x0000_s1196" style="position:absolute;left:98889;top:78356;width:3492;height:3592;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VivMIA&#10;AADcAAAADwAAAGRycy9kb3ducmV2LnhtbERP22rCQBB9F/oPyxT6phtLiZK6ighC6YOX6AcM2WkS&#10;zMym2a2mfr0rCL7N4Vxntui5UWfqfO3EwHiUgCIpnK2lNHA8rIdTUD6gWGyckIF/8rCYvwxmmFl3&#10;kT2d81CqGCI+QwNVCG2mtS8qYvQj15JE7sd1jCHCrtS2w0sM50a/J0mqGWuJDRW2tKqoOOV/bOCg&#10;t+mqYJ5cN9f1jpPf76XdpMa8vfbLT1CB+vAUP9xfNs5PP+D+TLxA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WK8wgAAANw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57" o:spid="_x0000_s1197" style="position:absolute;left:68356;top:62361;width:40657;height:16426" coordorigin="68356,62361"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Picture 2" o:spid="_x0000_s1198" type="#_x0000_t75" style="position:absolute;left:68356;top:63460;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apGvEAAAA3AAAAA8AAABkcnMvZG93bnJldi54bWxEj0FLxDAQhe+C/yGM4M1NFSxSN7ssi8ri&#10;QbTrDxiasanbTEqSZuu/dw6Ctxnem/e+WW8XP6pCMQ2BDdyuKlDEXbAD9wY+j883D6BSRrY4BiYD&#10;P5Rgu7m8WGNjw5k/qLS5VxLCqUEDLuep0Tp1jjymVZiIRfsK0WOWNfbaRjxLuB/1XVXV2uPA0uBw&#10;or2j7tTO3sBb4Xpq5/fvU3ElPtWH1+Vlro25vlp2j6AyLfnf/Hd9sIJ/L7TyjEy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apGvEAAAA3AAAAA8AAAAAAAAAAAAAAAAA&#10;nwIAAGRycy9kb3ducmV2LnhtbFBLBQYAAAAABAAEAPcAAACQAwAAAAA=&#10;">
                          <v:imagedata r:id="rId13" o:title=""/>
                        </v:shape>
                        <v:rect id="Rechthoek 159" o:spid="_x0000_s1199" style="position:absolute;left:118062;top:62361;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me8IA&#10;AADcAAAADwAAAGRycy9kb3ducmV2LnhtbERPS2vCQBC+F/wPywi91Y1KqkZXkWLFevMRz0N2TILZ&#10;2TS7avz3bqHgbT6+58wWranEjRpXWlbQ70UgiDOrS84VHA/fH2MQziNrrCyTggc5WMw7bzNMtL3z&#10;jm57n4sQwi5BBYX3dSKlywoy6Hq2Jg7c2TYGfYBNLnWD9xBuKjmIok9psOTQUGBNXwVll/3VKLjG&#10;o59Ve/pdD9MoHW3TKt74da3Ue7ddTkF4av1L/O/e6DA/nsDf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qZ7wgAAANwAAAAPAAAAAAAAAAAAAAAAAJgCAABkcnMvZG93&#10;bnJldi54bWxQSwUGAAAAAAQABAD1AAAAhwMAAAAA&#10;" fillcolor="white [3212]" stroked="f" strokeweight="2pt">
                          <v:textbox>
                            <w:txbxContent>
                              <w:p w:rsidR="001727E9" w:rsidRDefault="001727E9" w:rsidP="00804A62">
                                <w:pPr>
                                  <w:rPr>
                                    <w:rFonts w:eastAsia="Times New Roman"/>
                                  </w:rPr>
                                </w:pPr>
                              </w:p>
                            </w:txbxContent>
                          </v:textbox>
                        </v:rect>
                      </v:group>
                    </v:group>
                    <v:group id="Groep 130" o:spid="_x0000_s1200" style="position:absolute;left:61875;top:68122;width:6979;height:15121" coordorigin="61875,68122"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group id="Groep 147" o:spid="_x0000_s1201" style="position:absolute;left:91232;top:84116;width:4929;height:34411" coordorigin="91232,84116"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Rechthoek 151" o:spid="_x0000_s1202" style="position:absolute;left:92188;top:87709;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x48IA&#10;AADcAAAADwAAAGRycy9kb3ducmV2LnhtbERPTWsCMRC9F/ofwhR6q1kLStkaRbRKi5dWhV6HzXSz&#10;bjJZkqjbf28Ewds83udMZr2z4kQhNp4VDAcFCOLK64ZrBfvd6uUNREzIGq1nUvBPEWbTx4cJltqf&#10;+YdO21SLHMKxRAUmpa6UMlaGHMaB74gz9+eDw5RhqKUOeM7hzsrXohhLhw3nBoMdLQxV7fboFDRf&#10;m/CxtHazWK5N+72r9ofut1Xq+amfv4NI1Ke7+Ob+1Hn+aAjXZ/IFcn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8bHj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52" o:spid="_x0000_s1203" style="position:absolute;left:92169;top:95775;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vlMIA&#10;AADcAAAADwAAAGRycy9kb3ducmV2LnhtbERPS2sCMRC+F/wPYQq91WwFS9kaRXzR4qVVoddhM92s&#10;m0yWJOr23zeC4G0+vudMZr2z4kwhNp4VvAwLEMSV1w3XCg779fMbiJiQNVrPpOCPIsymg4cJltpf&#10;+JvOu1SLHMKxRAUmpa6UMlaGHMah74gz9+uDw5RhqKUOeMnhzspRUbxKhw3nBoMdLQxV7e7kFDSf&#10;27BaWrtdLDem/dpXh2P30yr19NjP30Ek6tNdfHN/6Dx/PILrM/kC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y+U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53" o:spid="_x0000_s1204" style="position:absolute;left:91232;top:107208;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D8MA&#10;AADcAAAADwAAAGRycy9kb3ducmV2LnhtbERPS2sCMRC+F/ofwhR6q9m2WGQ1StG2VLz4Aq/DZtys&#10;m0yWJNX135tCobf5+J4zmfXOijOF2HhW8DwoQBBXXjdcK9jvPp9GIGJC1mg9k4IrRZhN7+8mWGp/&#10;4Q2dt6kWOYRjiQpMSl0pZawMOYwD3xFn7uiDw5RhqKUOeMnhzsqXoniTDhvODQY7mhuq2u2PU9As&#10;V+FjYe1qvvgy7XpX7U/doVXq8aF/H4NI1Kd/8Z/7W+f5w1f4fSZ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KD8MAAADc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shape id="Trapezium 154" o:spid="_x0000_s1205" style="position:absolute;left:91232;top:105858;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XTrsQA&#10;AADcAAAADwAAAGRycy9kb3ducmV2LnhtbERP22rCQBB9L/gPywi+1Y1ii0RXsYWCIKXUG/g2Zsds&#10;NDubZrdJ+vddodC3OZzrzJedLUVDtS8cKxgNExDEmdMF5wr2u7fHKQgfkDWWjknBD3lYLnoPc0y1&#10;a/mTmm3IRQxhn6ICE0KVSukzQxb90FXEkbu42mKIsM6lrrGN4baU4yR5lhYLjg0GK3o1lN2231bB&#10;yUyOL83m2h7OZnQaf3y94/oclBr0u9UMRKAu/Iv/3Gsd5z9N4P5Mv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F067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55" o:spid="_x0000_s1206" style="position:absolute;left:92408;top:84116;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NmsIA&#10;AADcAAAADwAAAGRycy9kb3ducmV2LnhtbERPzWrCQBC+F3yHZQre6qYFU0ldQxCE0oNa7QMM2WkS&#10;mpmN2a1Gn94VBG/z8f3OPB+4VUfqfePEwOskAUVSOttIZeBnv3qZgfIBxWLrhAycyUO+GD3NMbPu&#10;JN903IVKxRDxGRqoQ+gyrX1ZE6OfuI4kcr+uZwwR9pW2PZ5iOLf6LUlSzdhIbKixo2VN5d/unw3s&#10;9SZdlszvl/VlteXk8FXYdWrM+HkoPkAFGsJDfHd/2jh/OoXbM/EC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Q2awgAAANw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48" o:spid="_x0000_s1207" style="position:absolute;left:61875;top:68122;width:40657;height:16425" coordorigin="61875,68122"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Picture 2" o:spid="_x0000_s1208" type="#_x0000_t75" style="position:absolute;left:61875;top:69221;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Ply3CAAAA3AAAAA8AAABkcnMvZG93bnJldi54bWxET91KwzAUvhd8h3CE3bnUIcXVZUPGJsML&#10;cZ0PcGiOTV1zUpI0697eCIJ35+P7PavNZHuRyIfOsYKHeQGCuHG641bB52l//wQiRGSNvWNScKUA&#10;m/XtzQor7S58pFTHVuQQDhUqMDEOlZShMWQxzN1AnLkv5y3GDH0rtcdLDre9XBRFKS12nBsMDrQ1&#10;1Jzr0Sp4T1wO9fjxfU4m+V15eJtex1Kp2d308gwi0hT/xX/ug87zH5fw+0y+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z5ctwgAAANwAAAAPAAAAAAAAAAAAAAAAAJ8C&#10;AABkcnMvZG93bnJldi54bWxQSwUGAAAAAAQABAD3AAAAjgMAAAAA&#10;">
                          <v:imagedata r:id="rId13" o:title=""/>
                        </v:shape>
                        <v:rect id="Rechthoek 150" o:spid="_x0000_s1209" style="position:absolute;left:111581;top:68122;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P5sUA&#10;AADcAAAADwAAAGRycy9kb3ducmV2LnhtbESPQW/CMAyF75P4D5GRuI0UUAF1BDRNG2LcYCtnq/Ha&#10;isYpTYDu38+HSdxsvef3Pq82vWvUjbpQezYwGSegiAtvay4NfH99PC9BhYhssfFMBn4pwGY9eFph&#10;Zv2dD3Q7xlJJCIcMDVQxtpnWoajIYRj7lli0H985jLJ2pbYd3iXcNXqaJHPtsGZpqLClt4qK8/Hq&#10;DFzTxed7f7psZ3mSL/Z5k+7itjVmNOxfX0BF6uPD/H+9s4KfCr4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A/m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group id="Groep 131" o:spid="_x0000_s1210" style="position:absolute;left:80597;top:95485;width:2880;height:2880" coordorigin="80597,95485"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oval id="Ovaal 145" o:spid="_x0000_s1211" style="position:absolute;left:80597;top:95485;width:4320;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OHsEA&#10;AADcAAAADwAAAGRycy9kb3ducmV2LnhtbERP32vCMBB+F/Y/hBv4ZpMNla2alrEx8NUqg70dzdnU&#10;NZfSZFr31y+C4Nt9fD9vXY6uEycaQutZw1OmQBDX3rTcaNjvPmcvIEJENth5Jg0XClAWD5M15saf&#10;eUunKjYihXDIUYONsc+lDLUlhyHzPXHiDn5wGBMcGmkGPKdw18lnpZbSYcupwWJP75bqn+rXafhS&#10;H0f8fp0b8+d3h+qirKl41Hr6OL6tQEQa4118c29Mmj9fwPWZdIE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Ojh7BAAAA3AAAAA8AAAAAAAAAAAAAAAAAmAIAAGRycy9kb3du&#10;cmV2LnhtbFBLBQYAAAAABAAEAPUAAACGAwAAAAA=&#10;" fillcolor="#d8d8d8 [2732]" strokecolor="#2f303c [814]" strokeweight="1pt">
                        <v:textbox>
                          <w:txbxContent>
                            <w:p w:rsidR="001727E9" w:rsidRDefault="001727E9" w:rsidP="00804A62">
                              <w:pPr>
                                <w:rPr>
                                  <w:rFonts w:eastAsia="Times New Roman"/>
                                </w:rPr>
                              </w:pPr>
                            </w:p>
                          </w:txbxContent>
                        </v:textbox>
                      </v:oval>
                      <v:oval id="Ovaal 146" o:spid="_x0000_s1212" style="position:absolute;left:81317;top:96205;width:28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O1sIA&#10;AADcAAAADwAAAGRycy9kb3ducmV2LnhtbERPS2sCMRC+F/wPYYReimZbdJHVKKWlRQ+CT7wOm3Gz&#10;djNZNqmu/94Igrf5+J4zmbW2EmdqfOlYwXs/AUGcO11yoWC3/emNQPiArLFyTAqu5GE27bxMMNPu&#10;wms6b0IhYgj7DBWYEOpMSp8bsuj7riaO3NE1FkOETSF1g5cYbiv5kSSptFhybDBY05eh/G/zbxV4&#10;d1jyPi9Po99iKOffC7Pyb2ulXrvt5xhEoDY8xQ/3XMf5gxTuz8QL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87WwgAAANwAAAAPAAAAAAAAAAAAAAAAAJgCAABkcnMvZG93&#10;bnJldi54bWxQSwUGAAAAAAQABAD1AAAAhwMAAAAA&#10;" fillcolor="#bf8f00 [2406]" strokecolor="#2f303c [814]" strokeweight="1pt">
                        <v:textbox>
                          <w:txbxContent>
                            <w:p w:rsidR="001727E9" w:rsidRDefault="001727E9" w:rsidP="00804A62">
                              <w:pPr>
                                <w:rPr>
                                  <w:rFonts w:eastAsia="Times New Roman"/>
                                </w:rPr>
                              </w:pPr>
                            </w:p>
                          </w:txbxContent>
                        </v:textbox>
                      </v:oval>
                    </v:group>
                    <v:group id="Groep 132" o:spid="_x0000_s1213" style="position:absolute;left:64035;top:95485;width:2880;height:2880" coordorigin="64035,95485"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oval id="Ovaal 143" o:spid="_x0000_s1214" style="position:absolute;left:64035;top:95485;width:4321;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z8cAA&#10;AADcAAAADwAAAGRycy9kb3ducmV2LnhtbERPTWsCMRC9C/6HMII3TaoidjWKWApeu4rQ27AZN2s3&#10;k2UTdfXXN4WCt3m8z1ltOleLG7Wh8qzhbaxAEBfeVFxqOB4+RwsQISIbrD2ThgcF2Kz7vRVmxt/5&#10;i255LEUK4ZChBhtjk0kZCksOw9g3xIk7+9ZhTLAtpWnxnsJdLSdKzaXDilODxYZ2loqf/Oo0nNTH&#10;Bb/fZ8Y8/eGcP5Q1OXdaDwfddgkiUhdf4n/33qT5syn8PZMu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uz8cAAAADcAAAADwAAAAAAAAAAAAAAAACYAgAAZHJzL2Rvd25y&#10;ZXYueG1sUEsFBgAAAAAEAAQA9QAAAIUDAAAAAA==&#10;" fillcolor="#d8d8d8 [2732]" strokecolor="#2f303c [814]" strokeweight="1pt">
                        <v:textbox>
                          <w:txbxContent>
                            <w:p w:rsidR="001727E9" w:rsidRDefault="001727E9" w:rsidP="00804A62">
                              <w:pPr>
                                <w:rPr>
                                  <w:rFonts w:eastAsia="Times New Roman"/>
                                </w:rPr>
                              </w:pPr>
                            </w:p>
                          </w:txbxContent>
                        </v:textbox>
                      </v:oval>
                      <v:oval id="Ovaal 144" o:spid="_x0000_s1215" style="position:absolute;left:64755;top:96205;width:28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1OsIA&#10;AADcAAAADwAAAGRycy9kb3ducmV2LnhtbERPS2sCMRC+F/wPYQQvRbOKFVmNUioWPRR84nXYjJvV&#10;zWTZRN3+e1MoeJuP7znTeWNLcafaF44V9HsJCOLM6YJzBYf9sjsG4QOyxtIxKfglD/NZ622KqXYP&#10;3tJ9F3IRQ9inqMCEUKVS+syQRd9zFXHkzq62GCKsc6lrfMRwW8pBkoykxYJjg8GKvgxl193NKvDu&#10;9MPHrLiMv/MPuVqszca/b5XqtJvPCYhATXiJ/90rHecPh/D3TLx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fU6wgAAANwAAAAPAAAAAAAAAAAAAAAAAJgCAABkcnMvZG93&#10;bnJldi54bWxQSwUGAAAAAAQABAD1AAAAhwMAAAAA&#10;" fillcolor="#bf8f00 [2406]" strokecolor="#2f303c [814]" strokeweight="1pt">
                        <v:textbox>
                          <w:txbxContent>
                            <w:p w:rsidR="001727E9" w:rsidRDefault="001727E9" w:rsidP="00804A62">
                              <w:pPr>
                                <w:rPr>
                                  <w:rFonts w:eastAsia="Times New Roman"/>
                                </w:rPr>
                              </w:pPr>
                            </w:p>
                          </w:txbxContent>
                        </v:textbox>
                      </v:oval>
                    </v:group>
                    <v:group id="Groep 133" o:spid="_x0000_s1216" style="position:absolute;left:74836;top:51560;width:6980;height:15122" coordorigin="74836,51560"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Groep 134" o:spid="_x0000_s1217" style="position:absolute;left:104194;top:67554;width:4928;height:34412" coordorigin="104194,67554"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Rechthoek 138" o:spid="_x0000_s1218" style="position:absolute;left:105150;top:71147;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T93sUA&#10;AADcAAAADwAAAGRycy9kb3ducmV2LnhtbESPT0sDMRDF74LfIYzgzWarUGRtWkqrovRi/4DXYTNu&#10;1k0mSxLb9dt3DoK3Gd6b934zX47BqxOl3EU2MJ1UoIibaDtuDRwPL3ePoHJBtugjk4FfyrBcXF/N&#10;sbbxzDs67UurJIRzjQZcKUOtdW4cBcyTOBCL9hVTwCJrarVNeJbw4PV9Vc10wI6lweFAa0dNv/8J&#10;Brr3bXreeL9db15d/3Fojt/DZ2/M7c24egJVaCz/5r/rNyv4D0Irz8gE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P3e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39" o:spid="_x0000_s1219" style="position:absolute;left:105131;top:79214;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hYRcMA&#10;AADcAAAADwAAAGRycy9kb3ducmV2LnhtbERPS2sCMRC+F/ofwhR6q9m2IHU1StG2VLz4Aq/DZtys&#10;m0yWJNX135tCobf5+J4zmfXOijOF2HhW8DwoQBBXXjdcK9jvPp/eQMSErNF6JgVXijCb3t9NsNT+&#10;whs6b1MtcgjHEhWYlLpSylgZchgHviPO3NEHhynDUEsd8JLDnZUvRTGUDhvODQY7mhuq2u2PU9As&#10;V+FjYe1qvvgy7XpX7U/doVXq8aF/H4NI1Kd/8Z/7W+f5ryP4fSZ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hYRcMAAADc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rect id="Rechthoek 140" o:spid="_x0000_s1220" style="position:absolute;left:104194;top:90646;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CpcUA&#10;AADcAAAADwAAAGRycy9kb3ducmV2LnhtbESPT0sDMRDF74LfIYzgzWYrUmRtWkqrovRi/4DXYTNu&#10;1k0mSxLb9dt3DoK3Gd6b934zX47BqxOl3EU2MJ1UoIibaDtuDRwPL3ePoHJBtugjk4FfyrBcXF/N&#10;sbbxzDs67UurJIRzjQZcKUOtdW4cBcyTOBCL9hVTwCJrarVNeJbw4PV9Vc10wI6lweFAa0dNv/8J&#10;Brr3bXreeL9db15d/3Fojt/DZ2/M7c24egJVaCz/5r/rNyv4D4Ivz8gE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IKl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shape id="Trapezium 141" o:spid="_x0000_s1221" style="position:absolute;left:104194;top:89296;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m68QA&#10;AADcAAAADwAAAGRycy9kb3ducmV2LnhtbERP32vCMBB+H/g/hBN8m2lFxqhGUWEgyBhzKvh2NmdT&#10;bS5dk7Xdf78MBnu7j+/nzZe9rURLjS8dK0jHCQji3OmSCwWHj5fHZxA+IGusHJOCb/KwXAwe5php&#10;1/E7tftQiBjCPkMFJoQ6k9Lnhiz6sauJI3d1jcUQYVNI3WAXw20lJ0nyJC2WHBsM1rQxlN/3X1bB&#10;2UxP63Z3644Xk54nb5+vuL0EpUbDfjUDEagP/+I/91bH+dMUfp+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5uv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42" o:spid="_x0000_s1222" style="position:absolute;left:105370;top:67554;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DM8EA&#10;AADcAAAADwAAAGRycy9kb3ducmV2LnhtbERPzWrCQBC+F3yHZQRvdaNIKtFVRBCKB9uqDzBkxySY&#10;mY3ZrUafvlsQvM3H9zvzZce1ulLrKycGRsMEFEnubCWFgeNh8z4F5QOKxdoJGbiTh+Wi9zbHzLqb&#10;/NB1HwoVQ8RnaKAMocm09nlJjH7oGpLInVzLGCJsC21bvMVwrvU4SVLNWElsKLGhdUn5ef/LBg76&#10;K13nzB+P3WPzzcllu7K71JhBv1vNQAXqwkv8dH/aOH8yhv9n4gV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1AzPBAAAA3AAAAA8AAAAAAAAAAAAAAAAAmAIAAGRycy9kb3du&#10;cmV2LnhtbFBLBQYAAAAABAAEAPUAAACG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35" o:spid="_x0000_s1223" style="position:absolute;left:74836;top:51560;width:40658;height:16426" coordorigin="74836,51560"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Picture 2" o:spid="_x0000_s1224" type="#_x0000_t75" style="position:absolute;left:74836;top:52659;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WcCLBAAAA3AAAAA8AAABkcnMvZG93bnJldi54bWxET81KAzEQvgu+QxjBm81WIcjatJTSSvEg&#10;uvoAw2bcbLuZLEk2Xd/eCIK3+fh+Z7WZ3SAyhdh71rBcVCCIW2967jR8fhzuHkHEhGxw8EwavinC&#10;Zn19tcLa+Au/U25SJ0oIxxo12JTGWsrYWnIYF34kLtyXDw5TgaGTJuClhLtB3leVkg57Lg0WR9pZ&#10;as/N5DS8ZlZjM72dztnmsFfHl/l5Ulrf3szbJxCJ5vQv/nMfTZn/oOD3mXKBX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WcCLBAAAA3AAAAA8AAAAAAAAAAAAAAAAAnwIA&#10;AGRycy9kb3ducmV2LnhtbFBLBQYAAAAABAAEAPcAAACNAwAAAAA=&#10;">
                          <v:imagedata r:id="rId13" o:title=""/>
                        </v:shape>
                        <v:rect id="Rechthoek 137" o:spid="_x0000_s1225" style="position:absolute;left:124542;top:51560;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MsMA&#10;AADcAAAADwAAAGRycy9kb3ducmV2LnhtbERPTWvCQBC9C/6HZYTedNNKGkldRaQNqbeq8Txkp0lo&#10;djbNrib9912h0Ns83uest6NpxY1611hW8LiIQBCXVjdcKTif3uYrEM4ja2wtk4IfcrDdTCdrTLUd&#10;+INuR1+JEMIuRQW1910qpStrMugWtiMO3KftDfoA+0rqHocQblr5FEXP0mDDoaHGjvY1lV/Hq1Fw&#10;jZP31/HynS2LqEgORRvnPuuUepiNuxcQnkb/L/5z5zrMXyZwf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yMsMAAADc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v:shape id="Cube 116" o:spid="_x0000_s1226" type="#_x0000_t16" style="position:absolute;left:81843;top:58722;width:9808;height:9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iH8EA&#10;AADcAAAADwAAAGRycy9kb3ducmV2LnhtbERPTYvCMBC9L/gfwgh7W9MKuyzVKCIKvcnqgh7HZmyL&#10;zaQmsa3/frMgeJvH+5z5cjCN6Mj52rKCdJKAIC6srrlU8HvYfnyD8AFZY2OZFDzIw3Ixeptjpm3P&#10;P9TtQyliCPsMFVQhtJmUvqjIoJ/YljhyF+sMhghdKbXDPoabRk6T5EsarDk2VNjSuqLiur8bBbtL&#10;kh8P/aY8rc/p49rVLuQ3p9T7eFjNQAQawkv8dOc6zk8/4f+Ze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7Yh/BAAAA3AAAAA8AAAAAAAAAAAAAAAAAmAIAAGRycy9kb3du&#10;cmV2LnhtbFBLBQYAAAAABAAEAPUAAACGAwAAAAA=&#10;" adj="3327" fillcolor="#bdd3e1 [1305]" strokecolor="#030" strokeweight="2pt">
                    <v:textbox>
                      <w:txbxContent>
                        <w:p w:rsidR="001727E9" w:rsidRDefault="001727E9" w:rsidP="00804A62">
                          <w:pPr>
                            <w:rPr>
                              <w:rFonts w:eastAsia="Times New Roman"/>
                            </w:rPr>
                          </w:pPr>
                        </w:p>
                      </w:txbxContent>
                    </v:textbox>
                  </v:shape>
                  <v:line id="Straight Connector 117" o:spid="_x0000_s1227" style="position:absolute;visibility:visible;mso-wrap-style:square" from="86043,60129" to="86043,6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chqcIAAADcAAAADwAAAGRycy9kb3ducmV2LnhtbERPS4vCMBC+C/sfwgjeNPWBLF3TIguC&#10;F2GtuuehmW2DzaQ0Ubv+eiMI3ubje84q720jrtR541jBdJKAIC6dNlwpOB42408QPiBrbByTgn/y&#10;kGcfgxWm2t14T9ciVCKGsE9RQR1Cm0rpy5os+olriSP35zqLIcKukrrDWwy3jZwlyVJaNBwbamzp&#10;u6byXFysgnvR/zbn+Y9pL+Z+2C/m211xWig1GvbrLxCB+vAWv9xbHedPl/B8Jl4g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chqcIAAADcAAAADwAAAAAAAAAAAAAA&#10;AAChAgAAZHJzL2Rvd25yZXYueG1sUEsFBgAAAAAEAAQA+QAAAJADAAAAAA==&#10;" strokecolor="#030" strokeweight="2.25pt"/>
                  <v:oval id="Oval 118" o:spid="_x0000_s1228" style="position:absolute;left:86747;top:61971;width:457;height:2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n18MA&#10;AADcAAAADwAAAGRycy9kb3ducmV2LnhtbERPS2vCQBC+C/0PyxR60409WEndSGsRQvHSRJDeptnJ&#10;g2Znw+4a4793CwVv8/E9Z7OdTC9Gcr6zrGC5SEAQV1Z33Cg4lvv5GoQPyBp7y6TgSh622cNsg6m2&#10;F/6isQiNiCHsU1TQhjCkUvqqJYN+YQfiyNXWGQwRukZqh5cYbnr5nCQrabDj2NDiQLuWqt/ibBTg&#10;eDh9n/PB5e8f9c94KD/NrkClnh6nt1cQgaZwF/+7cx3nL1/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zn18MAAADcAAAADwAAAAAAAAAAAAAAAACYAgAAZHJzL2Rv&#10;d25yZXYueG1sUEsFBgAAAAAEAAQA9QAAAIgDAAAAAA==&#10;" fillcolor="#060" strokecolor="#030" strokeweight="2pt">
                    <v:textbox>
                      <w:txbxContent>
                        <w:p w:rsidR="001727E9" w:rsidRDefault="001727E9" w:rsidP="00804A62">
                          <w:pPr>
                            <w:rPr>
                              <w:rFonts w:eastAsia="Times New Roman"/>
                            </w:rPr>
                          </w:pPr>
                        </w:p>
                      </w:txbxContent>
                    </v:textbox>
                  </v:oval>
                </v:group>
                <v:group id="Group 213" o:spid="_x0000_s1229" style="position:absolute;top:35443;width:22145;height:19214" coordorigin=",35443" coordsize="39950,38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14" o:spid="_x0000_s1230" style="position:absolute;top:35443;width:39950;height:38718" coordorigin=",35443" coordsize="56136,6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ep 20" o:spid="_x0000_s1231" style="position:absolute;top:35443;width:6979;height:15121" coordorigin=",35443"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ep 105" o:spid="_x0000_s1232" style="position:absolute;left:29357;top:51437;width:4928;height:34411" coordorigin="29357,51437"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ect id="Rechthoek 109" o:spid="_x0000_s1233" style="position:absolute;left:30313;top:55030;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S+MMA&#10;AADcAAAADwAAAGRycy9kb3ducmV2LnhtbERPS2sCMRC+F/wPYQRvNVsPpd0apfgoFi/1Ab0Om+lm&#10;u8lkSaJu/30jCN7m43vOdN47K84UYuNZwdO4AEFced1wreB4WD++gIgJWaP1TAr+KMJ8NniYYqn9&#10;hXd03qda5BCOJSowKXWllLEy5DCOfUecuR8fHKYMQy11wEsOd1ZOiuJZOmw4NxjsaGGoavcnp6D5&#10;3IbV0trtYvlh2q9DdfztvlulRsP+/Q1Eoj7dxTf3Ruf5xStcn8kX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SS+MMAAADc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rect id="Rechthoek 110" o:spid="_x0000_s1234" style="position:absolute;left:30294;top:63096;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tuMUA&#10;AADcAAAADwAAAGRycy9kb3ducmV2LnhtbESPT0sDMRDF74LfIYzgzWbrQWTbtEj/iNKLtoVeh810&#10;s24yWZLYrt/eOQjeZnhv3vvNfDkGry6UchfZwHRSgSJuou24NXA8bB+eQeWCbNFHJgM/lGG5uL2Z&#10;Y23jlT/psi+tkhDONRpwpQy11rlxFDBP4kAs2jmmgEXW1Gqb8CrhwevHqnrSATuWBocDrRw1/f47&#10;GOjed2mz9n63Wr+6/uPQHL+GU2/M/d34MgNVaCz/5r/rNyv4U8GXZ2QC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624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11" o:spid="_x0000_s1235" style="position:absolute;left:29357;top:74529;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II8IA&#10;AADcAAAADwAAAGRycy9kb3ducmV2LnhtbERPTWsCMRC9F/wPYYTeanZ7kLI1iqgVi5dWhV6HzbhZ&#10;N5ksSdTtv28Khd7m8T5nthicFTcKsfWsoJwUIIhrr1tuFJyOb08vIGJC1mg9k4JvirCYjx5mWGl/&#10;50+6HVIjcgjHChWYlPpKylgbchgnvifO3NkHhynD0Egd8J7DnZXPRTGVDlvODQZ7Whmqu8PVKWjf&#10;92Gztna/Wm9N93GsT5f+q1PqcTwsX0EkGtK/+M+903l+WcLvM/kC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wgj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112" o:spid="_x0000_s1236" style="position:absolute;left:29357;top:73179;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XgcQA&#10;AADcAAAADwAAAGRycy9kb3ducmV2LnhtbERP20rDQBB9F/oPyxR8M5sEKRK7LSoIBZHSi0Lfptkx&#10;G83OxuyapH/fLQh9m8O5znw52kb01PnasYIsSUEQl07XXCnY717vHkD4gKyxcUwKTuRhuZjczLHQ&#10;buAN9dtQiRjCvkAFJoS2kNKXhiz6xLXEkftyncUQYVdJ3eEQw20j8zSdSYs1xwaDLb0YKn+2f1bB&#10;wdx/Pvdv38PH0WSHfP37jqtjUOp2Oj49ggg0hqv4373ScX6Ww+WZeIFc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KV4H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13" o:spid="_x0000_s1237" style="position:absolute;left:30533;top:51437;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JtcEA&#10;AADcAAAADwAAAGRycy9kb3ducmV2LnhtbERPzWrCQBC+F3yHZQRvdaNCKtFVRBCKB9uqDzBkxySY&#10;mY3ZrUafvlsQvM3H9zvzZce1ulLrKycGRsMEFEnubCWFgeNh8z4F5QOKxdoJGbiTh+Wi9zbHzLqb&#10;/NB1HwoVQ8RnaKAMocm09nlJjH7oGpLInVzLGCJsC21bvMVwrvU4SVLNWElsKLGhdUn5ef/LBg76&#10;K13nzB+P3WPzzcllu7K71JhBv1vNQAXqwkv8dH/aOH80gf9n4gV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KibXBAAAA3AAAAA8AAAAAAAAAAAAAAAAAmAIAAGRycy9kb3du&#10;cmV2LnhtbFBLBQYAAAAABAAEAPUAAACG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106" o:spid="_x0000_s1238" style="position:absolute;top:35443;width:40657;height:16425" coordorigin=",35443"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Picture 2" o:spid="_x0000_s1239" type="#_x0000_t75" style="position:absolute;top:36541;width:52178;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2HwTCAAAA3AAAAA8AAABkcnMvZG93bnJldi54bWxET81KAzEQvgu+QxihN5vVwypr01JEpfQg&#10;dfUBhs242XYzWZJsun37plDobT6+31msJtuLRD50jhU8zQsQxI3THbcK/n4/H19BhIissXdMCk4U&#10;YLW8v1tgpd2RfyjVsRU5hEOFCkyMQyVlaAxZDHM3EGfu33mLMUPfSu3xmMNtL5+LopQWO84NBgd6&#10;N9Qc6tEq+E5cDvW42x+SSf6j3Gynr7FUavYwrd9ARJriTXx1b3SeX7zA5Zl8gVy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dh8EwgAAANwAAAAPAAAAAAAAAAAAAAAAAJ8C&#10;AABkcnMvZG93bnJldi54bWxQSwUGAAAAAAQABAD3AAAAjgMAAAAA&#10;">
                          <v:imagedata r:id="rId13" o:title=""/>
                        </v:shape>
                        <v:rect id="Rechthoek 108" o:spid="_x0000_s1240" style="position:absolute;left:49706;top:35443;width:4826;height: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s/cUA&#10;AADcAAAADwAAAGRycy9kb3ducmV2LnhtbESPQW/CMAyF75P4D5GRuI1kIMbUERBCgNhusHVnq/Ha&#10;ao1TmgDdv58Pk7jZes/vfV6set+oK3WxDmzhaWxAERfB1Vxa+PzYPb6AignZYROYLPxShNVy8LDA&#10;zIUbH+l6SqWSEI4ZWqhSajOtY1GRxzgOLbFo36HzmGTtSu06vEm4b/TEmGftsWZpqLClTUXFz+ni&#10;LVxm87dt/3XeT3OTz9/zZnZI+9ba0bBfv4JK1Ke7+f/64ATfCK08Ix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Sz9xQAAANwAAAAPAAAAAAAAAAAAAAAAAJgCAABkcnMv&#10;ZG93bnJldi54bWxQSwUGAAAAAAQABAD1AAAAigMAAAAA&#10;" fillcolor="white [3212]" stroked="f" strokeweight="2pt">
                          <v:textbox>
                            <w:txbxContent>
                              <w:p w:rsidR="001727E9" w:rsidRDefault="001727E9" w:rsidP="00804A62">
                                <w:pPr>
                                  <w:rPr>
                                    <w:rFonts w:eastAsia="Times New Roman"/>
                                  </w:rPr>
                                </w:pPr>
                              </w:p>
                            </w:txbxContent>
                          </v:textbox>
                        </v:rect>
                      </v:group>
                    </v:group>
                    <v:shape id="Tekstvak 25" o:spid="_x0000_s1241" type="#_x0000_t202" style="position:absolute;left:34244;top:69523;width:21892;height:1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1727E9" w:rsidRDefault="001727E9" w:rsidP="00804A62">
                            <w:pPr>
                              <w:rPr>
                                <w:rFonts w:eastAsia="Times New Roman"/>
                              </w:rPr>
                            </w:pPr>
                          </w:p>
                        </w:txbxContent>
                      </v:textbox>
                    </v:shape>
                    <v:shape id="Gebogen verbindingslijn 22" o:spid="_x0000_s1242" type="#_x0000_t34" style="position:absolute;left:6835;top:83973;width:31684;height:112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YKGcAAAADbAAAADwAAAGRycy9kb3ducmV2LnhtbESPQYvCMBSE7wv+h/AEb2tqD7JUo6go&#10;CO7F6g94Nq9NtXkpTdT67zfCgsdhZr5h5sveNuJBna8dK5iMExDEhdM1VwrOp933DwgfkDU2jknB&#10;izwsF4OvOWbaPflIjzxUIkLYZ6jAhNBmUvrCkEU/di1x9ErXWQxRdpXUHT4j3DYyTZKptFhzXDDY&#10;0sZQccvvVsE2SfeHK/6W99xMqCwuuNZ6qtRo2K9mIAL14RP+b++1gjSF95f4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WChnAAAAA2wAAAA8AAAAAAAAAAAAAAAAA&#10;oQIAAGRycy9kb3ducmV2LnhtbFBLBQYAAAAABAAEAPkAAACOAwAAAAA=&#10;" adj="1" strokecolor="#2f303c [814]" strokeweight="2.25pt"/>
                    <v:group id="Groep 23" o:spid="_x0000_s1243" style="position:absolute;left:21957;top:80088;width:6979;height:15121" coordorigin="21957,80088"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ep 96" o:spid="_x0000_s1244" style="position:absolute;left:51314;top:96082;width:4929;height:34411" coordorigin="51314,96082"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hthoek 100" o:spid="_x0000_s1245" style="position:absolute;left:52270;top:99675;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47ZcUA&#10;AADcAAAADwAAAGRycy9kb3ducmV2LnhtbESPT0sDMRDF70K/Q5iCN5vVg8jatJT+EaUXbQteh810&#10;s24yWZLYrt/eOQjeZnhv3vvNfDkGry6UchfZwP2sAkXcRNtxa+B03N09gcoF2aKPTAZ+KMNyMbmZ&#10;Y23jlT/ociitkhDONRpwpQy11rlxFDDP4kAs2jmmgEXW1Gqb8CrhweuHqnrUATuWBocDrR01/eE7&#10;GOje9mm78X6/3ry4/v3YnL6Gz96Y2+m4egZVaCz/5r/rVyv4l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jtlxQAAANwAAAAPAAAAAAAAAAAAAAAAAJgCAABkcnMv&#10;ZG93bnJldi54bWxQSwUGAAAAAAQABAD1AAAAigMAAAAA&#10;" filled="f" strokecolor="black [3213]">
                          <v:stroke joinstyle="round"/>
                          <v:textbox>
                            <w:txbxContent>
                              <w:p w:rsidR="001727E9" w:rsidRDefault="001727E9" w:rsidP="00804A62">
                                <w:pPr>
                                  <w:rPr>
                                    <w:rFonts w:eastAsia="Times New Roman"/>
                                  </w:rPr>
                                </w:pPr>
                              </w:p>
                            </w:txbxContent>
                          </v:textbox>
                        </v:rect>
                        <v:rect id="Rechthoek 101" o:spid="_x0000_s1246" style="position:absolute;left:52251;top:107741;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Ke/sIA&#10;AADcAAAADwAAAGRycy9kb3ducmV2LnhtbERPTWsCMRC9F/ofwgjeatYepKxGKdqK4qVdBa/DZrpZ&#10;N5ksSdTtv28Khd7m8T5nsRqcFTcKsfWsYDopQBDXXrfcKDgd359eQMSErNF6JgXfFGG1fHxYYKn9&#10;nT/pVqVG5BCOJSowKfWllLE25DBOfE+cuS8fHKYMQyN1wHsOd1Y+F8VMOmw5NxjsaW2o7qqrU9Du&#10;D+FtY+1hvdma7uNYny79uVNqPBpe5yASDelf/Ofe6Ty/mML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p7+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rect id="Rechthoek 102" o:spid="_x0000_s1247" style="position:absolute;left:51314;top:119174;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AicIA&#10;AADcAAAADwAAAGRycy9kb3ducmV2LnhtbERPS2sCMRC+F/ofwhS81awepGyNUnyheGlV6HXYTDfr&#10;JpMlibr+e1Mo9DYf33Om895ZcaUQG88KRsMCBHHldcO1gtNx/foGIiZkjdYzKbhThPns+WmKpfY3&#10;/qLrIdUih3AsUYFJqSuljJUhh3HoO+LM/fjgMGUYaqkD3nK4s3JcFBPpsOHcYLCjhaGqPVycgma3&#10;D6ultfvFcmPaz2N1OnffrVKDl/7jHUSiPv2L/9xbnecXY/h9Jl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ACJwgAAANwAAAAPAAAAAAAAAAAAAAAAAJgCAABkcnMvZG93&#10;bnJldi54bWxQSwUGAAAAAAQABAD1AAAAhwMAAAAA&#10;" filled="f" strokecolor="black [3213]">
                          <v:stroke joinstyle="round"/>
                          <v:textbox>
                            <w:txbxContent>
                              <w:p w:rsidR="001727E9" w:rsidRDefault="001727E9" w:rsidP="00804A62">
                                <w:pPr>
                                  <w:rPr>
                                    <w:rFonts w:eastAsia="Times New Roman"/>
                                  </w:rPr>
                                </w:pPr>
                              </w:p>
                            </w:txbxContent>
                          </v:textbox>
                        </v:rect>
                        <v:shape id="Trapezium 103" o:spid="_x0000_s1248" style="position:absolute;left:51314;top:117824;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kx8QA&#10;AADcAAAADwAAAGRycy9kb3ducmV2LnhtbERP32vCMBB+F/Y/hBvsTVPdGKMaxQmCMGTMTcG3szmb&#10;uubSNbGt/70ZCL7dx/fzJrPOlqKh2heOFQwHCQjizOmCcwU/38v+GwgfkDWWjknBhTzMpg+9Caba&#10;tfxFzSbkIoawT1GBCaFKpfSZIYt+4CriyB1dbTFEWOdS19jGcFvKUZK8SosFxwaDFS0MZb+bs1Ww&#10;Ny+79+bj1G4PZrgfff6tcXUISj09dvMxiEBduItv7pWO85Nn+H8mXi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ZMfEAAAA3AAAAA8AAAAAAAAAAAAAAAAAmAIAAGRycy9k&#10;b3ducmV2LnhtbFBLBQYAAAAABAAEAPUAAACJAw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104" o:spid="_x0000_s1249" style="position:absolute;left:52490;top:96082;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qHHMIA&#10;AADcAAAADwAAAGRycy9kb3ducmV2LnhtbERPzWrCQBC+F3yHZYTe6q4iaYmuIoJQPNhW+wBDdkyC&#10;mdmY3Wrq03cLgrf5+H5nvuy5URfqQu3FwnhkQJEU3tVSWvg+bF7eQIWI4rDxQhZ+KcByMXiaY+78&#10;Vb7oso+lSiEScrRQxdjmWoeiIsYw8i1J4o6+Y4wJdqV2HV5TODd6YkymGWtJDRW2tK6oOO1/2MJB&#10;f2Trgvn1trttPtmctyu3y6x9HvarGahIfXyI7+53l+abKfw/ky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occwgAAANw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97" o:spid="_x0000_s1250" style="position:absolute;left:21957;top:80088;width:40657;height:16425" coordorigin="21957,80088"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Picture 2" o:spid="_x0000_s1251" type="#_x0000_t75" style="position:absolute;left:21957;top:81186;width:52178;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CILAAAAA2wAAAA8AAABkcnMvZG93bnJldi54bWxET91qwjAUvhf2DuEMvJvpdlG2zigim4gX&#10;Q+se4NCcNZ3NSUnSWN9+uRh4+fH9L9eT7UUiHzrHCp4XBQjixumOWwXf58+nVxAhImvsHZOCGwVY&#10;rx5mS6y0u/KJUh1bkUM4VKjAxDhUUobGkMWwcANx5n6ctxgz9K3UHq853PbypShKabHj3GBwoK2h&#10;5lKPVsFX4nKox+PvJZnkP8r9YdqNpVLzx2nzDiLSFO/if/deK3jLY/OX/APk6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L4IgsAAAADbAAAADwAAAAAAAAAAAAAAAACfAgAA&#10;ZHJzL2Rvd25yZXYueG1sUEsFBgAAAAAEAAQA9wAAAIwDAAAAAA==&#10;">
                          <v:imagedata r:id="rId13" o:title=""/>
                        </v:shape>
                        <v:rect id="Rechthoek 99" o:spid="_x0000_s1252" style="position:absolute;left:71663;top:80088;width:4826;height: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1AMMA&#10;AADbAAAADwAAAGRycy9kb3ducmV2LnhtbESPQYvCMBSE78L+h/AWvGmqoq5do4ioqDfd7Z4fzdu2&#10;2LzUJmr990YQPA4z8w0znTemFFeqXWFZQa8bgSBOrS44U/D7s+58gXAeWWNpmRTcycF89tGaYqzt&#10;jQ90PfpMBAi7GBXk3lexlC7NyaDr2oo4eP+2NuiDrDOpa7wFuCllP4pG0mDBYSHHipY5pafjxSi4&#10;DMe7VfN33gySKBnvk3K49ZtKqfZns/gG4anx7/CrvdUKJh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z1AMMAAADb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id="Groep 24" o:spid="_x0000_s1253" style="position:absolute;left:9716;top:80088;width:6979;height:15121" coordorigin="9716,80088"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ep 87" o:spid="_x0000_s1254" style="position:absolute;left:39073;top:96082;width:4928;height:34411" coordorigin="39073,96082"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hthoek 91" o:spid="_x0000_s1255" style="position:absolute;left:40029;top:99675;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decQA&#10;AADbAAAADwAAAGRycy9kb3ducmV2LnhtbESPQWsCMRSE74X+h/AKvdWsPYjdGkW0SouXVoVeH5vX&#10;zbrJy5JE3f57Iwgeh5n5hpnMemfFiUJsPCsYDgoQxJXXDdcK9rvVyxhETMgarWdS8E8RZtPHhwmW&#10;2p/5h07bVIsM4ViiApNSV0oZK0MO48B3xNn788FhyjLUUgc8Z7iz8rUoRtJhw3nBYEcLQ1W7PToF&#10;zdcmfCyt3SyWa9N+76r9ofttlXp+6ufvIBL16R6+tT+1grchXL/k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3HXn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92" o:spid="_x0000_s1256" style="position:absolute;left:40010;top:107741;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DsQA&#10;AADbAAAADwAAAGRycy9kb3ducmV2LnhtbESPT2sCMRTE7wW/Q3iF3mq2HqTdGkX8R4uXVoVeH5vX&#10;zbrJy5JE3X77RhA8DjPzG2Yy650VZwqx8azgZViAIK68brhWcNivn19BxISs0XomBX8UYTYdPEyw&#10;1P7C33TepVpkCMcSFZiUulLKWBlyGIe+I87erw8OU5ahljrgJcOdlaOiGEuHDecFgx0tDFXt7uQU&#10;NJ/bsFpau10sN6b92leHY/fTKvX02M/fQSTq0z18a39oBW8j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lgw7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93" o:spid="_x0000_s1257" style="position:absolute;left:39073;top:119174;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mlcQA&#10;AADbAAAADwAAAGRycy9kb3ducmV2LnhtbESPT2sCMRTE74V+h/AKvdVsW5C6GqVoWype/AdeH5vn&#10;Zt3kZUlSXb+9KRR6HGbmN8xk1jsrzhRi41nB86AAQVx53XCtYL/7fHoDEROyRuuZFFwpwmx6fzfB&#10;UvsLb+i8TbXIEI4lKjApdaWUsTLkMA58R5y9ow8OU5ahljrgJcOdlS9FMZQOG84LBjuaG6ra7Y9T&#10;0CxX4WNh7Wq++DLtelftT92hVerxoX8fg0jUp//wX/tbKxi9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JpX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94" o:spid="_x0000_s1258" style="position:absolute;left:39073;top:117824;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G8QMYA&#10;AADbAAAADwAAAGRycy9kb3ducmV2LnhtbESP3WrCQBSE7wu+w3IE7+pGkVKjq9hCQZBS6h94d8we&#10;s9Hs2TS7TdK37wqFXg4z8w0zX3a2FA3VvnCsYDRMQBBnThecK9jv3h6fQfiArLF0TAp+yMNy0XuY&#10;Y6pdy5/UbEMuIoR9igpMCFUqpc8MWfRDVxFH7+JqiyHKOpe6xjbCbSnHSfIkLRYcFwxW9Goou22/&#10;rYKTmRxfms21PZzN6DT++HrH9TkoNeh3qxmIQF34D/+111rBdAL3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G8QM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95" o:spid="_x0000_s1259" style="position:absolute;left:40249;top:96082;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qsQA&#10;AADbAAAADwAAAGRycy9kb3ducmV2LnhtbESP3WrCQBSE7wu+w3KE3tWNBVONriKCIL2w9ecBDtlj&#10;Esw5G7NbjT69Wyj0cpiZb5jZouNaXan1lRMDw0ECiiR3tpLCwPGwfhuD8gHFYu2EDNzJw2Lee5lh&#10;Zt1NdnTdh0JFiPgMDZQhNJnWPi+J0Q9cQxK9k2sZQ5RtoW2LtwjnWr8nSaoZK4kLJTa0Kik/73/Y&#10;wEF/pauc+eOxfay/Obl8Lu02Nea13y2noAJ14T/8195YA5MR/H6JP0DP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DqrEAAAA2w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88" o:spid="_x0000_s1260" style="position:absolute;left:9716;top:80088;width:40657;height:16425" coordorigin="9716,80088"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Picture 2" o:spid="_x0000_s1261" type="#_x0000_t75" style="position:absolute;left:9716;top:81186;width:52178;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rO8TDAAAA2wAAAA8AAABkcnMvZG93bnJldi54bWxEj0FLxDAUhO8L/ofwBG+7qR7Kbm26iKgs&#10;HsTt+gMezbOp27yUJM3Wf28EweMwM98w9X6xo0jkw+BYwe2mAEHcOT1wr+Dj9LzegggRWePomBR8&#10;U4B9c7WqsdLuwkdKbexFhnCoUIGJcaqkDJ0hi2HjJuLsfTpvMWbpe6k9XjLcjvKuKEppceC8YHCi&#10;R0PduZ2tgrfE5dTO71/nZJJ/Kg+vy8tcKnVzvTzcg4i0xP/wX/ugFWx38Psl/wD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is7xMMAAADbAAAADwAAAAAAAAAAAAAAAACf&#10;AgAAZHJzL2Rvd25yZXYueG1sUEsFBgAAAAAEAAQA9wAAAI8DAAAAAA==&#10;">
                          <v:imagedata r:id="rId13" o:title=""/>
                        </v:shape>
                        <v:rect id="Rechthoek 90" o:spid="_x0000_s1262" style="position:absolute;left:59422;top:80088;width:4826;height: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cncIA&#10;AADbAAAADwAAAGRycy9kb3ducmV2LnhtbERPTU/CQBC9k/gfNmPCzW7VYKGwEEOkqdyslPOkO7SN&#10;3dnSXaD+e/dgwvHlfa82o+nElQbXWlbwHMUgiCurW64VHL53T3MQziNr7CyTgl9ysFk/TFaYanvj&#10;L7oWvhYhhF2KChrv+1RKVzVk0EW2Jw7cyQ4GfYBDLfWAtxBuOvkSx2/SYMuhocGetg1VP8XFKLjM&#10;ks+P8XjOXsu4TPZlN8t91is1fRzflyA8jf4u/nfnWsEirA9fw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lydwgAAANsAAAAPAAAAAAAAAAAAAAAAAJgCAABkcnMvZG93&#10;bnJldi54bWxQSwUGAAAAAAQABAD1AAAAhwMAAAAA&#10;" fillcolor="white [3212]" stroked="f" strokeweight="2pt">
                          <v:textbox>
                            <w:txbxContent>
                              <w:p w:rsidR="001727E9" w:rsidRDefault="001727E9" w:rsidP="00804A62">
                                <w:pPr>
                                  <w:rPr>
                                    <w:rFonts w:eastAsia="Times New Roman"/>
                                  </w:rPr>
                                </w:pPr>
                              </w:p>
                            </w:txbxContent>
                          </v:textbox>
                        </v:rect>
                      </v:group>
                    </v:group>
                    <v:group id="Groep 25" o:spid="_x0000_s1263" style="position:absolute;left:6835;top:41923;width:6979;height:15122" coordorigin="6835,41923"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ep 78" o:spid="_x0000_s1264" style="position:absolute;left:36193;top:57918;width:4928;height:34411" coordorigin="36193,57918"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hthoek 82" o:spid="_x0000_s1265" style="position:absolute;left:37148;top:61511;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V08MA&#10;AADbAAAADwAAAGRycy9kb3ducmV2LnhtbESPQWsCMRSE7wX/Q3hCbzWrhyKrUURtqXhpVfD62Dw3&#10;6yYvS5Lq+u+bQqHHYWa+YebL3llxoxAbzwrGowIEceV1w7WC0/HtZQoiJmSN1jMpeFCE5WLwNMdS&#10;+zt/0e2QapEhHEtUYFLqSiljZchhHPmOOHsXHxymLEMtdcB7hjsrJ0XxKh02nBcMdrQ2VLWHb6eg&#10;2e3DdmPtfr15N+3nsTpdu3Or1POwX81AJOrTf/iv/aEVTCf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wV08MAAADb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rect id="Rechthoek 83" o:spid="_x0000_s1266" style="position:absolute;left:37129;top:69577;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wSMQA&#10;AADbAAAADwAAAGRycy9kb3ducmV2LnhtbESPQWsCMRSE74X+h/AKvdVsLYhsjSJai+KlVaHXx+Z1&#10;s27ysiSprv/eCAWPw8x8w0xmvbPiRCE2nhW8DgoQxJXXDdcKDvvVyxhETMgarWdScKEIs+njwwRL&#10;7c/8TaddqkWGcCxRgUmpK6WMlSGHceA74uz9+uAwZRlqqQOeM9xZOSyKkXTYcF4w2NHCUNXu/pyC&#10;ZrMNH0trt4vlp2m/9tXh2P20Sj0/9fN3EIn6dA//t9dawfgNbl/yD5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wsEj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84" o:spid="_x0000_s1267" style="position:absolute;left:36193;top:81009;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oPMQA&#10;AADbAAAADwAAAGRycy9kb3ducmV2LnhtbESPQWsCMRSE74X+h/AKvdVspYhsjSJai+KlVaHXx+Z1&#10;s27ysiSprv/eCAWPw8x8w0xmvbPiRCE2nhW8DgoQxJXXDdcKDvvVyxhETMgarWdScKEIs+njwwRL&#10;7c/8TaddqkWGcCxRgUmpK6WMlSGHceA74uz9+uAwZRlqqQOeM9xZOSyKkXTYcF4w2NHCUNXu/pyC&#10;ZrMNH0trt4vlp2m/9tXh2P20Sj0/9fN3EIn6dA//t9dawfgNbl/yD5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ZKDz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85" o:spid="_x0000_s1268" style="position:absolute;left:36193;top:79660;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PBsYA&#10;AADbAAAADwAAAGRycy9kb3ducmV2LnhtbESP3WrCQBSE7wu+w3IE7+pGsUWiq9hCQSil1D/w7pg9&#10;ZqPZs2l2m6Rv3xUKXg4z8w0zX3a2FA3VvnCsYDRMQBBnThecK9ht3x6nIHxA1lg6JgW/5GG56D3M&#10;MdWu5S9qNiEXEcI+RQUmhCqV0meGLPqhq4ijd3a1xRBlnUtdYxvhtpTjJHmWFguOCwYrejWUXTc/&#10;VsHRTA4vzful3Z/M6Dj+/P7A9SkoNeh3qxmIQF24h//ba61g+gS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SPBs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86" o:spid="_x0000_s1269" style="position:absolute;left:37369;top:57918;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GAMIA&#10;AADbAAAADwAAAGRycy9kb3ducmV2LnhtbESPzYrCQBCE78K+w9DC3nSihyjRUUQQZA+ufw/QZNok&#10;mO7JZmY169PvCILHoqq+oubLjmt1o9ZXTgyMhgkoktzZSgoD59NmMAXlA4rF2gkZ+CMPy8VHb46Z&#10;dXc50O0YChUh4jM0UIbQZFr7vCRGP3QNSfQurmUMUbaFti3eI5xrPU6SVDNWEhdKbGhdUn49/rKB&#10;k/5O1znz5LF7bPac/Hyt7C415rPfrWagAnXhHX61t9bANIXnl/gD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wYAwgAAANsAAAAPAAAAAAAAAAAAAAAAAJgCAABkcnMvZG93&#10;bnJldi54bWxQSwUGAAAAAAQABAD1AAAAhwM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79" o:spid="_x0000_s1270" style="position:absolute;left:6835;top:41923;width:40658;height:16426" coordorigin="6835,41923"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Picture 2" o:spid="_x0000_s1271" type="#_x0000_t75" style="position:absolute;left:6835;top:43022;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RklnAAAAA2wAAAA8AAABkcnMvZG93bnJldi54bWxET91qwjAUvhf2DuEMdqepuyjSGUXEDdmF&#10;bHUPcGiOTbU5KUkau7c3F4Ndfnz/6+1ke5HIh86xguWiAEHcON1xq+Dn/D5fgQgRWWPvmBT8UoDt&#10;5mm2xkq7O39TqmMrcgiHChWYGIdKytAYshgWbiDO3MV5izFD30rt8Z7DbS9fi6KUFjvODQYH2htq&#10;bvVoFZwSl0M9fl1vySR/KI+f08dYKvXyPO3eQESa4r/4z33UClZ5ff6Sf4DcP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GSWcAAAADbAAAADwAAAAAAAAAAAAAAAACfAgAA&#10;ZHJzL2Rvd25yZXYueG1sUEsFBgAAAAAEAAQA9wAAAIwDAAAAAA==&#10;">
                          <v:imagedata r:id="rId13" o:title=""/>
                        </v:shape>
                        <v:rect id="Rechthoek 81" o:spid="_x0000_s1272" style="position:absolute;left:56541;top:41923;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v28MA&#10;AADbAAAADwAAAGRycy9kb3ducmV2LnhtbESPS4vCQBCE74L/YWhhbzpR8UF0FJFVdG8+4rnJtEkw&#10;05PNjJr9986C4LGoqq+o+bIxpXhQ7QrLCvq9CARxanXBmYLzadOdgnAeWWNpmRT8kYPlot2aY6zt&#10;kw/0OPpMBAi7GBXk3lexlC7NyaDr2Yo4eFdbG/RB1pnUNT4D3JRyEEVjabDgsJBjReuc0tvxbhTc&#10;R5P9d3P53Q6TKJn8JOVo57eVUl+dZjUD4anxn/C7vdMKpn3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Nv28MAAADb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id="Groep 26" o:spid="_x0000_s1273" style="position:absolute;left:24117;top:46244;width:6979;height:15121" coordorigin="24117,46244"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ep 69" o:spid="_x0000_s1274" style="position:absolute;left:53475;top:62238;width:4928;height:34411" coordorigin="53475,62238"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hthoek 73" o:spid="_x0000_s1275" style="position:absolute;left:54430;top:65831;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Ab8QA&#10;AADbAAAADwAAAGRycy9kb3ducmV2LnhtbESPT2sCMRTE74V+h/AKvdVsW7CyGqVoWype/AdeH5vn&#10;Zt3kZUlSXb+9KRR6HGbmN8xk1jsrzhRi41nB86AAQVx53XCtYL/7fBqBiAlZo/VMCq4UYTa9v5tg&#10;qf2FN3TeplpkCMcSFZiUulLKWBlyGAe+I87e0QeHKctQSx3wkuHOypeiGEqHDecFgx3NDVXt9scp&#10;aJar8LGwdjVffJl2vav2p+7QKvX40L+PQSTq03/4r/2tFby9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lwG/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74" o:spid="_x0000_s1276" style="position:absolute;left:54411;top:73897;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YG8QA&#10;AADbAAAADwAAAGRycy9kb3ducmV2LnhtbESPT2sCMRTE74V+h/AKvdVsS7GyGqVoWype/AdeH5vn&#10;Zt3kZUlSXb+9KRR6HGbmN8xk1jsrzhRi41nB86AAQVx53XCtYL/7fBqBiAlZo/VMCq4UYTa9v5tg&#10;qf2FN3TeplpkCMcSFZiUulLKWBlyGAe+I87e0QeHKctQSx3wkuHOypeiGEqHDecFgx3NDVXt9scp&#10;aJar8LGwdjVffJl2vav2p+7QKvX40L+PQSTq03/4r/2tFby9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WBv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75" o:spid="_x0000_s1277" style="position:absolute;left:53475;top:85330;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9gMQA&#10;AADbAAAADwAAAGRycy9kb3ducmV2LnhtbESPT2sCMRTE74V+h/AKvdVsC7WyGqVoWype/AdeH5vn&#10;Zt3kZUlSXb+9KRR6HGbmN8xk1jsrzhRi41nB86AAQVx53XCtYL/7fBqBiAlZo/VMCq4UYTa9v5tg&#10;qf2FN3TeplpkCMcSFZiUulLKWBlyGAe+I87e0QeHKctQSx3wkuHOypeiGEqHDecFgx3NDVXt9scp&#10;aJar8LGwdjVffJl2vav2p+7QKvX40L+PQSTq03/4r/2tFby9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A/YD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76" o:spid="_x0000_s1278" style="position:absolute;left:53475;top:83980;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hVsYA&#10;AADbAAAADwAAAGRycy9kb3ducmV2LnhtbESP3WrCQBSE7wu+w3IE7+pGESvRVWyhIJRS6h94d8we&#10;s9Hs2TS7TdK37wqFXg4z8w2zWHW2FA3VvnCsYDRMQBBnThecK9jvXh9nIHxA1lg6JgU/5GG17D0s&#10;MNWu5U9qtiEXEcI+RQUmhCqV0meGLPqhq4ijd3G1xRBlnUtdYxvhtpTjJJlKiwXHBYMVvRjKbttv&#10;q+BkJsfn5u3aHs5mdBp/fL3j5hyUGvS79RxEoC78h//aG63gaQr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NhVs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77" o:spid="_x0000_s1279" style="position:absolute;left:54651;top:62238;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rTvMMA&#10;AADbAAAADwAAAGRycy9kb3ducmV2LnhtbESPzYrCQBCE7wu+w9DC3taJHpIl6ygiCLIHf/cBmkyb&#10;BNM9MTOrWZ/eEYQ9FlX1FTWd99yoK3W+dmJgPEpAkRTO1lIa+DmuPj5B+YBisXFCBv7Iw3w2eJti&#10;bt1N9nQ9hFJFiPgcDVQhtLnWvqiI0Y9cSxK9k+sYQ5RdqW2HtwjnRk+SJNWMtcSFCltaVlScD79s&#10;4Ki36bJgzu6b+2rHyeV7YTepMe/DfvEFKlAf/sOv9toayDJ4fok/QM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rTvMMAAADbAAAADwAAAAAAAAAAAAAAAACYAgAAZHJzL2Rv&#10;d25yZXYueG1sUEsFBgAAAAAEAAQA9QAAAIgDA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70" o:spid="_x0000_s1280" style="position:absolute;left:24117;top:46244;width:40657;height:16425" coordorigin="24117,46244"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Picture 2" o:spid="_x0000_s1281" type="#_x0000_t75" style="position:absolute;left:24117;top:47343;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IR+XDAAAA2wAAAA8AAABkcnMvZG93bnJldi54bWxEj1FLwzAUhd8H/odwBd/WdD5UqcvGGCrD&#10;B9HOH3Bp7ppuzU1J0qz+eyMIPh7OOd/hrLezHUQiH3rHClZFCYK4dbrnTsHX8WX5CCJEZI2DY1Lw&#10;TQG2m5vFGmvtrvxJqYmdyBAONSowMY61lKE1ZDEUbiTO3sl5izFL30nt8ZrhdpD3ZVlJiz3nBYMj&#10;7Q21l2ayCt4TV2MzfZwvyST/XB3e5tepUurudt49gYg0x//wX/ugFTys4PdL/gFy8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YhH5cMAAADbAAAADwAAAAAAAAAAAAAAAACf&#10;AgAAZHJzL2Rvd25yZXYueG1sUEsFBgAAAAAEAAQA9wAAAI8DAAAAAA==&#10;">
                          <v:imagedata r:id="rId13" o:title=""/>
                        </v:shape>
                        <v:rect id="Rechthoek 72" o:spid="_x0000_s1282" style="position:absolute;left:73823;top:46244;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SBi8QA&#10;AADbAAAADwAAAGRycy9kb3ducmV2LnhtbESPQWvCQBSE74L/YXlCb7qpJY2kriLShtRb1Xh+ZF+T&#10;0OzbNLua9N93hUKPw8x8w6y3o2nFjXrXWFbwuIhAEJdWN1wpOJ/e5isQziNrbC2Tgh9ysN1MJ2tM&#10;tR34g25HX4kAYZeigtr7LpXSlTUZdAvbEQfv0/YGfZB9JXWPQ4CbVi6j6FkabDgs1NjRvqby63g1&#10;Cq5x8v46Xr6zpyIqkkPRxrnPOqUeZuPuBYSn0f+H/9q5VpAs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gYvEAAAA2wAAAA8AAAAAAAAAAAAAAAAAmAIAAGRycy9k&#10;b3ducmV2LnhtbFBLBQYAAAAABAAEAPUAAACJAwAAAAA=&#10;" fillcolor="white [3212]" stroked="f" strokeweight="2pt">
                          <v:textbox>
                            <w:txbxContent>
                              <w:p w:rsidR="001727E9" w:rsidRDefault="001727E9" w:rsidP="00804A62">
                                <w:pPr>
                                  <w:rPr>
                                    <w:rFonts w:eastAsia="Times New Roman"/>
                                  </w:rPr>
                                </w:pPr>
                              </w:p>
                            </w:txbxContent>
                          </v:textbox>
                        </v:rect>
                      </v:group>
                    </v:group>
                    <v:line id="Rechte verbindingslijn 27" o:spid="_x0000_s1283" style="position:absolute;rotation:90;flip:x y;visibility:visible;mso-wrap-style:square" from="-6,88369" to="10795,8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swPsUAAADbAAAADwAAAGRycy9kb3ducmV2LnhtbESPQWsCMRSE74L/ITzBW82q1crWKEUQ&#10;2lLEqgi9PTbPzdrNy5Kkuv77plDwOMzMN8x82dpaXMiHyrGC4SADQVw4XXGp4LBfP8xAhIissXZM&#10;Cm4UYLnoduaYa3flT7rsYikShEOOCkyMTS5lKAxZDAPXECfv5LzFmKQvpfZ4TXBby1GWTaXFitOC&#10;wYZWhorv3Y9V4B/ft8fT22Z8NpPjrP04TG5x/6VUv9e+PIOI1MZ7+L/9qhWMnuDvS/o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swPsUAAADbAAAADwAAAAAAAAAA&#10;AAAAAAChAgAAZHJzL2Rvd25yZXYueG1sUEsFBgAAAAAEAAQA+QAAAJMDAAAAAA==&#10;" strokecolor="#2f303c [814]" strokeweight="2.25pt"/>
                    <v:line id="Rechte verbindingslijn 28" o:spid="_x0000_s1284" style="position:absolute;flip:y;visibility:visible;mso-wrap-style:square" from="5395,49844" to="41399,82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VGbMIAAADbAAAADwAAAGRycy9kb3ducmV2LnhtbERPW2vCMBR+H/gfwhH2NlMLm6UaRQTZ&#10;YINhJ+z12Bx7sTmpSWa7f788DHz8+O6rzWg6cSPnG8sK5rMEBHFpdcOVguPX/ikD4QOyxs4yKfgl&#10;D5v15GGFubYDH+hWhErEEPY5KqhD6HMpfVmTQT+zPXHkztYZDBG6SmqHQww3nUyT5EUabDg21NjT&#10;rqbyUvwYBa19bQv3mbXpd3n8mA+LU3Z9flfqcTpulyACjeEu/ne/aQVpHBu/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VGbMIAAADbAAAADwAAAAAAAAAAAAAA&#10;AAChAgAAZHJzL2Rvd25yZXYueG1sUEsFBgAAAAAEAAQA+QAAAJADAAAAAA==&#10;" strokecolor="#2f303c [814]" strokeweight="2.25pt"/>
                    <v:group id="Groep 29" o:spid="_x0000_s1285" style="position:absolute;left:21237;top:65686;width:2880;height:2880" coordorigin="21237,65686"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oval id="Ovaal 67" o:spid="_x0000_s1286" style="position:absolute;left:21237;top:65686;width:4320;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x8IA&#10;AADbAAAADwAAAGRycy9kb3ducmV2LnhtbESPQWvCQBSE74X+h+UVemt2LcXW6CaUitCrUQreHtln&#10;Npp9G7Jbjf31riD0OMzMN8yiHF0nTjSE1rOGSaZAENfetNxo2G5WLx8gQkQ22HkmDRcKUBaPDwvM&#10;jT/zmk5VbESCcMhRg42xz6UMtSWHIfM9cfL2fnAYkxwaaQY8J7jr5KtSU+mw5bRgsacvS/Wx+nUa&#10;ftTygLvZmzF/frOvLsqaiketn5/GzzmISGP8D9/b30bD9B1uX9IP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irHwgAAANsAAAAPAAAAAAAAAAAAAAAAAJgCAABkcnMvZG93&#10;bnJldi54bWxQSwUGAAAAAAQABAD1AAAAhwMAAAAA&#10;" fillcolor="#d8d8d8 [2732]" strokecolor="#2f303c [814]" strokeweight="1pt">
                        <v:textbox>
                          <w:txbxContent>
                            <w:p w:rsidR="001727E9" w:rsidRDefault="001727E9" w:rsidP="00804A62">
                              <w:pPr>
                                <w:rPr>
                                  <w:rFonts w:eastAsia="Times New Roman"/>
                                </w:rPr>
                              </w:pPr>
                            </w:p>
                          </w:txbxContent>
                        </v:textbox>
                      </v:oval>
                      <v:oval id="Ovaal 68" o:spid="_x0000_s1287" style="position:absolute;left:21957;top:66406;width:28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ou8AA&#10;AADbAAAADwAAAGRycy9kb3ducmV2LnhtbERPy4rCMBTdD/gP4QpuBk0VRko1iiiKsxDGF24vzbWp&#10;NjelyWjn781iwOXhvKfz1lbiQY0vHSsYDhIQxLnTJRcKTsd1PwXhA7LGyjEp+CMP81nnY4qZdk/e&#10;0+MQChFD2GeowIRQZ1L63JBFP3A1ceSurrEYImwKqRt8xnBbyVGSjKXFkmODwZqWhvL74dcq8O6y&#10;43Ne3tJN8SW3q2/z4z/3SvW67WICIlAb3uJ/91YrGMex8Uv8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you8AAAADbAAAADwAAAAAAAAAAAAAAAACYAgAAZHJzL2Rvd25y&#10;ZXYueG1sUEsFBgAAAAAEAAQA9QAAAIUDAAAAAA==&#10;" fillcolor="#bf8f00 [2406]" strokecolor="#2f303c [814]" strokeweight="1pt">
                        <v:textbox>
                          <w:txbxContent>
                            <w:p w:rsidR="001727E9" w:rsidRDefault="001727E9" w:rsidP="00804A62">
                              <w:pPr>
                                <w:rPr>
                                  <w:rFonts w:eastAsia="Times New Roman"/>
                                </w:rPr>
                              </w:pPr>
                            </w:p>
                          </w:txbxContent>
                        </v:textbox>
                      </v:oval>
                    </v:group>
                    <v:line id="Rechte verbindingslijn 30" o:spid="_x0000_s1288" style="position:absolute;rotation:90;flip:y;visibility:visible;mso-wrap-style:square" from="3235,47684" to="21659,6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gaMEAAADbAAAADwAAAGRycy9kb3ducmV2LnhtbERPz2vCMBS+D/Y/hDfwNtOp6OiMMgVh&#10;Xia62vOzeWuKzUtJMtv998th4PHj+71cD7YVN/KhcazgZZyBIK6cbrhWUHztnl9BhIissXVMCn4p&#10;wHr1+LDEXLuej3Q7xVqkEA45KjAxdrmUoTJkMYxdR5y4b+ctxgR9LbXHPoXbVk6ybC4tNpwaDHa0&#10;NVRdTz9WwcHofl9u+LOsr34Ry+JSnGcLpUZPw/sbiEhDvIv/3R9awTStT1/S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MKBowQAAANsAAAAPAAAAAAAAAAAAAAAA&#10;AKECAABkcnMvZG93bnJldi54bWxQSwUGAAAAAAQABAD5AAAAjwMAAAAA&#10;" strokecolor="#2f303c [814]" strokeweight="2.25pt"/>
                    <v:group id="Groep 31" o:spid="_x0000_s1289" style="position:absolute;left:8275;top:60645;width:6980;height:15122" coordorigin="8275,60645"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ep 58" o:spid="_x0000_s1290" style="position:absolute;left:37633;top:76640;width:4928;height:34411" coordorigin="37633,76640"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hthoek 62" o:spid="_x0000_s1291" style="position:absolute;left:38589;top:80233;width:3823;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zKcMA&#10;AADbAAAADwAAAGRycy9kb3ducmV2LnhtbESPQWsCMRSE74X+h/AEbzWrBymrUUTbonhpVej1sXnd&#10;rJu8LEnU9d+bQqHHYWa+YebL3llxpRAbzwrGowIEceV1w7WC0/H95RVETMgarWdScKcIy8Xz0xxL&#10;7W/8RddDqkWGcCxRgUmpK6WMlSGHceQ74uz9+OAwZRlqqQPeMtxZOSmKqXTYcF4w2NHaUNUeLk5B&#10;s9uHt421+/Xmw7Sfx+p07r5bpYaDfjUDkahP/+G/9lYrmE7g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DzKcMAAADbAAAADwAAAAAAAAAAAAAAAACYAgAAZHJzL2Rv&#10;d25yZXYueG1sUEsFBgAAAAAEAAQA9QAAAIgDAAAAAA==&#10;" filled="f" strokecolor="black [3213]">
                          <v:stroke joinstyle="round"/>
                          <v:textbox>
                            <w:txbxContent>
                              <w:p w:rsidR="001727E9" w:rsidRDefault="001727E9" w:rsidP="00804A62">
                                <w:pPr>
                                  <w:rPr>
                                    <w:rFonts w:eastAsia="Times New Roman"/>
                                  </w:rPr>
                                </w:pPr>
                              </w:p>
                            </w:txbxContent>
                          </v:textbox>
                        </v:rect>
                        <v:rect id="Rechthoek 63" o:spid="_x0000_s1292" style="position:absolute;left:38570;top:88299;width:3842;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WssQA&#10;AADbAAAADwAAAGRycy9kb3ducmV2LnhtbESPQWsCMRSE70L/Q3iF3jTbFqRsjSLaFsVLq0Kvj83r&#10;Zt3kZUlSXf+9EQSPw8x8w0xmvbPiSCE2nhU8jwoQxJXXDdcK9rvP4RuImJA1Ws+k4EwRZtOHwQRL&#10;7U/8Q8dtqkWGcCxRgUmpK6WMlSGHceQ74uz9+eAwZRlqqQOeMtxZ+VIUY+mw4bxgsKOFoard/jsF&#10;zXoTPpbWbhbLL9N+76r9ofttlXp67OfvIBL16R6+tVdawfgVrl/yD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8VrL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64" o:spid="_x0000_s1293" style="position:absolute;left:37633;top:99731;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OxsQA&#10;AADbAAAADwAAAGRycy9kb3ducmV2LnhtbESPQWsCMRSE70L/Q3iF3jTbUqRsjSLaFsVLq0Kvj83r&#10;Zt3kZUlSXf+9EQSPw8x8w0xmvbPiSCE2nhU8jwoQxJXXDdcK9rvP4RuImJA1Ws+k4EwRZtOHwQRL&#10;7U/8Q8dtqkWGcCxRgUmpK6WMlSGHceQ74uz9+eAwZRlqqQOeMtxZ+VIUY+mw4bxgsKOFoard/jsF&#10;zXoTPpbWbhbLL9N+76r9ofttlXp67OfvIBL16R6+tVdawfgVrl/yD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Vzsb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65" o:spid="_x0000_s1294" style="position:absolute;left:37633;top:98382;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p/MYA&#10;AADbAAAADwAAAGRycy9kb3ducmV2LnhtbESP3WrCQBSE7wu+w3IE7+pGsSLRVWyhIJRS6h94d8we&#10;s9Hs2TS7TdK37wqFXg4z8w2zWHW2FA3VvnCsYDRMQBBnThecK9jvXh9nIHxA1lg6JgU/5GG17D0s&#10;MNWu5U9qtiEXEcI+RQUmhCqV0meGLPqhq4ijd3G1xRBlnUtdYxvhtpTjJJlKiwXHBYMVvRjKbttv&#10;q+BkJsfn5u3aHs5mdBp/fL3j5hyUGvS79RxEoC78h//aG61g+gT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hp/M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66" o:spid="_x0000_s1295" style="position:absolute;left:38809;top:76640;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sQA&#10;AADbAAAADwAAAGRycy9kb3ducmV2LnhtbESPQWvCQBSE70L/w/IKvemmPWxLdA1BEKQHbdUf8Mg+&#10;k9C8tzG71eiv7xYKPQ4z8w2zKEbu1IWG0Hqx8DzLQJFU3rVSWzge1tM3UCGiOOy8kIUbBSiWD5MF&#10;5s5f5ZMu+1irBJGQo4Umxj7XOlQNMYaZ70mSd/IDY0xyqLUb8Jrg3OmXLDOasZW00GBPq4aqr/03&#10;WzjonVlVzK/37X39wdn5vXRbY+3T41jOQUUa43/4r71xFoyB3y/pB+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v4PrEAAAA2w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59" o:spid="_x0000_s1296" style="position:absolute;left:8275;top:60645;width:40658;height:16426" coordorigin="8275,60645"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Picture 2" o:spid="_x0000_s1297" type="#_x0000_t75" style="position:absolute;left:8275;top:61744;width:52179;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ddKPAAAAA2wAAAA8AAABkcnMvZG93bnJldi54bWxET81KAzEQvhd8hzCCtzarh1DWpkVEpXiQ&#10;dtsHGDbjZu1msiTZdH17cxB6/Pj+N7vZDSJTiL1nDY+rCgRx603PnYbz6X25BhETssHBM2n4pQi7&#10;7d1ig7XxVz5SblInSgjHGjXYlMZaythachhXfiQu3LcPDlOBoZMm4LWEu0E+VZWSDnsuDRZHerXU&#10;XprJafjKrMZmOvxcss3hTe0/549Jaf1wP788g0g0p5v43703GlRZX76UHyC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x10o8AAAADbAAAADwAAAAAAAAAAAAAAAACfAgAA&#10;ZHJzL2Rvd25yZXYueG1sUEsFBgAAAAAEAAQA9wAAAIwDAAAAAA==&#10;">
                          <v:imagedata r:id="rId13" o:title=""/>
                        </v:shape>
                        <v:rect id="Rechthoek 61" o:spid="_x0000_s1298" style="position:absolute;left:57981;top:60645;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IcMA&#10;AADbAAAADwAAAGRycy9kb3ducmV2LnhtbESPS4vCQBCE74L/YWhhbzrRxQfRUURUdG8+4rnJtEkw&#10;0xMzo2b//Y6w4LGoqq+o2aIxpXhS7QrLCvq9CARxanXBmYLzadOdgHAeWWNpmRT8koPFvN2aYazt&#10;iw/0PPpMBAi7GBXk3lexlC7NyaDr2Yo4eFdbG/RB1pnUNb4C3JRyEEUjabDgsJBjRauc0tvxYRQ8&#10;huP9urnct99JlIx/knK489tKqa9Os5yC8NT4T/i/vdMKRn14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JIcMAAADbAAAADwAAAAAAAAAAAAAAAACYAgAAZHJzL2Rv&#10;d25yZXYueG1sUEsFBgAAAAAEAAQA9QAAAIgDAAAAAA==&#10;" fillcolor="white [3212]" stroked="f" strokeweight="2pt">
                          <v:textbox>
                            <w:txbxContent>
                              <w:p w:rsidR="001727E9" w:rsidRDefault="001727E9" w:rsidP="00804A62">
                                <w:pPr>
                                  <w:rPr>
                                    <w:rFonts w:eastAsia="Times New Roman"/>
                                  </w:rPr>
                                </w:pPr>
                              </w:p>
                            </w:txbxContent>
                          </v:textbox>
                        </v:rect>
                      </v:group>
                    </v:group>
                    <v:group id="Groep 32" o:spid="_x0000_s1299" style="position:absolute;left:1795;top:66406;width:6979;height:15122" coordorigin="1795,66406"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ep 49" o:spid="_x0000_s1300" style="position:absolute;left:31152;top:82400;width:4929;height:34412" coordorigin="31152,82400"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hthoek 53" o:spid="_x0000_s1301" style="position:absolute;left:32108;top:85993;width:3823;height:8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cD8QA&#10;AADbAAAADwAAAGRycy9kb3ducmV2LnhtbESPT2sCMRTE74V+h/AKvdVsWyyyGqVoWype/AdeH5vn&#10;Zt3kZUlSXb+9KRR6HGbmN8xk1jsrzhRi41nB86AAQVx53XCtYL/7fBqBiAlZo/VMCq4UYTa9v5tg&#10;qf2FN3TeplpkCMcSFZiUulLKWBlyGAe+I87e0QeHKctQSx3wkuHOypeieJMOG84LBjuaG6ra7Y9T&#10;0CxX4WNh7Wq++DLtelftT92hVerxoX8fg0jUp//wX/tbKxi+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QnA/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54" o:spid="_x0000_s1302" style="position:absolute;left:32089;top:94060;width:3842;height:10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Ee8QA&#10;AADbAAAADwAAAGRycy9kb3ducmV2LnhtbESPT2sCMRTE74V+h/AKvdVsSy2yGqVoWype/AdeH5vn&#10;Zt3kZUlSXb+9KRR6HGbmN8xk1jsrzhRi41nB86AAQVx53XCtYL/7fBqBiAlZo/VMCq4UYTa9v5tg&#10;qf2FN3TeplpkCMcSFZiUulLKWBlyGAe+I87e0QeHKctQSx3wkuHOypeieJMOG84LBjuaG6ra7Y9T&#10;0CxX4WNh7Wq++DLtelftT92hVerxoX8fg0jUp//wX/tbKxi+wu+X/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5BHv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55" o:spid="_x0000_s1303" style="position:absolute;left:31152;top:105492;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h4MQA&#10;AADbAAAADwAAAGRycy9kb3ducmV2LnhtbESPT2sCMRTE7wW/Q3iF3mq2gqVsjSL+o8VLq0Kvj83r&#10;Zt3kZUmibr99Iwgeh5n5DTOZ9c6KM4XYeFbwMixAEFdeN1wrOOzXz28gYkLWaD2Tgj+KMJsOHiZY&#10;an/hbzrvUi0yhGOJCkxKXSllrAw5jEPfEWfv1weHKctQSx3wkuHOylFRvEqHDecFgx0tDFXt7uQU&#10;NJ/bsFpau10sN6b92leHY/fTKvX02M/fQSTq0z18a39oBe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1oeD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56" o:spid="_x0000_s1304" style="position:absolute;left:31152;top:104142;width:6542;height:1350;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9NsYA&#10;AADbAAAADwAAAGRycy9kb3ducmV2LnhtbESP3WrCQBSE7wu+w3IE7+pGsSLRVWyhIJRS6h94d8we&#10;s9Hs2TS7TdK37wqFXg4z8w2zWHW2FA3VvnCsYDRMQBBnThecK9jvXh9nIHxA1lg6JgU/5GG17D0s&#10;MNWu5U9qtiEXEcI+RQUmhCqV0meGLPqhq4ijd3G1xRBlnUtdYxvhtpTjJJlKiwXHBYMVvRjKbttv&#10;q+BkJsfn5u3aHs5mdBp/fL3j5hyUGvS79RxEoC78h//aG63gaQr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Y9Ns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57" o:spid="_x0000_s1305" style="position:absolute;left:32328;top:82400;width:3493;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3MMA&#10;AADbAAAADwAAAGRycy9kb3ducmV2LnhtbESPUWvCQBCE3wv+h2MF3+pFwSjRU0QQSh+sVX/AkluT&#10;YHYv5k5N/fW9gtDHYWa+YRarjmt1p9ZXTgyMhgkoktzZSgoDp+P2fQbKBxSLtRMy8EMeVsve2wIz&#10;6x7yTfdDKFSEiM/QQBlCk2nt85IY/dA1JNE7u5YxRNkW2rb4iHCu9ThJUs1YSVwosaFNSfnlcGMD&#10;R/2VbnLm6XP33O45uX6u7S41ZtDv1nNQgbrwH361P6yByRT+vs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P3MMAAADbAAAADwAAAAAAAAAAAAAAAACYAgAAZHJzL2Rv&#10;d25yZXYueG1sUEsFBgAAAAAEAAQA9QAAAIgDA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50" o:spid="_x0000_s1306" style="position:absolute;left:1795;top:66406;width:40657;height:16426" coordorigin="1795,66406"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Picture 2" o:spid="_x0000_s1307" type="#_x0000_t75" style="position:absolute;left:1795;top:67505;width:52178;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9G4XDAAAA2wAAAA8AAABkcnMvZG93bnJldi54bWxEj1FLwzAUhd8F/0O4gm82nWCRumyMoTJ8&#10;GNr5Ay7NXdOtuSlJmtV/vwiCj4dzznc4y/VsB5HIh96xgkVRgiBune65U/B9eHt4BhEissbBMSn4&#10;oQDr1e3NEmvtLvxFqYmdyBAONSowMY61lKE1ZDEUbiTO3tF5izFL30nt8ZLhdpCPZVlJiz3nBYMj&#10;bQ2152ayCvaJq7GZPk/nZJJ/rXYf8/tUKXV/N29eQESa43/4r73TCp4W8Psl/wC5u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j0bhcMAAADbAAAADwAAAAAAAAAAAAAAAACf&#10;AgAAZHJzL2Rvd25yZXYueG1sUEsFBgAAAAAEAAQA9wAAAI8DAAAAAA==&#10;">
                          <v:imagedata r:id="rId13" o:title=""/>
                        </v:shape>
                        <v:rect id="Rechthoek 52" o:spid="_x0000_s1308" style="position:absolute;left:51501;top:66406;width:4826;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d68QA&#10;AADbAAAADwAAAGRycy9kb3ducmV2LnhtbESPQWvCQBSE74L/YXlCb7qpJY2kriLShtRb1Xh+ZF+T&#10;0OzbNLua9N93hUKPw8x8w6y3o2nFjXrXWFbwuIhAEJdWN1wpOJ/e5isQziNrbC2Tgh9ysN1MJ2tM&#10;tR34g25HX4kAYZeigtr7LpXSlTUZdAvbEQfv0/YGfZB9JXWPQ4CbVi6j6FkabDgs1NjRvqby63g1&#10;Cq5x8v46Xr6zpyIqkkPRxrnPOqUeZuPuBYSn0f+H/9q5VhAv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3evEAAAA2wAAAA8AAAAAAAAAAAAAAAAAmAIAAGRycy9k&#10;b3ducmV2LnhtbFBLBQYAAAAABAAEAPUAAACJAwAAAAA=&#10;" fillcolor="white [3212]" stroked="f" strokeweight="2pt">
                          <v:textbox>
                            <w:txbxContent>
                              <w:p w:rsidR="001727E9" w:rsidRDefault="001727E9" w:rsidP="00804A62">
                                <w:pPr>
                                  <w:rPr>
                                    <w:rFonts w:eastAsia="Times New Roman"/>
                                  </w:rPr>
                                </w:pPr>
                              </w:p>
                            </w:txbxContent>
                          </v:textbox>
                        </v:rect>
                      </v:group>
                    </v:group>
                    <v:group id="Groep 33" o:spid="_x0000_s1309" style="position:absolute;left:20517;top:93769;width:2880;height:2880" coordorigin="20517,93769"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al 47" o:spid="_x0000_s1310" style="position:absolute;left:20517;top:93769;width:432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2p8IA&#10;AADbAAAADwAAAGRycy9kb3ducmV2LnhtbESPQWvCQBSE70L/w/IK3sxui2gb3YTSUvBqlEJvj+wz&#10;G5t9G7Jbjf31XUHwOMzMN8y6HF0nTjSE1rOGp0yBIK69abnRsN99zl5AhIhssPNMGi4UoCweJmvM&#10;jT/zlk5VbESCcMhRg42xz6UMtSWHIfM9cfIOfnAYkxwaaQY8J7jr5LNSC+mw5bRgsad3S/VP9es0&#10;fKmPI36/zo3587tDdVHWVDxqPX0c31YgIo3xHr61N0bDfAnX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3anwgAAANsAAAAPAAAAAAAAAAAAAAAAAJgCAABkcnMvZG93&#10;bnJldi54bWxQSwUGAAAAAAQABAD1AAAAhwMAAAAA&#10;" fillcolor="#d8d8d8 [2732]" strokecolor="#2f303c [814]" strokeweight="1pt">
                        <v:textbox>
                          <w:txbxContent>
                            <w:p w:rsidR="001727E9" w:rsidRDefault="001727E9" w:rsidP="00804A62">
                              <w:pPr>
                                <w:rPr>
                                  <w:rFonts w:eastAsia="Times New Roman"/>
                                </w:rPr>
                              </w:pPr>
                            </w:p>
                          </w:txbxContent>
                        </v:textbox>
                      </v:oval>
                      <v:oval id="Ovaal 48" o:spid="_x0000_s1311" style="position:absolute;left:21237;top:94489;width:2880;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028AA&#10;AADbAAAADwAAAGRycy9kb3ducmV2LnhtbERPy4rCMBTdD/gP4QqzEU0dHJFqFFEcdDHgE7eX5tpU&#10;m5vSZLT+vVkIszyc92TW2FLcqfaFYwX9XgKCOHO64FzB8bDqjkD4gKyxdEwKnuRhNm19TDDV7sE7&#10;uu9DLmII+xQVmBCqVEqfGbLoe64ijtzF1RZDhHUudY2PGG5L+ZUkQ2mx4NhgsKKFoey2/7MKvDv/&#10;8ikrrqOf/Fuulxuz9Z2dUp/tZj4GEagJ/+K3e60VDOLY+CX+AD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n028AAAADbAAAADwAAAAAAAAAAAAAAAACYAgAAZHJzL2Rvd25y&#10;ZXYueG1sUEsFBgAAAAAEAAQA9QAAAIUDAAAAAA==&#10;" fillcolor="#bf8f00 [2406]" strokecolor="#2f303c [814]" strokeweight="1pt">
                        <v:textbox>
                          <w:txbxContent>
                            <w:p w:rsidR="001727E9" w:rsidRDefault="001727E9" w:rsidP="00804A62">
                              <w:pPr>
                                <w:rPr>
                                  <w:rFonts w:eastAsia="Times New Roman"/>
                                </w:rPr>
                              </w:pPr>
                            </w:p>
                          </w:txbxContent>
                        </v:textbox>
                      </v:oval>
                    </v:group>
                    <v:group id="Groep 34" o:spid="_x0000_s1312" style="position:absolute;left:3955;top:93769;width:2880;height:2880" coordorigin="3955,93769" coordsize="43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al 45" o:spid="_x0000_s1313" style="position:absolute;left:3955;top:93769;width:432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NS8IA&#10;AADbAAAADwAAAGRycy9kb3ducmV2LnhtbESPQWvCQBSE70L/w/IK3sxui0ob3YTSUvBqlEJvj+wz&#10;G5t9G7Jbjf31XUHwOMzMN8y6HF0nTjSE1rOGp0yBIK69abnRsN99zl5AhIhssPNMGi4UoCweJmvM&#10;jT/zlk5VbESCcMhRg42xz6UMtSWHIfM9cfIOfnAYkxwaaQY8J7jr5LNSS+mw5bRgsad3S/VP9es0&#10;fKmPI36/zo3587tDdVHWVDxqPX0c31YgIo3xHr61N0bDfAHX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U1LwgAAANsAAAAPAAAAAAAAAAAAAAAAAJgCAABkcnMvZG93&#10;bnJldi54bWxQSwUGAAAAAAQABAD1AAAAhwMAAAAA&#10;" fillcolor="#d8d8d8 [2732]" strokecolor="#2f303c [814]" strokeweight="1pt">
                        <v:textbox>
                          <w:txbxContent>
                            <w:p w:rsidR="001727E9" w:rsidRDefault="001727E9" w:rsidP="00804A62">
                              <w:pPr>
                                <w:rPr>
                                  <w:rFonts w:eastAsia="Times New Roman"/>
                                </w:rPr>
                              </w:pPr>
                            </w:p>
                          </w:txbxContent>
                        </v:textbox>
                      </v:oval>
                      <v:oval id="Ovaal 46" o:spid="_x0000_s1314" style="position:absolute;left:4675;top:94489;width:2880;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FMsUA&#10;AADbAAAADwAAAGRycy9kb3ducmV2LnhtbESPT2vCQBTE74LfYXmCF9GN0oqkboIoij0U6j96fWRf&#10;s6nZtyG7avrtu4VCj8PM/IZZ5p2txZ1aXzlWMJ0kIIgLpysuFZxP2/EChA/IGmvHpOCbPORZv7fE&#10;VLsHH+h+DKWIEPYpKjAhNKmUvjBk0U9cQxy9T9daDFG2pdQtPiLc1nKWJHNpseK4YLChtaHierxZ&#10;Bd59vPGlqL4Wu/JZ7jev5t2PDkoNB93qBUSgLvyH/9p7reBpD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WsUyxQAAANsAAAAPAAAAAAAAAAAAAAAAAJgCAABkcnMv&#10;ZG93bnJldi54bWxQSwUGAAAAAAQABAD1AAAAigMAAAAA&#10;" fillcolor="#bf8f00 [2406]" strokecolor="#2f303c [814]" strokeweight="1pt">
                        <v:textbox>
                          <w:txbxContent>
                            <w:p w:rsidR="001727E9" w:rsidRDefault="001727E9" w:rsidP="00804A62">
                              <w:pPr>
                                <w:rPr>
                                  <w:rFonts w:eastAsia="Times New Roman"/>
                                </w:rPr>
                              </w:pPr>
                            </w:p>
                          </w:txbxContent>
                        </v:textbox>
                      </v:oval>
                    </v:group>
                    <v:group id="Groep 35" o:spid="_x0000_s1315" style="position:absolute;left:14756;top:49844;width:6979;height:15122" coordorigin="14756,49844" coordsize="40657,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ep 36" o:spid="_x0000_s1316" style="position:absolute;left:44114;top:65839;width:4928;height:34411" coordorigin="44114,65839" coordsize="6542,27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hthoek 40" o:spid="_x0000_s1317" style="position:absolute;left:45069;top:69432;width:3824;height:8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UpcEA&#10;AADbAAAADwAAAGRycy9kb3ducmV2LnhtbERPy2oCMRTdF/oP4Rbc1YyliEyNItoWxY0v6PYyuZ1M&#10;J7kZklTHvzcLweXhvKfz3llxphAbzwpGwwIEceV1w7WC0/HrdQIiJmSN1jMpuFKE+ez5aYql9hfe&#10;0/mQapFDOJaowKTUlVLGypDDOPQdceZ+fXCYMgy11AEvOdxZ+VYUY+mw4dxgsKOloao9/DsFzWYb&#10;PlfWbperb9PujtXpr/tplRq89IsPEIn69BDf3Wut4D2vz1/yD5C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blKXBAAAA2wAAAA8AAAAAAAAAAAAAAAAAmAIAAGRycy9kb3du&#10;cmV2LnhtbFBLBQYAAAAABAAEAPUAAACGAwAAAAA=&#10;" filled="f" strokecolor="black [3213]">
                          <v:stroke joinstyle="round"/>
                          <v:textbox>
                            <w:txbxContent>
                              <w:p w:rsidR="001727E9" w:rsidRDefault="001727E9" w:rsidP="00804A62">
                                <w:pPr>
                                  <w:rPr>
                                    <w:rFonts w:eastAsia="Times New Roman"/>
                                  </w:rPr>
                                </w:pPr>
                              </w:p>
                            </w:txbxContent>
                          </v:textbox>
                        </v:rect>
                        <v:rect id="Rechthoek 41" o:spid="_x0000_s1318" style="position:absolute;left:45050;top:77498;width:3843;height:10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xPsQA&#10;AADbAAAADwAAAGRycy9kb3ducmV2LnhtbESPQWsCMRSE74X+h/AKvdWsRaRsjSJapcVLq0Kvj83r&#10;Zt3kZUmibv+9EQSPw8x8w0xmvbPiRCE2nhUMBwUI4srrhmsF+93q5Q1ETMgarWdS8E8RZtPHhwmW&#10;2p/5h07bVIsM4ViiApNSV0oZK0MO48B3xNn788FhyjLUUgc8Z7iz8rUoxtJhw3nBYEcLQ1W7PToF&#10;zdcmfCyt3SyWa9N+76r9ofttlXp+6ufvIBL16R6+tT+1gtEQrl/yD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MT7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rect id="Rechthoek 42" o:spid="_x0000_s1319" style="position:absolute;left:44114;top:88930;width:6542;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vScQA&#10;AADbAAAADwAAAGRycy9kb3ducmV2LnhtbESPT2sCMRTE7wW/Q3iF3mq2IqVsjSL+o8VLq0Kvj83r&#10;Zt3kZUmibr99Iwgeh5n5DTOZ9c6KM4XYeFbwMixAEFdeN1wrOOzXz28gYkLWaD2Tgj+KMJsOHiZY&#10;an/hbzrvUi0yhGOJCkxKXSllrAw5jEPfEWfv1weHKctQSx3wkuHOylFRvEqHDecFgx0tDFXt7uQU&#10;NJ/bsFpau10sN6b92leHY/fTKvX02M/fQSTq0z18a39oBeMR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Fr0nEAAAA2wAAAA8AAAAAAAAAAAAAAAAAmAIAAGRycy9k&#10;b3ducmV2LnhtbFBLBQYAAAAABAAEAPUAAACJAwAAAAA=&#10;" filled="f" strokecolor="black [3213]">
                          <v:stroke joinstyle="round"/>
                          <v:textbox>
                            <w:txbxContent>
                              <w:p w:rsidR="001727E9" w:rsidRDefault="001727E9" w:rsidP="00804A62">
                                <w:pPr>
                                  <w:rPr>
                                    <w:rFonts w:eastAsia="Times New Roman"/>
                                  </w:rPr>
                                </w:pPr>
                              </w:p>
                            </w:txbxContent>
                          </v:textbox>
                        </v:rect>
                        <v:shape id="Trapezium 43" o:spid="_x0000_s1320" style="position:absolute;left:44114;top:87581;width:6542;height:1349;visibility:visible;mso-wrap-style:square;v-text-anchor:top" coordsize="654206,1349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Ic8YA&#10;AADbAAAADwAAAGRycy9kb3ducmV2LnhtbESPW2vCQBSE3wv+h+UIvtWNF4pEV7GFglBKqTfw7Zg9&#10;ZqPZs2l2m6T/visU+jjMzDfMYtXZUjRU+8KxgtEwAUGcOV1wrmC/e32cgfABWWPpmBT8kIfVsvew&#10;wFS7lj+p2YZcRAj7FBWYEKpUSp8ZsuiHriKO3sXVFkOUdS51jW2E21KOk+RJWiw4Lhis6MVQdtt+&#10;WwUnMz0+N2/X9nA2o9P44+sdN+eg1KDfrecgAnXhP/zX3mgF0wncv8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gIc8YAAADbAAAADwAAAAAAAAAAAAAAAACYAgAAZHJz&#10;L2Rvd25yZXYueG1sUEsFBgAAAAAEAAQA9QAAAIsDAAAAAA==&#10;" adj="-11796480,,5400" path="m,134967l33742,,620464,r33742,134967l,134967xe" filled="f" strokecolor="black [3213]">
                          <v:stroke joinstyle="round"/>
                          <v:formulas/>
                          <v:path arrowok="t" o:connecttype="custom" o:connectlocs="0,134967;33742,0;620464,0;654206,134967;0,134967" o:connectangles="0,0,0,0,0" textboxrect="0,0,654206,134967"/>
                          <v:textbox>
                            <w:txbxContent>
                              <w:p w:rsidR="001727E9" w:rsidRDefault="001727E9" w:rsidP="00804A62">
                                <w:pPr>
                                  <w:rPr>
                                    <w:rFonts w:eastAsia="Times New Roman"/>
                                  </w:rPr>
                                </w:pPr>
                              </w:p>
                            </w:txbxContent>
                          </v:textbox>
                        </v:shape>
                        <v:shape id="Afgeschuind hoek zelfde zijde rechthoek 44" o:spid="_x0000_s1321" style="position:absolute;left:45290;top:65839;width:3492;height:3593;visibility:visible;mso-wrap-style:square;v-text-anchor:top" coordsize="349228,359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HdsQA&#10;AADbAAAADwAAAGRycy9kb3ducmV2LnhtbESPUWvCQBCE3wv+h2MLvtVLi6SSeoYgCKUParU/YMlt&#10;k9DsXsxdNfrrPUHwcZiZb5h5PnCrjtT7xomB10kCiqR0tpHKwM9+9TID5QOKxdYJGTiTh3wxeppj&#10;Zt1Jvum4C5WKEPEZGqhD6DKtfVkTo5+4jiR6v65nDFH2lbY9niKcW/2WJKlmbCQu1NjRsqbyb/fP&#10;BvZ6ky5L5vfL+rLacnL4Kuw6NWb8PBQfoAIN4RG+tz+tgekUbl/i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h3bEAAAA2wAAAA8AAAAAAAAAAAAAAAAAmAIAAGRycy9k&#10;b3ducmV2LnhtbFBLBQYAAAAABAAEAPUAAACJAwAAAAA=&#10;" adj="-11796480,,5400" path="m58206,l291022,r58206,58206l349228,359288r,l,359288r,l,58206,58206,xe" filled="f" strokecolor="black [3213]">
                          <v:stroke joinstyle="round"/>
                          <v:formulas/>
                          <v:path arrowok="t" o:connecttype="custom" o:connectlocs="58206,0;291022,0;349228,58206;349228,359288;349228,359288;0,359288;0,359288;0,58206;58206,0" o:connectangles="0,0,0,0,0,0,0,0,0" textboxrect="0,0,349228,359288"/>
                          <v:textbox>
                            <w:txbxContent>
                              <w:p w:rsidR="001727E9" w:rsidRDefault="001727E9" w:rsidP="00804A62">
                                <w:pPr>
                                  <w:rPr>
                                    <w:rFonts w:eastAsia="Times New Roman"/>
                                  </w:rPr>
                                </w:pPr>
                              </w:p>
                            </w:txbxContent>
                          </v:textbox>
                        </v:shape>
                      </v:group>
                      <v:group id="Groep 37" o:spid="_x0000_s1322" style="position:absolute;left:14756;top:49844;width:40657;height:16426" coordorigin="14756,49844" coordsize="54532,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Picture 2" o:spid="_x0000_s1323" type="#_x0000_t75" style="position:absolute;left:14756;top:50943;width:52179;height:2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YV7jAAAAA2wAAAA8AAABkcnMvZG93bnJldi54bWxET91qwjAUvh/4DuEI3s3UCWV0RhFxIrsY&#10;W90DHJqzprM5KUka69svF4Ndfnz/m91ke5HIh86xgtWyAEHcON1xq+Dr8vr4DCJEZI29Y1JwpwC7&#10;7exhg5V2N/6kVMdW5BAOFSowMQ6VlKExZDEs3UCcuW/nLcYMfSu1x1sOt718KopSWuw4Nxgc6GCo&#10;udajVfCeuBzq8ePnmkzyx/L8Np3GUqnFfNq/gIg0xX/xn/usFazz2Pwl/wC5/Q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thXuMAAAADbAAAADwAAAAAAAAAAAAAAAACfAgAA&#10;ZHJzL2Rvd25yZXYueG1sUEsFBgAAAAAEAAQA9wAAAIwDAAAAAA==&#10;">
                          <v:imagedata r:id="rId13" o:title=""/>
                        </v:shape>
                        <v:rect id="Rechthoek 39" o:spid="_x0000_s1324" style="position:absolute;left:64462;top:49844;width:4827;height: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qqOsQA&#10;AADbAAAADwAAAGRycy9kb3ducmV2LnhtbESPQWvCQBSE70L/w/IEb2ajorapq5RSQ/TWtOn5kX1N&#10;QrNvY3bV9N93BaHHYWa+YTa7wbTiQr1rLCuYRTEI4tLqhisFnx/76SMI55E1tpZJwS852G0fRhtM&#10;tL3yO11yX4kAYZeggtr7LpHSlTUZdJHtiIP3bXuDPsi+krrHa4CbVs7jeCUNNhwWauzotabyJz8b&#10;Befl+vA2fJ3SRREX62PRLjOfdkpNxsPLMwhPg/8P39uZVrB4gt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qjrEAAAA2wAAAA8AAAAAAAAAAAAAAAAAmAIAAGRycy9k&#10;b3ducmV2LnhtbFBLBQYAAAAABAAEAPUAAACJAwAAAAA=&#10;" fillcolor="white [3212]" stroked="f" strokeweight="2pt">
                          <v:textbox>
                            <w:txbxContent>
                              <w:p w:rsidR="001727E9" w:rsidRDefault="001727E9" w:rsidP="00804A62">
                                <w:pPr>
                                  <w:rPr>
                                    <w:rFonts w:eastAsia="Times New Roman"/>
                                  </w:rPr>
                                </w:pPr>
                              </w:p>
                            </w:txbxContent>
                          </v:textbox>
                        </v:rect>
                      </v:group>
                    </v:group>
                  </v:group>
                  <v:shape id="Cube 215" o:spid="_x0000_s1325" type="#_x0000_t16" style="position:absolute;left:21762;top:57006;width:9809;height:9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ZB8AA&#10;AADbAAAADwAAAGRycy9kb3ducmV2LnhtbERPS4vCMBC+C/6HMMLeNHWRVatRZLeCN/F18DY0Y1ts&#10;JiWJWv+9WRC8zcf3nPmyNbW4k/OVZQXDQQKCOLe64kLB8bDuT0D4gKyxtkwKnuRhueh25phq++Ad&#10;3fehEDGEfYoKyhCaVEqfl2TQD2xDHLmLdQZDhK6Q2uEjhptafifJjzRYcWwosaHfkvLr/mYUZH/n&#10;pztll4OZulu1Mxs5ykZbpb567WoGIlAbPuK3e6Pj/DH8/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uZB8AAAADbAAAADwAAAAAAAAAAAAAAAACYAgAAZHJzL2Rvd25y&#10;ZXYueG1sUEsFBgAAAAAEAAQA9QAAAIUDAAAAAA==&#10;" adj="3327" fillcolor="#cf9" strokecolor="#030" strokeweight="2pt">
                    <v:textbox>
                      <w:txbxContent>
                        <w:p w:rsidR="001727E9" w:rsidRDefault="001727E9" w:rsidP="00804A62">
                          <w:pPr>
                            <w:rPr>
                              <w:rFonts w:eastAsia="Times New Roman"/>
                            </w:rPr>
                          </w:pPr>
                        </w:p>
                      </w:txbxContent>
                    </v:textbox>
                  </v:shape>
                  <v:line id="Straight Connector 216" o:spid="_x0000_s1326" style="position:absolute;visibility:visible;mso-wrap-style:square" from="25963,58413" to="25963,66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PZ28QAAADbAAAADwAAAGRycy9kb3ducmV2LnhtbESPT2vCQBDF7wW/wzJCb3VjFZHoKiIU&#10;vBRq/HMesmOymJ0N2VVTP33nUPA2w3vz3m+W69436k5ddIENjEcZKOIyWMeVgePh62MOKiZki01g&#10;MvBLEdarwdsScxsevKd7kSolIRxzNFCn1OZax7Imj3EUWmLRLqHzmGTtKm07fEi4b/Rnls20R8fS&#10;UGNL25rKa3HzBp5Ff26ukx/X3tzzsJ9Odt/FaWrM+7DfLEAl6tPL/H+9s4IvsPKLDK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9nbxAAAANsAAAAPAAAAAAAAAAAA&#10;AAAAAKECAABkcnMvZG93bnJldi54bWxQSwUGAAAAAAQABAD5AAAAkgMAAAAA&#10;" strokecolor="#030" strokeweight="2.25pt"/>
                  <v:oval id="Oval 217" o:spid="_x0000_s1327" style="position:absolute;left:26667;top:60256;width:457;height:2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F9sIA&#10;AADbAAAADwAAAGRycy9kb3ducmV2LnhtbERPS2vCQBC+F/oflin0VjftQWp0I9YihOLFRCi9jdnJ&#10;A7OzYXeN6b/vFgRv8/E9Z7WeTC9Gcr6zrOB1loAgrqzuuFFwLHcv7yB8QNbYWyYFv+RhnT0+rDDV&#10;9soHGovQiBjCPkUFbQhDKqWvWjLoZ3YgjlxtncEQoWukdniN4aaXb0kylwY7jg0tDrRtqToXF6MA&#10;x/33zyUfXP7xWZ/GfflltgUq9fw0bZYgAk3hLr65cx3nL+D/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kX2wgAAANsAAAAPAAAAAAAAAAAAAAAAAJgCAABkcnMvZG93&#10;bnJldi54bWxQSwUGAAAAAAQABAD1AAAAhwMAAAAA&#10;" fillcolor="#060" strokecolor="#030" strokeweight="2pt">
                    <v:textbox>
                      <w:txbxContent>
                        <w:p w:rsidR="001727E9" w:rsidRDefault="001727E9" w:rsidP="00804A62">
                          <w:pPr>
                            <w:rPr>
                              <w:rFonts w:eastAsia="Times New Roman"/>
                            </w:rPr>
                          </w:pPr>
                        </w:p>
                      </w:txbxContent>
                    </v:textbox>
                  </v:oval>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14" o:spid="_x0000_s1328" type="#_x0000_t106" style="position:absolute;left:404;top:20935;width:83668;height:10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1osAA&#10;AADaAAAADwAAAGRycy9kb3ducmV2LnhtbERPTUsDMRC9C/6HMEJvNlsPraxNiwpCDwVx1YO36Wa6&#10;CW4mu5tpu/57Uyj0+Hjfy/UYWnWkIfnIBmbTAhRxHa3nxsDX59v9I6gkyBbbyGTgjxKsV7c3Syxt&#10;PPEHHStpVA7hVKIBJ9KVWqfaUcA0jR1x5vZxCCgZDo22A55yeGj1Q1HMdUDPucFhR6+O6t/qEPKM&#10;qpfez3569/K9696DzOut742Z3I3PT6CERrmKL+6NNbCA85XsB73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Z1osAAAADaAAAADwAAAAAAAAAAAAAAAACYAgAAZHJzL2Rvd25y&#10;ZXYueG1sUEsFBgAAAAAEAAQA9QAAAIUDAAAAAA==&#10;" adj="10846,19899" fillcolor="#d1d3dc [671]" strokecolor="#37184f [1604]" strokeweight="2pt">
                  <v:textbox>
                    <w:txbxContent>
                      <w:p w:rsidR="001727E9" w:rsidRPr="00804A62" w:rsidRDefault="001727E9" w:rsidP="00804A62">
                        <w:pPr>
                          <w:pStyle w:val="Normaalweb"/>
                          <w:spacing w:before="0" w:beforeAutospacing="0" w:after="0" w:afterAutospacing="0"/>
                          <w:jc w:val="center"/>
                        </w:pPr>
                        <w:r w:rsidRPr="00804A62">
                          <w:rPr>
                            <w:rFonts w:asciiTheme="minorHAnsi" w:hAnsi="Calibri" w:cstheme="minorBidi"/>
                            <w:color w:val="FFFFFF" w:themeColor="light1"/>
                            <w:kern w:val="24"/>
                            <w:lang w:val="nl-BE"/>
                          </w:rPr>
                          <w:t xml:space="preserve">      (beveiligd) </w:t>
                        </w:r>
                        <w:r w:rsidRPr="00804A62">
                          <w:rPr>
                            <w:rFonts w:asciiTheme="minorHAnsi" w:hAnsi="Calibri" w:cstheme="minorBidi"/>
                            <w:b/>
                            <w:bCs/>
                            <w:i/>
                            <w:iCs/>
                            <w:color w:val="532477" w:themeColor="accent1" w:themeShade="BF"/>
                            <w:kern w:val="24"/>
                            <w:lang w:val="nl-BE"/>
                          </w:rPr>
                          <w:t>Internet</w:t>
                        </w:r>
                      </w:p>
                    </w:txbxContent>
                  </v:textbox>
                </v:shape>
                <v:shape id="TextBox 320" o:spid="_x0000_s1329" type="#_x0000_t202" style="position:absolute;left:745;top:54923;width:14091;height:7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727E9" w:rsidRPr="00804A62" w:rsidRDefault="001727E9" w:rsidP="00804A62">
                        <w:pPr>
                          <w:pStyle w:val="Normaalweb"/>
                          <w:spacing w:before="0" w:beforeAutospacing="0" w:after="0" w:afterAutospacing="0"/>
                          <w:jc w:val="center"/>
                          <w:rPr>
                            <w:sz w:val="20"/>
                          </w:rPr>
                        </w:pPr>
                        <w:r w:rsidRPr="00804A62">
                          <w:rPr>
                            <w:rFonts w:asciiTheme="minorHAnsi" w:hAnsi="Calibri" w:cstheme="minorBidi"/>
                            <w:b/>
                            <w:bCs/>
                            <w:color w:val="000000" w:themeColor="text1"/>
                            <w:kern w:val="24"/>
                            <w:sz w:val="20"/>
                            <w:lang w:val="en-US"/>
                          </w:rPr>
                          <w:t>Supplier</w:t>
                        </w:r>
                      </w:p>
                      <w:p w:rsidR="001727E9" w:rsidRPr="00804A62" w:rsidRDefault="001727E9" w:rsidP="00804A62">
                        <w:pPr>
                          <w:pStyle w:val="Normaalweb"/>
                          <w:spacing w:before="0" w:beforeAutospacing="0" w:after="0" w:afterAutospacing="0"/>
                          <w:jc w:val="center"/>
                          <w:rPr>
                            <w:sz w:val="20"/>
                          </w:rPr>
                        </w:pPr>
                        <w:r w:rsidRPr="00804A62">
                          <w:rPr>
                            <w:rFonts w:asciiTheme="minorHAnsi" w:hAnsi="Calibri" w:cstheme="minorBidi"/>
                            <w:b/>
                            <w:bCs/>
                            <w:color w:val="000000" w:themeColor="text1"/>
                            <w:kern w:val="24"/>
                            <w:sz w:val="20"/>
                            <w:lang w:val="en-US"/>
                          </w:rPr>
                          <w:t>A</w:t>
                        </w:r>
                      </w:p>
                    </w:txbxContent>
                  </v:textbox>
                </v:shape>
                <v:shape id="TextBox 321" o:spid="_x0000_s1330" type="#_x0000_t202" style="position:absolute;left:33360;top:54825;width:14790;height:7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Supplier</w:t>
                        </w:r>
                      </w:p>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B</w:t>
                        </w:r>
                      </w:p>
                    </w:txbxContent>
                  </v:textbox>
                </v:shape>
                <v:shape id="TextBox 322" o:spid="_x0000_s1331" type="#_x0000_t202" style="position:absolute;left:61842;top:54923;width:14918;height:7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Supplier</w:t>
                        </w:r>
                      </w:p>
                      <w:p w:rsidR="001727E9" w:rsidRPr="00804A62" w:rsidRDefault="001727E9" w:rsidP="00804A62">
                        <w:pPr>
                          <w:pStyle w:val="Normaalweb"/>
                          <w:spacing w:before="0" w:beforeAutospacing="0" w:after="0" w:afterAutospacing="0"/>
                          <w:jc w:val="center"/>
                          <w:rPr>
                            <w:sz w:val="20"/>
                            <w:szCs w:val="20"/>
                          </w:rPr>
                        </w:pPr>
                        <w:r w:rsidRPr="00804A62">
                          <w:rPr>
                            <w:rFonts w:asciiTheme="minorHAnsi" w:hAnsi="Calibri" w:cstheme="minorBidi"/>
                            <w:b/>
                            <w:bCs/>
                            <w:color w:val="000000" w:themeColor="text1"/>
                            <w:kern w:val="24"/>
                            <w:sz w:val="20"/>
                            <w:szCs w:val="20"/>
                            <w:lang w:val="en-US"/>
                          </w:rPr>
                          <w:t>C</w:t>
                        </w:r>
                      </w:p>
                    </w:txbxContent>
                  </v:textbox>
                </v:shape>
                <v:shapetype id="_x0000_t32" coordsize="21600,21600" o:spt="32" o:oned="t" path="m,l21600,21600e" filled="f">
                  <v:path arrowok="t" fillok="f" o:connecttype="none"/>
                  <o:lock v:ext="edit" shapetype="t"/>
                </v:shapetype>
                <v:shape id="Straight Arrow Connector 104" o:spid="_x0000_s1332" type="#_x0000_t32" style="position:absolute;left:16439;top:28376;width:8586;height:167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Otb8IAAADbAAAADwAAAGRycy9kb3ducmV2LnhtbERPTWsCMRC9F/ofwhS81WSlimyN0hYV&#10;vShqDx6HzbhZupksm3Rd/70RCr3N433ObNG7WnTUhsqzhmyoQBAX3lRcavg+rV6nIEJENlh7Jg03&#10;CrCYPz/NMDf+ygfqjrEUKYRDjhpsjE0uZSgsOQxD3xAn7uJbhzHBtpSmxWsKd7UcKTWRDitODRYb&#10;+rJU/Bx/nYbP9WW12xVLO4n77DxV43O3VW9aD176j3cQkfr4L/5zb0yan8Hjl3S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Otb8IAAADbAAAADwAAAAAAAAAAAAAA&#10;AAChAgAAZHJzL2Rvd25yZXYueG1sUEsFBgAAAAAEAAQA+QAAAJADAAAAAA==&#10;" strokecolor="#692d97 [3044]" strokeweight="3pt">
                  <v:stroke startarrow="open" endarrow="open"/>
                </v:shape>
                <v:shape id="Straight Arrow Connector 341" o:spid="_x0000_s1333" type="#_x0000_t32" style="position:absolute;left:63226;top:26936;width:10668;height:188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X2t8EAAADbAAAADwAAAGRycy9kb3ducmV2LnhtbERPTYvCMBC9C/sfwizsTdMti0o1irvQ&#10;RcGLurAeh2Zsis2kNNHWf28Ewds83ufMl72txZVaXzlW8DlKQBAXTldcKvg75MMpCB+QNdaOScGN&#10;PCwXb4M5Ztp1vKPrPpQihrDPUIEJocmk9IUhi37kGuLInVxrMUTYllK32MVwW8s0ScbSYsWxwWBD&#10;P4aK8/5iFTSHyeVWpcf8P83lpvv+3a7MV6HUx3u/moEI1IeX+Ole6zg/hccv8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Rfa3wQAAANsAAAAPAAAAAAAAAAAAAAAA&#10;AKECAABkcnMvZG93bnJldi54bWxQSwUGAAAAAAQABAD5AAAAjwMAAAAA&#10;" strokecolor="#692d97 [3044]" strokeweight="3pt">
                  <v:stroke startarrow="open" endarrow="open"/>
                </v:shape>
                <v:shape id="Straight Arrow Connector 342" o:spid="_x0000_s1334" type="#_x0000_t32" style="position:absolute;left:45483;top:28376;width:6905;height:172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2Wg8IAAADbAAAADwAAAGRycy9kb3ducmV2LnhtbERPTWsCMRC9F/wPYQq91URbRVajaKli&#10;L0qtB4/DZtws3UyWTVy3/94UBG/zeJ8zW3SuEi01ofSsYdBXIIhzb0ouNBx/1q8TECEiG6w8k4Y/&#10;CrCY955mmBl/5W9qD7EQKYRDhhpsjHUmZcgtOQx9XxMn7uwbhzHBppCmwWsKd5UcKjWWDktODRZr&#10;+rCU/x4uTsNqc17vdvmnHcf94DRRo1P7pd61fnnullMQkbr4EN/dW5Pmv8H/L+k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2Wg8IAAADbAAAADwAAAAAAAAAAAAAA&#10;AAChAgAAZHJzL2Rvd25yZXYueG1sUEsFBgAAAAAEAAQA+QAAAJADAAAAAA==&#10;" strokecolor="#692d97 [3044]" strokeweight="3pt">
                  <v:stroke startarrow="open" endarrow="open"/>
                </v:shape>
                <v:shape id="Straight Arrow Connector 343" o:spid="_x0000_s1335" type="#_x0000_t32" style="position:absolute;left:17500;top:16855;width:5890;height:68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DLWMIAAADbAAAADwAAAGRycy9kb3ducmV2LnhtbERPS2vCQBC+F/oflin0VjcGUYmuIS2k&#10;KPTiA9rjkB2zwexsyK4m/nu3UOhtPr7nrPPRtuJGvW8cK5hOEhDEldMN1wpOx/JtCcIHZI2tY1Jw&#10;Jw/55vlpjZl2A+/pdgi1iCHsM1RgQugyKX1lyKKfuI44cmfXWwwR9rXUPQ4x3LYyTZK5tNhwbDDY&#10;0Yeh6nK4WgXdcXG9N+lP+Z2Wcje8f34VZlYp9foyFisQgcbwL/5zb3WcP4PfX+I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DLWMIAAADbAAAADwAAAAAAAAAAAAAA&#10;AAChAgAAZHJzL2Rvd25yZXYueG1sUEsFBgAAAAAEAAQA+QAAAJADAAAAAA==&#10;" strokecolor="#692d97 [3044]" strokeweight="3pt">
                  <v:stroke startarrow="open" endarrow="open"/>
                </v:shape>
                <w10:anchorlock/>
              </v:group>
            </w:pict>
          </mc:Fallback>
        </mc:AlternateContent>
      </w:r>
    </w:p>
    <w:p w:rsidR="00804A62" w:rsidRDefault="00804A62" w:rsidP="00B900BD"/>
    <w:p w:rsidR="00B900BD" w:rsidRDefault="00B900BD" w:rsidP="00B900BD">
      <w:r>
        <w:t>Leveranciers van Openbare Verlichtingsystemen kunnen op verschillende wijze</w:t>
      </w:r>
      <w:r w:rsidR="006030DF">
        <w:t>n</w:t>
      </w:r>
      <w:r>
        <w:t xml:space="preserve"> deelnemen aan de stichting.</w:t>
      </w:r>
      <w:r w:rsidR="00B462A3">
        <w:t xml:space="preserve"> Dit is afhankelijk van het feit of u leverancier bent v</w:t>
      </w:r>
      <w:r w:rsidR="006030DF">
        <w:t>an een OV-telemanagementsysteem (= </w:t>
      </w:r>
      <w:r w:rsidR="00B462A3">
        <w:t>verlichtingssysteem) of een OV-managementsysteem.</w:t>
      </w:r>
    </w:p>
    <w:p w:rsidR="00C72EA7" w:rsidRDefault="00C72EA7">
      <w:pPr>
        <w:spacing w:after="200"/>
        <w:contextualSpacing w:val="0"/>
        <w:rPr>
          <w:rFonts w:ascii="Verdana" w:eastAsiaTheme="majorEastAsia" w:hAnsi="Verdana" w:cstheme="majorBidi"/>
          <w:b/>
          <w:bCs/>
          <w:color w:val="532477" w:themeColor="accent1" w:themeShade="BF"/>
          <w:sz w:val="28"/>
          <w:szCs w:val="28"/>
        </w:rPr>
      </w:pPr>
      <w:r>
        <w:br w:type="page"/>
      </w:r>
    </w:p>
    <w:p w:rsidR="00B900BD" w:rsidRDefault="00B900BD" w:rsidP="00B900BD">
      <w:pPr>
        <w:pStyle w:val="Kop1"/>
      </w:pPr>
      <w:r>
        <w:lastRenderedPageBreak/>
        <w:t>Deelnemen met gecertificeerde OV-telemanagementsystemen</w:t>
      </w:r>
    </w:p>
    <w:p w:rsidR="00804A62" w:rsidRDefault="00804A62" w:rsidP="00B900BD">
      <w:r>
        <w:t>Een fabrikant of een n</w:t>
      </w:r>
      <w:r w:rsidR="00B900BD">
        <w:t xml:space="preserve">ationale vertegenwoordiger van een fabrikant van OV-telemanagementsystemen kan deelnemen aan de stichting door zich aan te melden. </w:t>
      </w:r>
      <w:r>
        <w:t xml:space="preserve">Na bevestiging van de aanmelding dient de fabrikant binnen 6 maanden ten minste </w:t>
      </w:r>
      <w:r w:rsidR="000E0C7A">
        <w:t>éé</w:t>
      </w:r>
      <w:r>
        <w:t>n systeem te laten certificeren en op de markt te brengen.</w:t>
      </w:r>
    </w:p>
    <w:p w:rsidR="00B900BD" w:rsidRDefault="00804A62" w:rsidP="00B900BD">
      <w:r>
        <w:t xml:space="preserve">Als deelnemer aan de stichting krijgt u inspraak op de activiteiten van de stichting, recht op één zetel in het algemeen bestuur. </w:t>
      </w:r>
    </w:p>
    <w:p w:rsidR="00804A62" w:rsidRDefault="00804A62" w:rsidP="00B900BD"/>
    <w:p w:rsidR="00221B4F" w:rsidRDefault="00221B4F" w:rsidP="00221B4F">
      <w:pPr>
        <w:pStyle w:val="Kop2"/>
      </w:pPr>
      <w:r>
        <w:t>Certificering</w:t>
      </w:r>
    </w:p>
    <w:p w:rsidR="00221B4F" w:rsidRDefault="00221B4F" w:rsidP="00221B4F">
      <w:r>
        <w:t xml:space="preserve">Vanaf 1 juli 2014 start de stichting ALiS met het certificeren van OV-telemanagementsystemen. </w:t>
      </w:r>
    </w:p>
    <w:p w:rsidR="00221B4F" w:rsidRDefault="002E77D5" w:rsidP="00221B4F">
      <w:r>
        <w:t>Reglement</w:t>
      </w:r>
      <w:r w:rsidR="00221B4F">
        <w:t>:</w:t>
      </w:r>
    </w:p>
    <w:p w:rsidR="00221B4F" w:rsidRDefault="00221B4F" w:rsidP="00221B4F">
      <w:pPr>
        <w:pStyle w:val="Lijstalinea"/>
        <w:numPr>
          <w:ilvl w:val="0"/>
          <w:numId w:val="13"/>
        </w:numPr>
      </w:pPr>
      <w:r>
        <w:t>Fabrikant meldt zich aan bij de Stichting ALiS;</w:t>
      </w:r>
    </w:p>
    <w:p w:rsidR="00221B4F" w:rsidRDefault="00221B4F" w:rsidP="00221B4F">
      <w:pPr>
        <w:pStyle w:val="Lijstalinea"/>
        <w:numPr>
          <w:ilvl w:val="0"/>
          <w:numId w:val="13"/>
        </w:numPr>
      </w:pPr>
      <w:r>
        <w:t xml:space="preserve">De Stichting ALiS stelt aan de </w:t>
      </w:r>
      <w:r w:rsidR="007925A2">
        <w:t>fabrikant</w:t>
      </w:r>
      <w:r>
        <w:t xml:space="preserve"> een testprotocol</w:t>
      </w:r>
      <w:r w:rsidR="007925A2">
        <w:t>, testregeling</w:t>
      </w:r>
      <w:r>
        <w:t xml:space="preserve"> en testtool beschikbaar;</w:t>
      </w:r>
    </w:p>
    <w:p w:rsidR="00221B4F" w:rsidRDefault="00221B4F" w:rsidP="00221B4F">
      <w:pPr>
        <w:pStyle w:val="Lijstalinea"/>
        <w:numPr>
          <w:ilvl w:val="0"/>
          <w:numId w:val="13"/>
        </w:numPr>
      </w:pPr>
      <w:r>
        <w:t xml:space="preserve">De Stichting ALiS stelt een </w:t>
      </w:r>
      <w:r w:rsidR="007925A2">
        <w:t>auditor</w:t>
      </w:r>
      <w:r>
        <w:t xml:space="preserve"> aan </w:t>
      </w:r>
      <w:r w:rsidR="007925A2">
        <w:t>en maakt dat aan de leverancier bekend;</w:t>
      </w:r>
    </w:p>
    <w:p w:rsidR="007925A2" w:rsidRDefault="007925A2" w:rsidP="00221B4F">
      <w:pPr>
        <w:pStyle w:val="Lijstalinea"/>
        <w:numPr>
          <w:ilvl w:val="0"/>
          <w:numId w:val="13"/>
        </w:numPr>
      </w:pPr>
      <w:r>
        <w:t>De fabrikant nodigt de auditor uit om de certificeringskeuring uit te voeren;</w:t>
      </w:r>
    </w:p>
    <w:p w:rsidR="007925A2" w:rsidRDefault="007925A2" w:rsidP="00221B4F">
      <w:pPr>
        <w:pStyle w:val="Lijstalinea"/>
        <w:numPr>
          <w:ilvl w:val="0"/>
          <w:numId w:val="13"/>
        </w:numPr>
      </w:pPr>
      <w:r>
        <w:t>De auditor rapporteert aan het dagelijks bestuur van de stichting en adviseert over het al dan niet afgeven van een certificaat;</w:t>
      </w:r>
    </w:p>
    <w:p w:rsidR="007925A2" w:rsidRDefault="007925A2" w:rsidP="00221B4F">
      <w:pPr>
        <w:pStyle w:val="Lijstalinea"/>
        <w:numPr>
          <w:ilvl w:val="0"/>
          <w:numId w:val="13"/>
        </w:numPr>
      </w:pPr>
      <w:r>
        <w:t>Het dagelijks bestuur van de stichting besluit over de afgifte van het certificaat en legt dit ter instemming voor aan de Raad van Toezicht;</w:t>
      </w:r>
    </w:p>
    <w:p w:rsidR="007925A2" w:rsidRDefault="007925A2" w:rsidP="00221B4F">
      <w:pPr>
        <w:pStyle w:val="Lijstalinea"/>
        <w:numPr>
          <w:ilvl w:val="0"/>
          <w:numId w:val="13"/>
        </w:numPr>
      </w:pPr>
      <w:r>
        <w:t>Na akkoord van de Raad van Toezicht reikt de stichting het certificaat uit en publiceert dit op haar website;</w:t>
      </w:r>
    </w:p>
    <w:p w:rsidR="007925A2" w:rsidRDefault="007925A2" w:rsidP="007925A2">
      <w:pPr>
        <w:pStyle w:val="Lijstalinea"/>
        <w:numPr>
          <w:ilvl w:val="0"/>
          <w:numId w:val="13"/>
        </w:numPr>
      </w:pPr>
      <w:r>
        <w:t>G</w:t>
      </w:r>
      <w:r w:rsidR="006030DF">
        <w:t>ecertificeerde systemen zijn te</w:t>
      </w:r>
      <w:r>
        <w:t xml:space="preserve"> alle</w:t>
      </w:r>
      <w:r w:rsidR="006030DF">
        <w:t>n tijde</w:t>
      </w:r>
      <w:r>
        <w:t xml:space="preserve"> identificeerbaar;</w:t>
      </w:r>
    </w:p>
    <w:p w:rsidR="002E77D5" w:rsidRDefault="002E77D5" w:rsidP="007925A2">
      <w:pPr>
        <w:pStyle w:val="Lijstalinea"/>
        <w:numPr>
          <w:ilvl w:val="0"/>
          <w:numId w:val="13"/>
        </w:numPr>
      </w:pPr>
      <w:r>
        <w:t>Leveranciers hebben de plicht een licentievergoeding af te dragen over verkochte systemen. De hoogte van deze licentievergoeding wordt vastgesteld door het bestuur in overeenstemming met de Raad van Toezicht. Leveranciers zullen de licentievergoedi</w:t>
      </w:r>
      <w:r w:rsidR="006030DF">
        <w:t>ng doorberekenen aan de klanten;</w:t>
      </w:r>
    </w:p>
    <w:p w:rsidR="007925A2" w:rsidRPr="00221B4F" w:rsidRDefault="007925A2" w:rsidP="007925A2">
      <w:pPr>
        <w:pStyle w:val="Lijstalinea"/>
        <w:numPr>
          <w:ilvl w:val="0"/>
          <w:numId w:val="13"/>
        </w:numPr>
      </w:pPr>
      <w:r>
        <w:t xml:space="preserve">Het is </w:t>
      </w:r>
      <w:r w:rsidR="002E77D5">
        <w:t>niet toegestaan systemen</w:t>
      </w:r>
      <w:r w:rsidR="006030DF">
        <w:t>,</w:t>
      </w:r>
      <w:r w:rsidR="002E77D5">
        <w:t xml:space="preserve"> die voorzien zijn van het ALiS protocol</w:t>
      </w:r>
      <w:r w:rsidR="006030DF">
        <w:t>,</w:t>
      </w:r>
      <w:r w:rsidR="002E77D5">
        <w:t xml:space="preserve"> op de markt te brengen zonder certificaat;</w:t>
      </w:r>
    </w:p>
    <w:p w:rsidR="007925A2" w:rsidRDefault="007925A2" w:rsidP="00221B4F">
      <w:pPr>
        <w:pStyle w:val="Lijstalinea"/>
        <w:numPr>
          <w:ilvl w:val="0"/>
          <w:numId w:val="13"/>
        </w:numPr>
      </w:pPr>
      <w:r>
        <w:t>De stichting behoud</w:t>
      </w:r>
      <w:r w:rsidR="00D1634C">
        <w:t>t</w:t>
      </w:r>
      <w:r w:rsidR="006030DF">
        <w:t xml:space="preserve"> zich het recht voor te</w:t>
      </w:r>
      <w:r>
        <w:t xml:space="preserve"> alle</w:t>
      </w:r>
      <w:r w:rsidR="006030DF">
        <w:t>n tijde</w:t>
      </w:r>
      <w:r>
        <w:t xml:space="preserve"> direct een certificaat in te trekken;</w:t>
      </w:r>
    </w:p>
    <w:p w:rsidR="007925A2" w:rsidRDefault="007925A2" w:rsidP="00221B4F">
      <w:pPr>
        <w:pStyle w:val="Lijstalinea"/>
        <w:numPr>
          <w:ilvl w:val="0"/>
          <w:numId w:val="13"/>
        </w:numPr>
      </w:pPr>
      <w:r>
        <w:t>Wijzigingen aan systemen die van invloed kunnen zijn op de comptabiliteit van systemen, leiden automatisch tot ongeldig</w:t>
      </w:r>
      <w:r w:rsidR="002E77D5">
        <w:t>heid van afgegeven certificaten.</w:t>
      </w:r>
    </w:p>
    <w:p w:rsidR="000E0C7A" w:rsidRDefault="000E0C7A" w:rsidP="000E0C7A"/>
    <w:p w:rsidR="000E0C7A" w:rsidRDefault="000E0C7A" w:rsidP="000E0C7A">
      <w:r>
        <w:t xml:space="preserve">Kosten voor implementatie en certificering zijn voor eigen rekening van de leverancier. De hoogte van de kosten voor certificering zijn mede afhankelijk van het aantal leveranciers dat zich laat certificeren en zullen begin september vastgesteld worden. </w:t>
      </w:r>
    </w:p>
    <w:p w:rsidR="000E0C7A" w:rsidRDefault="000E0C7A" w:rsidP="000E0C7A">
      <w:r>
        <w:t xml:space="preserve">U kunt zich tot 31 augustus 2014 aanmelden voor de eerste certificeringsronde. Leveranciers die zich later melden, profiteren niet van het collectief </w:t>
      </w:r>
      <w:r w:rsidR="00CE71CB">
        <w:t>voor certificering in de eerste fase en moeten rekening houden met hogere certificeringskosten.</w:t>
      </w:r>
      <w:r>
        <w:t xml:space="preserve"> </w:t>
      </w:r>
    </w:p>
    <w:p w:rsidR="00804A62" w:rsidRDefault="00804A62" w:rsidP="00CF346A">
      <w:pPr>
        <w:pStyle w:val="Kop1"/>
      </w:pPr>
      <w:r>
        <w:lastRenderedPageBreak/>
        <w:t>Deelnemen als leverancier van OV-managementsystemen</w:t>
      </w:r>
    </w:p>
    <w:p w:rsidR="00CF346A" w:rsidRDefault="00CF346A" w:rsidP="00CF346A">
      <w:r>
        <w:t xml:space="preserve">De stichting ALiS certificeert (nog) geen managementsoftware. De stichting stelt leveranciers van OV-managementsoftware graag in staat het ALiS protocol te gebruiken. Daarom is de specificatie openbaar. </w:t>
      </w:r>
      <w:r w:rsidR="00E45A7C">
        <w:t xml:space="preserve">Voor een jaarlijkse vergoeding krijgen deze leveranciers recht op het gebruik van een testsysteem om hun software te testen. </w:t>
      </w:r>
      <w:r>
        <w:t xml:space="preserve">Leveranciers van OV-managementsystemen </w:t>
      </w:r>
      <w:r w:rsidR="00E45A7C">
        <w:t xml:space="preserve">die gebruik maken van het testsysteem en op de markt actief systemen leveren met de ALiS standaard behoren automatisch tot de Raad van Advies. </w:t>
      </w:r>
    </w:p>
    <w:p w:rsidR="00CE71CB" w:rsidRDefault="00CE71CB" w:rsidP="00CE71CB">
      <w:r>
        <w:t xml:space="preserve">De hoogte van de kosten van de vergoeding voor het gebruik van de testtools die door de stichting ter beschikking worden gesteld, zijn mede afhankelijk van het aantal leveranciers dat zich aanmeldt en zullen begin september vastgesteld worden.  U kunt zich tot 31 augustus 2014 aanmelden. </w:t>
      </w:r>
    </w:p>
    <w:p w:rsidR="00E45A7C" w:rsidRDefault="00E45A7C" w:rsidP="00E45A7C">
      <w:pPr>
        <w:pStyle w:val="Kop1"/>
      </w:pPr>
      <w:r>
        <w:t>Deelnemen als Lid van de Raad van Advies</w:t>
      </w:r>
    </w:p>
    <w:p w:rsidR="00CE71CB" w:rsidRDefault="00B346DC" w:rsidP="00E45A7C">
      <w:r>
        <w:t>Alle s</w:t>
      </w:r>
      <w:r w:rsidR="00E45A7C">
        <w:t xml:space="preserve">takeholders kunnen zich aanmelden als lid van de </w:t>
      </w:r>
      <w:r>
        <w:t>R</w:t>
      </w:r>
      <w:r w:rsidR="00E45A7C">
        <w:t xml:space="preserve">aad van </w:t>
      </w:r>
      <w:r>
        <w:t>A</w:t>
      </w:r>
      <w:r w:rsidR="00E45A7C">
        <w:t xml:space="preserve">dvies. </w:t>
      </w:r>
      <w:r>
        <w:t>T</w:t>
      </w:r>
      <w:r w:rsidR="00E45A7C">
        <w:t>en minste twee maal per jaar</w:t>
      </w:r>
      <w:r>
        <w:t xml:space="preserve"> kunt u </w:t>
      </w:r>
      <w:r w:rsidR="00E45A7C">
        <w:t>deelnemen aan een bijeenkomst van de Raad van Advies</w:t>
      </w:r>
      <w:r>
        <w:t xml:space="preserve"> waarin met u gesproken wordt over de ontwikkeling van ALiS en de stichting.</w:t>
      </w:r>
      <w:r w:rsidR="00CE71CB">
        <w:t xml:space="preserve"> Adviezen van de Raad van Advies zullen door het bestuur en de Raad van Toezicht gezien worden als zwaarwegende adviezen </w:t>
      </w:r>
      <w:r w:rsidR="00CE71CB" w:rsidRPr="00921671">
        <w:t>die worden opgevolgd tenzij</w:t>
      </w:r>
      <w:r w:rsidR="00921671" w:rsidRPr="00921671">
        <w:t xml:space="preserve"> </w:t>
      </w:r>
      <w:r w:rsidR="00921671">
        <w:t>het bestuur en Raad van T</w:t>
      </w:r>
      <w:r w:rsidR="00921671" w:rsidRPr="00921671">
        <w:t>oezicht zwaarwegende redenen heeft anders te besluiten</w:t>
      </w:r>
      <w:r w:rsidR="00CE71CB" w:rsidRPr="00921671">
        <w:t>. U</w:t>
      </w:r>
      <w:r w:rsidR="00CE71CB">
        <w:t>iteraard is openheid en transparantie hierbij van groot belang.</w:t>
      </w:r>
    </w:p>
    <w:p w:rsidR="00E45A7C" w:rsidRDefault="00B346DC" w:rsidP="00E45A7C">
      <w:r>
        <w:t>D</w:t>
      </w:r>
      <w:r w:rsidR="00E45A7C">
        <w:t>e leden van de Raad van Advies</w:t>
      </w:r>
      <w:r>
        <w:t xml:space="preserve"> krijgen</w:t>
      </w:r>
      <w:r w:rsidR="00E45A7C">
        <w:t xml:space="preserve"> als eerste de informatie over alle ontwikkelingen</w:t>
      </w:r>
      <w:r>
        <w:t xml:space="preserve"> en worden als dusdanig vermeld op de ALiS-site</w:t>
      </w:r>
      <w:r w:rsidR="00E45A7C">
        <w:t>.</w:t>
      </w:r>
    </w:p>
    <w:p w:rsidR="00E45A7C" w:rsidRPr="00E45A7C" w:rsidRDefault="00E45A7C" w:rsidP="00E45A7C"/>
    <w:p w:rsidR="00252BC4" w:rsidRDefault="00252BC4">
      <w:pPr>
        <w:spacing w:after="200"/>
        <w:contextualSpacing w:val="0"/>
      </w:pPr>
      <w:r>
        <w:br w:type="page"/>
      </w:r>
    </w:p>
    <w:p w:rsidR="00CF346A" w:rsidRDefault="00252BC4" w:rsidP="00252BC4">
      <w:pPr>
        <w:pStyle w:val="Koptekst1"/>
      </w:pPr>
      <w:r>
        <w:lastRenderedPageBreak/>
        <w:t>AANMELDFORMULIER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73"/>
      </w:tblGrid>
      <w:tr w:rsidR="00252BC4" w:rsidTr="00E45A7C">
        <w:tc>
          <w:tcPr>
            <w:tcW w:w="2093" w:type="dxa"/>
          </w:tcPr>
          <w:p w:rsidR="00252BC4" w:rsidRDefault="00252BC4" w:rsidP="00252BC4">
            <w:pPr>
              <w:spacing w:line="480" w:lineRule="auto"/>
            </w:pPr>
            <w:r>
              <w:t>Naam:</w:t>
            </w:r>
          </w:p>
        </w:tc>
        <w:sdt>
          <w:sdtPr>
            <w:id w:val="-1960792721"/>
            <w:placeholder>
              <w:docPart w:val="F523245122EC4A52A4C9D09141A6D873"/>
            </w:placeholder>
            <w:showingPlcHdr/>
          </w:sdtPr>
          <w:sdtEndPr/>
          <w:sdtContent>
            <w:bookmarkStart w:id="0" w:name="_GoBack" w:displacedByCustomXml="prev"/>
            <w:tc>
              <w:tcPr>
                <w:tcW w:w="7073" w:type="dxa"/>
              </w:tcPr>
              <w:p w:rsidR="00252BC4" w:rsidRDefault="00E45A7C" w:rsidP="00252BC4">
                <w:pPr>
                  <w:spacing w:line="480" w:lineRule="auto"/>
                </w:pPr>
                <w:r w:rsidRPr="0053133D">
                  <w:rPr>
                    <w:rStyle w:val="Tekstvantijdelijkeaanduiding"/>
                  </w:rPr>
                  <w:t>Klik hier als u tekst wilt invoeren.</w:t>
                </w:r>
              </w:p>
            </w:tc>
            <w:bookmarkEnd w:id="0" w:displacedByCustomXml="next"/>
          </w:sdtContent>
        </w:sdt>
      </w:tr>
      <w:tr w:rsidR="00252BC4" w:rsidTr="00E45A7C">
        <w:tc>
          <w:tcPr>
            <w:tcW w:w="2093" w:type="dxa"/>
          </w:tcPr>
          <w:p w:rsidR="00252BC4" w:rsidRDefault="00252BC4" w:rsidP="00252BC4">
            <w:pPr>
              <w:spacing w:line="480" w:lineRule="auto"/>
            </w:pPr>
            <w:r>
              <w:t>Bedrijf:</w:t>
            </w:r>
          </w:p>
        </w:tc>
        <w:sdt>
          <w:sdtPr>
            <w:id w:val="-1629539636"/>
            <w:placeholder>
              <w:docPart w:val="B922F49E9BEE4FAC83D21287E7CA066F"/>
            </w:placeholder>
            <w:showingPlcHdr/>
          </w:sdtPr>
          <w:sdtEndPr/>
          <w:sdtContent>
            <w:tc>
              <w:tcPr>
                <w:tcW w:w="7073" w:type="dxa"/>
              </w:tcPr>
              <w:p w:rsidR="00252BC4" w:rsidRDefault="00E45A7C"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KvK</w:t>
            </w:r>
            <w:r w:rsidR="00D75779">
              <w:t>:</w:t>
            </w:r>
          </w:p>
        </w:tc>
        <w:sdt>
          <w:sdtPr>
            <w:id w:val="-1229849469"/>
            <w:placeholder>
              <w:docPart w:val="FB7B36CFE69B4398B85AE52C45690FC0"/>
            </w:placeholder>
            <w:showingPlcHdr/>
          </w:sdtPr>
          <w:sdtEndPr/>
          <w:sdtContent>
            <w:tc>
              <w:tcPr>
                <w:tcW w:w="7073" w:type="dxa"/>
              </w:tcPr>
              <w:p w:rsidR="000E0C7A" w:rsidRDefault="000E0C7A" w:rsidP="00B80680">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Adres:</w:t>
            </w:r>
          </w:p>
        </w:tc>
        <w:sdt>
          <w:sdtPr>
            <w:id w:val="53747975"/>
            <w:placeholder>
              <w:docPart w:val="2A71447776774CF39A523431B2E04703"/>
            </w:placeholder>
            <w:showingPlcHdr/>
          </w:sdtPr>
          <w:sdtEndPr/>
          <w:sdtContent>
            <w:tc>
              <w:tcPr>
                <w:tcW w:w="7073" w:type="dxa"/>
              </w:tcPr>
              <w:p w:rsidR="000E0C7A" w:rsidRDefault="000E0C7A"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Postcode:</w:t>
            </w:r>
          </w:p>
        </w:tc>
        <w:sdt>
          <w:sdtPr>
            <w:id w:val="-1373368364"/>
            <w:placeholder>
              <w:docPart w:val="2A71447776774CF39A523431B2E04703"/>
            </w:placeholder>
            <w:showingPlcHdr/>
          </w:sdtPr>
          <w:sdtEndPr/>
          <w:sdtContent>
            <w:tc>
              <w:tcPr>
                <w:tcW w:w="7073" w:type="dxa"/>
              </w:tcPr>
              <w:p w:rsidR="000E0C7A" w:rsidRDefault="001C0A5C"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Plaats:</w:t>
            </w:r>
          </w:p>
        </w:tc>
        <w:sdt>
          <w:sdtPr>
            <w:id w:val="-1109425179"/>
            <w:placeholder>
              <w:docPart w:val="2A71447776774CF39A523431B2E04703"/>
            </w:placeholder>
            <w:showingPlcHdr/>
          </w:sdtPr>
          <w:sdtEndPr/>
          <w:sdtContent>
            <w:tc>
              <w:tcPr>
                <w:tcW w:w="7073" w:type="dxa"/>
              </w:tcPr>
              <w:p w:rsidR="000E0C7A" w:rsidRDefault="001C0A5C"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Telefoon:</w:t>
            </w:r>
          </w:p>
        </w:tc>
        <w:sdt>
          <w:sdtPr>
            <w:id w:val="-977375724"/>
            <w:placeholder>
              <w:docPart w:val="2A71447776774CF39A523431B2E04703"/>
            </w:placeholder>
            <w:showingPlcHdr/>
          </w:sdtPr>
          <w:sdtEndPr/>
          <w:sdtContent>
            <w:tc>
              <w:tcPr>
                <w:tcW w:w="7073" w:type="dxa"/>
              </w:tcPr>
              <w:p w:rsidR="000E0C7A" w:rsidRDefault="001C0A5C" w:rsidP="00252BC4">
                <w:pPr>
                  <w:spacing w:line="480" w:lineRule="auto"/>
                </w:pPr>
                <w:r w:rsidRPr="0053133D">
                  <w:rPr>
                    <w:rStyle w:val="Tekstvantijdelijkeaanduiding"/>
                  </w:rPr>
                  <w:t>Klik hier als u tekst wilt invoeren.</w:t>
                </w:r>
              </w:p>
            </w:tc>
          </w:sdtContent>
        </w:sdt>
      </w:tr>
      <w:tr w:rsidR="000E0C7A" w:rsidTr="00B80680">
        <w:tc>
          <w:tcPr>
            <w:tcW w:w="2093" w:type="dxa"/>
          </w:tcPr>
          <w:p w:rsidR="000E0C7A" w:rsidRDefault="000E0C7A" w:rsidP="00B80680">
            <w:pPr>
              <w:spacing w:line="480" w:lineRule="auto"/>
            </w:pPr>
            <w:r>
              <w:t>Contactpersoon</w:t>
            </w:r>
            <w:r w:rsidR="00D75779">
              <w:t>:</w:t>
            </w:r>
          </w:p>
        </w:tc>
        <w:sdt>
          <w:sdtPr>
            <w:id w:val="1301498255"/>
            <w:placeholder>
              <w:docPart w:val="6480EB31304E4DB59E9E2D523E05D278"/>
            </w:placeholder>
            <w:showingPlcHdr/>
          </w:sdtPr>
          <w:sdtEndPr/>
          <w:sdtContent>
            <w:tc>
              <w:tcPr>
                <w:tcW w:w="7073" w:type="dxa"/>
              </w:tcPr>
              <w:p w:rsidR="000E0C7A" w:rsidRDefault="000E0C7A" w:rsidP="00B80680">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Functie</w:t>
            </w:r>
            <w:r w:rsidR="00D75779">
              <w:t>:</w:t>
            </w:r>
          </w:p>
        </w:tc>
        <w:sdt>
          <w:sdtPr>
            <w:id w:val="-1666156554"/>
            <w:placeholder>
              <w:docPart w:val="1B8B3FA49E694892BD5C54F6A7B293AF"/>
            </w:placeholder>
            <w:showingPlcHdr/>
          </w:sdtPr>
          <w:sdtEndPr/>
          <w:sdtContent>
            <w:tc>
              <w:tcPr>
                <w:tcW w:w="7073" w:type="dxa"/>
              </w:tcPr>
              <w:p w:rsidR="000E0C7A" w:rsidRDefault="000E0C7A" w:rsidP="00B80680">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Mobiel:</w:t>
            </w:r>
          </w:p>
        </w:tc>
        <w:sdt>
          <w:sdtPr>
            <w:id w:val="-2075881705"/>
            <w:placeholder>
              <w:docPart w:val="A73C6A3F24494D239F0B375499A51C23"/>
            </w:placeholder>
            <w:showingPlcHdr/>
          </w:sdtPr>
          <w:sdtEndPr/>
          <w:sdtContent>
            <w:tc>
              <w:tcPr>
                <w:tcW w:w="7073" w:type="dxa"/>
              </w:tcPr>
              <w:p w:rsidR="000E0C7A" w:rsidRDefault="000E0C7A"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Email:</w:t>
            </w:r>
          </w:p>
        </w:tc>
        <w:sdt>
          <w:sdtPr>
            <w:id w:val="1025988882"/>
            <w:placeholder>
              <w:docPart w:val="A73C6A3F24494D239F0B375499A51C23"/>
            </w:placeholder>
            <w:showingPlcHdr/>
          </w:sdtPr>
          <w:sdtEndPr/>
          <w:sdtContent>
            <w:tc>
              <w:tcPr>
                <w:tcW w:w="7073" w:type="dxa"/>
              </w:tcPr>
              <w:p w:rsidR="000E0C7A" w:rsidRDefault="001C0A5C" w:rsidP="00252BC4">
                <w:pPr>
                  <w:spacing w:line="480" w:lineRule="auto"/>
                </w:pPr>
                <w:r w:rsidRPr="0053133D">
                  <w:rPr>
                    <w:rStyle w:val="Tekstvantijdelijkeaanduiding"/>
                  </w:rPr>
                  <w:t>Klik hier als u tekst wilt invoeren.</w:t>
                </w:r>
              </w:p>
            </w:tc>
          </w:sdtContent>
        </w:sdt>
      </w:tr>
      <w:tr w:rsidR="000E0C7A" w:rsidTr="00E45A7C">
        <w:tc>
          <w:tcPr>
            <w:tcW w:w="2093" w:type="dxa"/>
          </w:tcPr>
          <w:p w:rsidR="000E0C7A" w:rsidRDefault="000E0C7A" w:rsidP="00252BC4">
            <w:pPr>
              <w:spacing w:line="480" w:lineRule="auto"/>
            </w:pPr>
            <w:r>
              <w:t>Meldt zich aan als:</w:t>
            </w:r>
          </w:p>
        </w:tc>
        <w:tc>
          <w:tcPr>
            <w:tcW w:w="7073" w:type="dxa"/>
          </w:tcPr>
          <w:p w:rsidR="000E0C7A" w:rsidRPr="00E45A7C" w:rsidRDefault="000E0C7A" w:rsidP="00E45A7C">
            <w:pPr>
              <w:spacing w:before="720"/>
              <w:ind w:left="460" w:hanging="284"/>
              <w:rPr>
                <w:i/>
              </w:rPr>
            </w:pPr>
            <w:r>
              <w:rPr>
                <w:i/>
              </w:rPr>
              <w:t>Maak uw keuze:</w:t>
            </w:r>
          </w:p>
          <w:p w:rsidR="000E0C7A" w:rsidRDefault="000E0C7A" w:rsidP="00E45A7C">
            <w:pPr>
              <w:spacing w:before="720"/>
              <w:ind w:left="460" w:hanging="284"/>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9.95pt;height:38.2pt" o:ole="">
                  <v:imagedata r:id="rId14" o:title=""/>
                </v:shape>
                <w:control r:id="rId15" w:name="OptionButton1" w:shapeid="_x0000_i1031"/>
              </w:object>
            </w:r>
          </w:p>
          <w:p w:rsidR="000E0C7A" w:rsidRDefault="000E0C7A" w:rsidP="00252BC4">
            <w:pPr>
              <w:ind w:left="459" w:hanging="284"/>
            </w:pPr>
            <w:r>
              <w:object w:dxaOrig="225" w:dyaOrig="225">
                <v:shape id="_x0000_i1033" type="#_x0000_t75" style="width:329.95pt;height:38.2pt" o:ole="">
                  <v:imagedata r:id="rId16" o:title=""/>
                </v:shape>
                <w:control r:id="rId17" w:name="OptionButton2" w:shapeid="_x0000_i1033"/>
              </w:object>
            </w:r>
          </w:p>
          <w:p w:rsidR="000E0C7A" w:rsidRDefault="000E0C7A" w:rsidP="00252BC4">
            <w:pPr>
              <w:ind w:left="459" w:hanging="284"/>
            </w:pPr>
            <w:r>
              <w:object w:dxaOrig="225" w:dyaOrig="225">
                <v:shape id="_x0000_i1035" type="#_x0000_t75" style="width:329.95pt;height:19.4pt" o:ole="">
                  <v:imagedata r:id="rId18" o:title=""/>
                </v:shape>
                <w:control r:id="rId19" w:name="OptionButton3" w:shapeid="_x0000_i1035"/>
              </w:object>
            </w:r>
          </w:p>
          <w:p w:rsidR="000E0C7A" w:rsidRDefault="000E0C7A" w:rsidP="00252BC4">
            <w:pPr>
              <w:ind w:left="459" w:hanging="284"/>
            </w:pPr>
          </w:p>
        </w:tc>
      </w:tr>
      <w:tr w:rsidR="000E0C7A" w:rsidTr="00E45A7C">
        <w:tc>
          <w:tcPr>
            <w:tcW w:w="2093" w:type="dxa"/>
          </w:tcPr>
          <w:p w:rsidR="000E0C7A" w:rsidRDefault="000E0C7A" w:rsidP="00252BC4">
            <w:pPr>
              <w:spacing w:line="480" w:lineRule="auto"/>
            </w:pPr>
          </w:p>
        </w:tc>
        <w:tc>
          <w:tcPr>
            <w:tcW w:w="7073" w:type="dxa"/>
          </w:tcPr>
          <w:p w:rsidR="000E0C7A" w:rsidRDefault="000E0C7A" w:rsidP="00252BC4">
            <w:pPr>
              <w:ind w:left="459" w:hanging="284"/>
              <w:rPr>
                <w:rFonts w:ascii="MS Gothic" w:eastAsia="MS Gothic" w:hAnsi="MS Gothic"/>
              </w:rPr>
            </w:pPr>
          </w:p>
        </w:tc>
      </w:tr>
    </w:tbl>
    <w:p w:rsidR="000E0C7A" w:rsidRDefault="000E0C7A" w:rsidP="00252BC4"/>
    <w:p w:rsidR="00252BC4" w:rsidRPr="000E0C7A" w:rsidRDefault="000E0C7A" w:rsidP="00252BC4">
      <w:r>
        <w:t xml:space="preserve">Gelieve deze pagina ingevuld te versturen aan:  </w:t>
      </w:r>
      <w:hyperlink r:id="rId20" w:history="1">
        <w:r w:rsidRPr="000E0C7A">
          <w:t>info@alis-foundation.eu</w:t>
        </w:r>
      </w:hyperlink>
    </w:p>
    <w:p w:rsidR="000E0C7A" w:rsidRDefault="000E0C7A" w:rsidP="00252BC4"/>
    <w:p w:rsidR="000E0C7A" w:rsidRDefault="000E0C7A" w:rsidP="00252BC4">
      <w:r>
        <w:t>Na aanmelding zullen wij u verder informeren over de vervolgstappen.</w:t>
      </w:r>
    </w:p>
    <w:p w:rsidR="00111412" w:rsidRDefault="005922FF" w:rsidP="00252BC4">
      <w:r>
        <w:t xml:space="preserve">Als u zich voor </w:t>
      </w:r>
      <w:r w:rsidR="00E178B8">
        <w:t>1</w:t>
      </w:r>
      <w:r>
        <w:t xml:space="preserve"> </w:t>
      </w:r>
      <w:r w:rsidR="00E178B8">
        <w:t>s</w:t>
      </w:r>
      <w:r>
        <w:t>eptember</w:t>
      </w:r>
      <w:r w:rsidR="00E178B8">
        <w:t xml:space="preserve"> 2014 aanmeld</w:t>
      </w:r>
      <w:r w:rsidR="00D75779">
        <w:t>t</w:t>
      </w:r>
      <w:r w:rsidR="00E178B8">
        <w:t>, profiteert u van de collectiviteit</w:t>
      </w:r>
      <w:r w:rsidR="00111412">
        <w:t>skorting die we in een later stadium niet meer kunnen bieden.</w:t>
      </w:r>
    </w:p>
    <w:p w:rsidR="000E0C7A" w:rsidRPr="00CF346A" w:rsidRDefault="00E178B8" w:rsidP="00252BC4">
      <w:r>
        <w:t xml:space="preserve"> </w:t>
      </w:r>
    </w:p>
    <w:sectPr w:rsidR="000E0C7A" w:rsidRPr="00CF346A" w:rsidSect="002E77D5">
      <w:headerReference w:type="default" r:id="rId21"/>
      <w:footerReference w:type="default" r:id="rId22"/>
      <w:headerReference w:type="first" r:id="rId23"/>
      <w:footerReference w:type="first" r:id="rId24"/>
      <w:pgSz w:w="11906" w:h="16838"/>
      <w:pgMar w:top="1954" w:right="1440" w:bottom="1701" w:left="1440" w:header="709" w:footer="6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E9" w:rsidRDefault="001727E9" w:rsidP="00630B81">
      <w:r>
        <w:separator/>
      </w:r>
    </w:p>
  </w:endnote>
  <w:endnote w:type="continuationSeparator" w:id="0">
    <w:p w:rsidR="001727E9" w:rsidRDefault="001727E9" w:rsidP="0063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E9" w:rsidRPr="003F204F" w:rsidRDefault="001727E9" w:rsidP="00630B81">
    <w:pPr>
      <w:pStyle w:val="Voettekst"/>
      <w:pBdr>
        <w:top w:val="single" w:sz="8" w:space="1" w:color="7030A0" w:themeColor="accent1"/>
      </w:pBdr>
      <w:rPr>
        <w:b/>
        <w:color w:val="00B0F0" w:themeColor="accent2"/>
      </w:rPr>
    </w:pPr>
    <w:r w:rsidRPr="003F204F">
      <w:rPr>
        <w:b/>
        <w:color w:val="00B0F0" w:themeColor="accent2"/>
      </w:rPr>
      <w:t>ALiS | ASTRIN Lighting Interoperability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E9" w:rsidRPr="00017840" w:rsidRDefault="001727E9" w:rsidP="00017840">
    <w:pPr>
      <w:pStyle w:val="Voettekst"/>
      <w:pBdr>
        <w:top w:val="single" w:sz="8" w:space="1" w:color="7030A0" w:themeColor="accent1"/>
      </w:pBdr>
      <w:rPr>
        <w:b/>
        <w:color w:val="00B0F0" w:themeColor="accent2"/>
      </w:rPr>
    </w:pPr>
    <w:r>
      <w:rPr>
        <w:b/>
        <w:color w:val="00B0F0" w:themeColor="accent2"/>
      </w:rPr>
      <w:t>ALiS | ASTRIN Lighting i</w:t>
    </w:r>
    <w:r w:rsidRPr="00017840">
      <w:rPr>
        <w:b/>
        <w:color w:val="00B0F0" w:themeColor="accent2"/>
      </w:rPr>
      <w:t>nteroperability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E9" w:rsidRDefault="001727E9" w:rsidP="00630B81">
      <w:r>
        <w:separator/>
      </w:r>
    </w:p>
  </w:footnote>
  <w:footnote w:type="continuationSeparator" w:id="0">
    <w:p w:rsidR="001727E9" w:rsidRDefault="001727E9" w:rsidP="0063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E9" w:rsidRPr="006B2CB6" w:rsidRDefault="001727E9" w:rsidP="00017840">
    <w:pPr>
      <w:pStyle w:val="Adres"/>
      <w:rPr>
        <w:b/>
        <w:sz w:val="32"/>
      </w:rPr>
    </w:pPr>
    <w:r>
      <w:rPr>
        <w:lang w:eastAsia="nl-NL"/>
      </w:rPr>
      <w:drawing>
        <wp:anchor distT="0" distB="0" distL="114300" distR="114300" simplePos="0" relativeHeight="251665408" behindDoc="1" locked="0" layoutInCell="1" allowOverlap="1" wp14:anchorId="3F2684AD" wp14:editId="43BCBF7C">
          <wp:simplePos x="0" y="0"/>
          <wp:positionH relativeFrom="column">
            <wp:posOffset>4488873</wp:posOffset>
          </wp:positionH>
          <wp:positionV relativeFrom="paragraph">
            <wp:posOffset>-110778</wp:posOffset>
          </wp:positionV>
          <wp:extent cx="1849582" cy="674454"/>
          <wp:effectExtent l="0" t="0" r="0" b="0"/>
          <wp:wrapNone/>
          <wp:docPr id="4" name="Afbeelding 4" descr="C:\Users\gee\AppData\Local\Microsoft\Windows\Temporary Internet Files\Content.Word\AL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e\AppData\Local\Microsoft\Windows\Temporary Internet Files\Content.Word\ALiS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659" cy="6748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27E9" w:rsidRPr="00AB755F" w:rsidRDefault="001727E9" w:rsidP="006B2CB6">
    <w:pPr>
      <w:pStyle w:val="Adres"/>
      <w:rPr>
        <w:color w:val="00B0F0" w:themeColor="accent2"/>
      </w:rPr>
    </w:pPr>
    <w:r w:rsidRPr="00C72EA7">
      <w:rPr>
        <w:color w:val="00B0F0" w:themeColor="accent2"/>
      </w:rPr>
      <w:t>Deelname aan de ALiS foundation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E9" w:rsidRPr="006B2CB6" w:rsidRDefault="001727E9" w:rsidP="00017840">
    <w:pPr>
      <w:pStyle w:val="Adres"/>
      <w:rPr>
        <w:b/>
        <w:sz w:val="32"/>
      </w:rPr>
    </w:pPr>
    <w:r>
      <w:rPr>
        <w:lang w:eastAsia="nl-NL"/>
      </w:rPr>
      <w:drawing>
        <wp:anchor distT="0" distB="0" distL="114300" distR="114300" simplePos="0" relativeHeight="251663360" behindDoc="1" locked="0" layoutInCell="1" allowOverlap="1" wp14:anchorId="3B0AC6CC" wp14:editId="27795647">
          <wp:simplePos x="0" y="0"/>
          <wp:positionH relativeFrom="column">
            <wp:posOffset>2690495</wp:posOffset>
          </wp:positionH>
          <wp:positionV relativeFrom="paragraph">
            <wp:posOffset>-112755</wp:posOffset>
          </wp:positionV>
          <wp:extent cx="3652799" cy="1332000"/>
          <wp:effectExtent l="0" t="0" r="5080" b="1905"/>
          <wp:wrapNone/>
          <wp:docPr id="5" name="Afbeelding 5" descr="C:\Users\gee\AppData\Local\Microsoft\Windows\Temporary Internet Files\Content.Word\AL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e\AppData\Local\Microsoft\Windows\Temporary Internet Files\Content.Word\ALiS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2799"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CB6">
      <w:rPr>
        <w:b/>
        <w:sz w:val="32"/>
      </w:rPr>
      <w:t>ALiS Foundation</w:t>
    </w:r>
  </w:p>
  <w:p w:rsidR="001727E9" w:rsidRPr="00AB755F" w:rsidRDefault="001727E9" w:rsidP="00017840">
    <w:pPr>
      <w:pStyle w:val="Adres"/>
      <w:rPr>
        <w:color w:val="00B0F0" w:themeColor="accent2"/>
      </w:rPr>
    </w:pPr>
    <w:r w:rsidRPr="00AB755F">
      <w:rPr>
        <w:color w:val="00B0F0" w:themeColor="accent2"/>
      </w:rPr>
      <w:t>Boerhaavelaan 40</w:t>
    </w:r>
  </w:p>
  <w:p w:rsidR="001727E9" w:rsidRPr="00AB755F" w:rsidRDefault="001727E9" w:rsidP="00017840">
    <w:pPr>
      <w:pStyle w:val="Adres"/>
      <w:rPr>
        <w:color w:val="00B0F0" w:themeColor="accent2"/>
      </w:rPr>
    </w:pPr>
    <w:r w:rsidRPr="00AB755F">
      <w:rPr>
        <w:color w:val="00B0F0" w:themeColor="accent2"/>
      </w:rPr>
      <w:t>Postbus 170</w:t>
    </w:r>
  </w:p>
  <w:p w:rsidR="001727E9" w:rsidRPr="00AB755F" w:rsidRDefault="001727E9" w:rsidP="00017840">
    <w:pPr>
      <w:pStyle w:val="Adres"/>
      <w:rPr>
        <w:color w:val="00B0F0" w:themeColor="accent2"/>
      </w:rPr>
    </w:pPr>
    <w:r w:rsidRPr="00AB755F">
      <w:rPr>
        <w:color w:val="00B0F0" w:themeColor="accent2"/>
      </w:rPr>
      <w:t>2700 AD ZOETERMEER</w:t>
    </w:r>
  </w:p>
  <w:p w:rsidR="001727E9" w:rsidRPr="00AB755F" w:rsidRDefault="001727E9" w:rsidP="00017840">
    <w:pPr>
      <w:pStyle w:val="Adres"/>
      <w:rPr>
        <w:color w:val="00B0F0" w:themeColor="accent2"/>
      </w:rPr>
    </w:pPr>
    <w:r w:rsidRPr="00AB755F">
      <w:rPr>
        <w:color w:val="00B0F0" w:themeColor="accent2"/>
      </w:rPr>
      <w:t>079 353 1338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15B"/>
    <w:multiLevelType w:val="hybridMultilevel"/>
    <w:tmpl w:val="890AD902"/>
    <w:lvl w:ilvl="0" w:tplc="736A366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E00911"/>
    <w:multiLevelType w:val="hybridMultilevel"/>
    <w:tmpl w:val="C2888F54"/>
    <w:lvl w:ilvl="0" w:tplc="005C1C70">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B96B63"/>
    <w:multiLevelType w:val="hybridMultilevel"/>
    <w:tmpl w:val="E51A92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B40AD9"/>
    <w:multiLevelType w:val="hybridMultilevel"/>
    <w:tmpl w:val="96A0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3C719F"/>
    <w:multiLevelType w:val="hybridMultilevel"/>
    <w:tmpl w:val="59AEDF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B2849A8"/>
    <w:multiLevelType w:val="hybridMultilevel"/>
    <w:tmpl w:val="2C32F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7B552BA"/>
    <w:multiLevelType w:val="hybridMultilevel"/>
    <w:tmpl w:val="C046C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DAD1EFF"/>
    <w:multiLevelType w:val="hybridMultilevel"/>
    <w:tmpl w:val="BA365D2E"/>
    <w:lvl w:ilvl="0" w:tplc="C21652DE">
      <w:start w:val="1"/>
      <w:numFmt w:val="bullet"/>
      <w:lvlText w:val=""/>
      <w:lvlJc w:val="left"/>
      <w:pPr>
        <w:ind w:left="360" w:hanging="360"/>
      </w:pPr>
      <w:rPr>
        <w:rFonts w:ascii="Symbol" w:hAnsi="Symbol" w:hint="default"/>
        <w:color w:val="00B0F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11972B2"/>
    <w:multiLevelType w:val="hybridMultilevel"/>
    <w:tmpl w:val="D3F26698"/>
    <w:lvl w:ilvl="0" w:tplc="77382D6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F74552"/>
    <w:multiLevelType w:val="hybridMultilevel"/>
    <w:tmpl w:val="35042B30"/>
    <w:lvl w:ilvl="0" w:tplc="064042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99F3E04"/>
    <w:multiLevelType w:val="hybridMultilevel"/>
    <w:tmpl w:val="D0889E2E"/>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rPr>
        <w:rFonts w:hint="default"/>
        <w:lang w:val="nl-NL"/>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6E0501F8"/>
    <w:multiLevelType w:val="hybridMultilevel"/>
    <w:tmpl w:val="0EF41F2E"/>
    <w:lvl w:ilvl="0" w:tplc="77382D6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9372FD"/>
    <w:multiLevelType w:val="hybridMultilevel"/>
    <w:tmpl w:val="C046C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
  </w:num>
  <w:num w:numId="3">
    <w:abstractNumId w:val="2"/>
  </w:num>
  <w:num w:numId="4">
    <w:abstractNumId w:val="5"/>
  </w:num>
  <w:num w:numId="5">
    <w:abstractNumId w:val="6"/>
  </w:num>
  <w:num w:numId="6">
    <w:abstractNumId w:val="11"/>
  </w:num>
  <w:num w:numId="7">
    <w:abstractNumId w:val="8"/>
  </w:num>
  <w:num w:numId="8">
    <w:abstractNumId w:val="12"/>
  </w:num>
  <w:num w:numId="9">
    <w:abstractNumId w:val="3"/>
  </w:num>
  <w:num w:numId="10">
    <w:abstractNumId w:val="7"/>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1" w:cryptProviderType="rsaFull" w:cryptAlgorithmClass="hash" w:cryptAlgorithmType="typeAny" w:cryptAlgorithmSid="4" w:cryptSpinCount="100000" w:hash="S2qxI7oAyX3EWFsQkSuWvsa4ccc=" w:salt="eqlN8PgkCCj0PXiZcnfgUg=="/>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95"/>
    <w:rsid w:val="00017840"/>
    <w:rsid w:val="00057AAC"/>
    <w:rsid w:val="000B10EA"/>
    <w:rsid w:val="000E0C7A"/>
    <w:rsid w:val="00111412"/>
    <w:rsid w:val="001727E9"/>
    <w:rsid w:val="0018176F"/>
    <w:rsid w:val="001C0A5C"/>
    <w:rsid w:val="001F6271"/>
    <w:rsid w:val="00221B4F"/>
    <w:rsid w:val="00252BC4"/>
    <w:rsid w:val="00254EB7"/>
    <w:rsid w:val="002E77D5"/>
    <w:rsid w:val="002F28E3"/>
    <w:rsid w:val="00307E7D"/>
    <w:rsid w:val="003478EB"/>
    <w:rsid w:val="003623B9"/>
    <w:rsid w:val="003D2924"/>
    <w:rsid w:val="003F204F"/>
    <w:rsid w:val="00421C35"/>
    <w:rsid w:val="00433C10"/>
    <w:rsid w:val="00435FF4"/>
    <w:rsid w:val="004D6F5D"/>
    <w:rsid w:val="004F7C08"/>
    <w:rsid w:val="00503123"/>
    <w:rsid w:val="00545349"/>
    <w:rsid w:val="005922FF"/>
    <w:rsid w:val="005C4613"/>
    <w:rsid w:val="005F2FB8"/>
    <w:rsid w:val="006030DF"/>
    <w:rsid w:val="0061114E"/>
    <w:rsid w:val="00615ADD"/>
    <w:rsid w:val="00630B81"/>
    <w:rsid w:val="00665128"/>
    <w:rsid w:val="006B2CB6"/>
    <w:rsid w:val="006C72A2"/>
    <w:rsid w:val="006D0DF8"/>
    <w:rsid w:val="006F5442"/>
    <w:rsid w:val="007205F7"/>
    <w:rsid w:val="007405B0"/>
    <w:rsid w:val="007925A2"/>
    <w:rsid w:val="007B1331"/>
    <w:rsid w:val="00804A62"/>
    <w:rsid w:val="0082043C"/>
    <w:rsid w:val="00824612"/>
    <w:rsid w:val="00855421"/>
    <w:rsid w:val="00887961"/>
    <w:rsid w:val="00900400"/>
    <w:rsid w:val="00921671"/>
    <w:rsid w:val="00A37F76"/>
    <w:rsid w:val="00A705D0"/>
    <w:rsid w:val="00A83FA4"/>
    <w:rsid w:val="00AB755F"/>
    <w:rsid w:val="00AF3C57"/>
    <w:rsid w:val="00B1242A"/>
    <w:rsid w:val="00B346DC"/>
    <w:rsid w:val="00B4246E"/>
    <w:rsid w:val="00B462A3"/>
    <w:rsid w:val="00B51A0F"/>
    <w:rsid w:val="00B900BD"/>
    <w:rsid w:val="00BE68EE"/>
    <w:rsid w:val="00C05595"/>
    <w:rsid w:val="00C47079"/>
    <w:rsid w:val="00C53C33"/>
    <w:rsid w:val="00C66A15"/>
    <w:rsid w:val="00C72EA7"/>
    <w:rsid w:val="00C80831"/>
    <w:rsid w:val="00CE71CB"/>
    <w:rsid w:val="00CF346A"/>
    <w:rsid w:val="00D12D5F"/>
    <w:rsid w:val="00D1634C"/>
    <w:rsid w:val="00D22229"/>
    <w:rsid w:val="00D24328"/>
    <w:rsid w:val="00D26144"/>
    <w:rsid w:val="00D311DD"/>
    <w:rsid w:val="00D70157"/>
    <w:rsid w:val="00D75779"/>
    <w:rsid w:val="00DA2C8C"/>
    <w:rsid w:val="00DA4A96"/>
    <w:rsid w:val="00E178B8"/>
    <w:rsid w:val="00E45A7C"/>
    <w:rsid w:val="00E800AE"/>
    <w:rsid w:val="00E96A8D"/>
    <w:rsid w:val="00F802AA"/>
    <w:rsid w:val="00F96B91"/>
    <w:rsid w:val="00FE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0B81"/>
    <w:pPr>
      <w:spacing w:after="120"/>
      <w:contextualSpacing/>
    </w:pPr>
    <w:rPr>
      <w:lang w:val="nl-NL"/>
    </w:rPr>
  </w:style>
  <w:style w:type="paragraph" w:styleId="Kop1">
    <w:name w:val="heading 1"/>
    <w:basedOn w:val="Standaard"/>
    <w:next w:val="Standaard"/>
    <w:link w:val="Kop1Char"/>
    <w:uiPriority w:val="9"/>
    <w:qFormat/>
    <w:rsid w:val="00630B81"/>
    <w:pPr>
      <w:keepNext/>
      <w:keepLines/>
      <w:spacing w:before="480" w:after="0"/>
      <w:outlineLvl w:val="0"/>
    </w:pPr>
    <w:rPr>
      <w:rFonts w:ascii="Verdana" w:eastAsiaTheme="majorEastAsia" w:hAnsi="Verdana" w:cstheme="majorBidi"/>
      <w:b/>
      <w:bCs/>
      <w:color w:val="532477" w:themeColor="accent1" w:themeShade="BF"/>
      <w:sz w:val="28"/>
      <w:szCs w:val="28"/>
    </w:rPr>
  </w:style>
  <w:style w:type="paragraph" w:styleId="Kop2">
    <w:name w:val="heading 2"/>
    <w:basedOn w:val="Standaard"/>
    <w:next w:val="Standaard"/>
    <w:link w:val="Kop2Char"/>
    <w:uiPriority w:val="9"/>
    <w:unhideWhenUsed/>
    <w:qFormat/>
    <w:rsid w:val="00630B81"/>
    <w:pPr>
      <w:keepNext/>
      <w:keepLines/>
      <w:spacing w:before="200" w:after="0"/>
      <w:outlineLvl w:val="1"/>
    </w:pPr>
    <w:rPr>
      <w:rFonts w:ascii="Verdana" w:eastAsiaTheme="majorEastAsia" w:hAnsi="Verdana" w:cstheme="majorBidi"/>
      <w:b/>
      <w:bCs/>
      <w:color w:val="7030A0" w:themeColor="accent1"/>
      <w:sz w:val="26"/>
      <w:szCs w:val="26"/>
    </w:rPr>
  </w:style>
  <w:style w:type="paragraph" w:styleId="Kop3">
    <w:name w:val="heading 3"/>
    <w:basedOn w:val="Standaard"/>
    <w:next w:val="Standaard"/>
    <w:link w:val="Kop3Char"/>
    <w:uiPriority w:val="9"/>
    <w:unhideWhenUsed/>
    <w:qFormat/>
    <w:rsid w:val="00630B81"/>
    <w:pPr>
      <w:keepNext/>
      <w:keepLines/>
      <w:spacing w:before="200" w:after="0"/>
      <w:outlineLvl w:val="2"/>
    </w:pPr>
    <w:rPr>
      <w:rFonts w:ascii="Verdana" w:eastAsiaTheme="majorEastAsia" w:hAnsi="Verdana" w:cstheme="majorBidi"/>
      <w:b/>
      <w:bCs/>
      <w:color w:val="7030A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595"/>
    <w:pPr>
      <w:numPr>
        <w:numId w:val="2"/>
      </w:numPr>
      <w:ind w:left="714" w:hanging="357"/>
    </w:pPr>
    <w:rPr>
      <w:rFonts w:ascii="Calibri" w:hAnsi="Calibri" w:cs="Calibri"/>
      <w:lang w:val="nl-BE"/>
    </w:rPr>
  </w:style>
  <w:style w:type="character" w:customStyle="1" w:styleId="Kop1Char">
    <w:name w:val="Kop 1 Char"/>
    <w:basedOn w:val="Standaardalinea-lettertype"/>
    <w:link w:val="Kop1"/>
    <w:uiPriority w:val="9"/>
    <w:rsid w:val="00630B81"/>
    <w:rPr>
      <w:rFonts w:ascii="Verdana" w:eastAsiaTheme="majorEastAsia" w:hAnsi="Verdana" w:cstheme="majorBidi"/>
      <w:b/>
      <w:bCs/>
      <w:color w:val="532477" w:themeColor="accent1" w:themeShade="BF"/>
      <w:sz w:val="28"/>
      <w:szCs w:val="28"/>
      <w:lang w:val="nl-NL"/>
    </w:rPr>
  </w:style>
  <w:style w:type="paragraph" w:styleId="Titel">
    <w:name w:val="Title"/>
    <w:basedOn w:val="Standaard"/>
    <w:next w:val="Standaard"/>
    <w:link w:val="TitelChar"/>
    <w:uiPriority w:val="10"/>
    <w:qFormat/>
    <w:rsid w:val="00630B81"/>
    <w:pPr>
      <w:pBdr>
        <w:bottom w:val="single" w:sz="8" w:space="4" w:color="7030A0" w:themeColor="accent1"/>
      </w:pBdr>
      <w:spacing w:after="300" w:line="240" w:lineRule="auto"/>
    </w:pPr>
    <w:rPr>
      <w:rFonts w:ascii="Verdana" w:eastAsiaTheme="majorEastAsia" w:hAnsi="Verdana" w:cstheme="majorBidi"/>
      <w:b/>
      <w:i/>
      <w:color w:val="381850" w:themeColor="accent1" w:themeShade="80"/>
      <w:spacing w:val="5"/>
      <w:kern w:val="28"/>
      <w:sz w:val="36"/>
      <w:szCs w:val="52"/>
    </w:rPr>
  </w:style>
  <w:style w:type="character" w:customStyle="1" w:styleId="TitelChar">
    <w:name w:val="Titel Char"/>
    <w:basedOn w:val="Standaardalinea-lettertype"/>
    <w:link w:val="Titel"/>
    <w:uiPriority w:val="10"/>
    <w:rsid w:val="00630B81"/>
    <w:rPr>
      <w:rFonts w:ascii="Verdana" w:eastAsiaTheme="majorEastAsia" w:hAnsi="Verdana" w:cstheme="majorBidi"/>
      <w:b/>
      <w:i/>
      <w:color w:val="381850" w:themeColor="accent1" w:themeShade="80"/>
      <w:spacing w:val="5"/>
      <w:kern w:val="28"/>
      <w:sz w:val="36"/>
      <w:szCs w:val="52"/>
      <w:lang w:val="nl-NL"/>
    </w:rPr>
  </w:style>
  <w:style w:type="table" w:styleId="Tabelraster">
    <w:name w:val="Table Grid"/>
    <w:basedOn w:val="Standaardtabel"/>
    <w:uiPriority w:val="59"/>
    <w:rsid w:val="00B4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705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705D0"/>
  </w:style>
  <w:style w:type="paragraph" w:styleId="Voettekst">
    <w:name w:val="footer"/>
    <w:basedOn w:val="Standaard"/>
    <w:link w:val="VoettekstChar"/>
    <w:uiPriority w:val="99"/>
    <w:unhideWhenUsed/>
    <w:rsid w:val="00A705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705D0"/>
  </w:style>
  <w:style w:type="paragraph" w:customStyle="1" w:styleId="Koptekst1">
    <w:name w:val="Koptekst1"/>
    <w:basedOn w:val="Titel"/>
    <w:qFormat/>
    <w:rsid w:val="00A705D0"/>
  </w:style>
  <w:style w:type="character" w:customStyle="1" w:styleId="Kop2Char">
    <w:name w:val="Kop 2 Char"/>
    <w:basedOn w:val="Standaardalinea-lettertype"/>
    <w:link w:val="Kop2"/>
    <w:uiPriority w:val="9"/>
    <w:rsid w:val="00630B81"/>
    <w:rPr>
      <w:rFonts w:ascii="Verdana" w:eastAsiaTheme="majorEastAsia" w:hAnsi="Verdana" w:cstheme="majorBidi"/>
      <w:b/>
      <w:bCs/>
      <w:color w:val="7030A0" w:themeColor="accent1"/>
      <w:sz w:val="26"/>
      <w:szCs w:val="26"/>
      <w:lang w:val="nl-NL"/>
    </w:rPr>
  </w:style>
  <w:style w:type="character" w:customStyle="1" w:styleId="Kop3Char">
    <w:name w:val="Kop 3 Char"/>
    <w:basedOn w:val="Standaardalinea-lettertype"/>
    <w:link w:val="Kop3"/>
    <w:uiPriority w:val="9"/>
    <w:rsid w:val="00630B81"/>
    <w:rPr>
      <w:rFonts w:ascii="Verdana" w:eastAsiaTheme="majorEastAsia" w:hAnsi="Verdana" w:cstheme="majorBidi"/>
      <w:b/>
      <w:bCs/>
      <w:color w:val="7030A0" w:themeColor="accent1"/>
      <w:lang w:val="nl-NL"/>
    </w:rPr>
  </w:style>
  <w:style w:type="paragraph" w:styleId="Ballontekst">
    <w:name w:val="Balloon Text"/>
    <w:basedOn w:val="Standaard"/>
    <w:link w:val="BallontekstChar"/>
    <w:uiPriority w:val="99"/>
    <w:semiHidden/>
    <w:unhideWhenUsed/>
    <w:rsid w:val="00D222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2229"/>
    <w:rPr>
      <w:rFonts w:ascii="Tahoma" w:hAnsi="Tahoma" w:cs="Tahoma"/>
      <w:sz w:val="16"/>
      <w:szCs w:val="16"/>
    </w:rPr>
  </w:style>
  <w:style w:type="character" w:styleId="Tekstvantijdelijkeaanduiding">
    <w:name w:val="Placeholder Text"/>
    <w:basedOn w:val="Standaardalinea-lettertype"/>
    <w:uiPriority w:val="99"/>
    <w:semiHidden/>
    <w:rsid w:val="00D22229"/>
    <w:rPr>
      <w:color w:val="808080"/>
    </w:rPr>
  </w:style>
  <w:style w:type="table" w:styleId="Lichtelijst-accent1">
    <w:name w:val="Light List Accent 1"/>
    <w:basedOn w:val="Standaardtabel"/>
    <w:uiPriority w:val="61"/>
    <w:rsid w:val="00D22229"/>
    <w:pPr>
      <w:spacing w:after="0" w:line="240" w:lineRule="auto"/>
    </w:pPr>
    <w:tblPr>
      <w:tblStyleRowBandSize w:val="1"/>
      <w:tblStyleColBandSize w:val="1"/>
      <w:tblInd w:w="0" w:type="dxa"/>
      <w:tblBorders>
        <w:top w:val="single" w:sz="8" w:space="0" w:color="7030A0" w:themeColor="accent1"/>
        <w:left w:val="single" w:sz="8" w:space="0" w:color="7030A0" w:themeColor="accent1"/>
        <w:bottom w:val="single" w:sz="8" w:space="0" w:color="7030A0" w:themeColor="accent1"/>
        <w:right w:val="single" w:sz="8" w:space="0" w:color="7030A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30A0" w:themeFill="accent1"/>
      </w:tcPr>
    </w:tblStylePr>
    <w:tblStylePr w:type="lastRow">
      <w:pPr>
        <w:spacing w:before="0" w:after="0" w:line="240" w:lineRule="auto"/>
      </w:pPr>
      <w:rPr>
        <w:b/>
        <w:bCs/>
      </w:rPr>
      <w:tblPr/>
      <w:tcPr>
        <w:tcBorders>
          <w:top w:val="double" w:sz="6" w:space="0" w:color="7030A0" w:themeColor="accent1"/>
          <w:left w:val="single" w:sz="8" w:space="0" w:color="7030A0" w:themeColor="accent1"/>
          <w:bottom w:val="single" w:sz="8" w:space="0" w:color="7030A0" w:themeColor="accent1"/>
          <w:right w:val="single" w:sz="8" w:space="0" w:color="7030A0" w:themeColor="accent1"/>
        </w:tcBorders>
      </w:tcPr>
    </w:tblStylePr>
    <w:tblStylePr w:type="firstCol">
      <w:rPr>
        <w:b/>
        <w:bCs/>
      </w:rPr>
    </w:tblStylePr>
    <w:tblStylePr w:type="lastCol">
      <w:rPr>
        <w:b/>
        <w:bCs/>
      </w:rPr>
    </w:tblStylePr>
    <w:tblStylePr w:type="band1Vert">
      <w:tblPr/>
      <w:tcPr>
        <w:tcBorders>
          <w:top w:val="single" w:sz="8" w:space="0" w:color="7030A0" w:themeColor="accent1"/>
          <w:left w:val="single" w:sz="8" w:space="0" w:color="7030A0" w:themeColor="accent1"/>
          <w:bottom w:val="single" w:sz="8" w:space="0" w:color="7030A0" w:themeColor="accent1"/>
          <w:right w:val="single" w:sz="8" w:space="0" w:color="7030A0" w:themeColor="accent1"/>
        </w:tcBorders>
      </w:tcPr>
    </w:tblStylePr>
    <w:tblStylePr w:type="band1Horz">
      <w:tblPr/>
      <w:tcPr>
        <w:tcBorders>
          <w:top w:val="single" w:sz="8" w:space="0" w:color="7030A0" w:themeColor="accent1"/>
          <w:left w:val="single" w:sz="8" w:space="0" w:color="7030A0" w:themeColor="accent1"/>
          <w:bottom w:val="single" w:sz="8" w:space="0" w:color="7030A0" w:themeColor="accent1"/>
          <w:right w:val="single" w:sz="8" w:space="0" w:color="7030A0" w:themeColor="accent1"/>
        </w:tcBorders>
      </w:tcPr>
    </w:tblStylePr>
  </w:style>
  <w:style w:type="paragraph" w:customStyle="1" w:styleId="Voettekst1">
    <w:name w:val="Voettekst1"/>
    <w:basedOn w:val="Voettekst"/>
    <w:link w:val="footerChar"/>
    <w:qFormat/>
    <w:rsid w:val="00630B81"/>
    <w:rPr>
      <w:i/>
      <w:color w:val="532477" w:themeColor="accent1" w:themeShade="BF"/>
    </w:rPr>
  </w:style>
  <w:style w:type="paragraph" w:customStyle="1" w:styleId="Adres">
    <w:name w:val="Adres"/>
    <w:basedOn w:val="Koptekst"/>
    <w:link w:val="AdresChar"/>
    <w:qFormat/>
    <w:rsid w:val="006B2CB6"/>
    <w:rPr>
      <w:noProof/>
      <w:color w:val="7030A0" w:themeColor="accent1"/>
      <w:sz w:val="28"/>
      <w:lang w:eastAsia="en-GB"/>
    </w:rPr>
  </w:style>
  <w:style w:type="character" w:customStyle="1" w:styleId="footerChar">
    <w:name w:val="footer Char"/>
    <w:basedOn w:val="VoettekstChar"/>
    <w:link w:val="Voettekst1"/>
    <w:rsid w:val="00630B81"/>
    <w:rPr>
      <w:i/>
      <w:color w:val="532477" w:themeColor="accent1" w:themeShade="BF"/>
      <w:lang w:val="nl-NL"/>
    </w:rPr>
  </w:style>
  <w:style w:type="character" w:customStyle="1" w:styleId="AdresChar">
    <w:name w:val="Adres Char"/>
    <w:basedOn w:val="KoptekstChar"/>
    <w:link w:val="Adres"/>
    <w:rsid w:val="006B2CB6"/>
    <w:rPr>
      <w:noProof/>
      <w:color w:val="7030A0" w:themeColor="accent1"/>
      <w:sz w:val="28"/>
      <w:lang w:val="nl-NL" w:eastAsia="en-GB"/>
    </w:rPr>
  </w:style>
  <w:style w:type="paragraph" w:styleId="Normaalweb">
    <w:name w:val="Normal (Web)"/>
    <w:basedOn w:val="Standaard"/>
    <w:uiPriority w:val="99"/>
    <w:semiHidden/>
    <w:unhideWhenUsed/>
    <w:rsid w:val="00804A62"/>
    <w:pPr>
      <w:spacing w:before="100" w:beforeAutospacing="1" w:after="100" w:afterAutospacing="1" w:line="240" w:lineRule="auto"/>
      <w:contextualSpacing w:val="0"/>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0E0C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0B81"/>
    <w:pPr>
      <w:spacing w:after="120"/>
      <w:contextualSpacing/>
    </w:pPr>
    <w:rPr>
      <w:lang w:val="nl-NL"/>
    </w:rPr>
  </w:style>
  <w:style w:type="paragraph" w:styleId="Kop1">
    <w:name w:val="heading 1"/>
    <w:basedOn w:val="Standaard"/>
    <w:next w:val="Standaard"/>
    <w:link w:val="Kop1Char"/>
    <w:uiPriority w:val="9"/>
    <w:qFormat/>
    <w:rsid w:val="00630B81"/>
    <w:pPr>
      <w:keepNext/>
      <w:keepLines/>
      <w:spacing w:before="480" w:after="0"/>
      <w:outlineLvl w:val="0"/>
    </w:pPr>
    <w:rPr>
      <w:rFonts w:ascii="Verdana" w:eastAsiaTheme="majorEastAsia" w:hAnsi="Verdana" w:cstheme="majorBidi"/>
      <w:b/>
      <w:bCs/>
      <w:color w:val="532477" w:themeColor="accent1" w:themeShade="BF"/>
      <w:sz w:val="28"/>
      <w:szCs w:val="28"/>
    </w:rPr>
  </w:style>
  <w:style w:type="paragraph" w:styleId="Kop2">
    <w:name w:val="heading 2"/>
    <w:basedOn w:val="Standaard"/>
    <w:next w:val="Standaard"/>
    <w:link w:val="Kop2Char"/>
    <w:uiPriority w:val="9"/>
    <w:unhideWhenUsed/>
    <w:qFormat/>
    <w:rsid w:val="00630B81"/>
    <w:pPr>
      <w:keepNext/>
      <w:keepLines/>
      <w:spacing w:before="200" w:after="0"/>
      <w:outlineLvl w:val="1"/>
    </w:pPr>
    <w:rPr>
      <w:rFonts w:ascii="Verdana" w:eastAsiaTheme="majorEastAsia" w:hAnsi="Verdana" w:cstheme="majorBidi"/>
      <w:b/>
      <w:bCs/>
      <w:color w:val="7030A0" w:themeColor="accent1"/>
      <w:sz w:val="26"/>
      <w:szCs w:val="26"/>
    </w:rPr>
  </w:style>
  <w:style w:type="paragraph" w:styleId="Kop3">
    <w:name w:val="heading 3"/>
    <w:basedOn w:val="Standaard"/>
    <w:next w:val="Standaard"/>
    <w:link w:val="Kop3Char"/>
    <w:uiPriority w:val="9"/>
    <w:unhideWhenUsed/>
    <w:qFormat/>
    <w:rsid w:val="00630B81"/>
    <w:pPr>
      <w:keepNext/>
      <w:keepLines/>
      <w:spacing w:before="200" w:after="0"/>
      <w:outlineLvl w:val="2"/>
    </w:pPr>
    <w:rPr>
      <w:rFonts w:ascii="Verdana" w:eastAsiaTheme="majorEastAsia" w:hAnsi="Verdana" w:cstheme="majorBidi"/>
      <w:b/>
      <w:bCs/>
      <w:color w:val="7030A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595"/>
    <w:pPr>
      <w:numPr>
        <w:numId w:val="2"/>
      </w:numPr>
      <w:ind w:left="714" w:hanging="357"/>
    </w:pPr>
    <w:rPr>
      <w:rFonts w:ascii="Calibri" w:hAnsi="Calibri" w:cs="Calibri"/>
      <w:lang w:val="nl-BE"/>
    </w:rPr>
  </w:style>
  <w:style w:type="character" w:customStyle="1" w:styleId="Kop1Char">
    <w:name w:val="Kop 1 Char"/>
    <w:basedOn w:val="Standaardalinea-lettertype"/>
    <w:link w:val="Kop1"/>
    <w:uiPriority w:val="9"/>
    <w:rsid w:val="00630B81"/>
    <w:rPr>
      <w:rFonts w:ascii="Verdana" w:eastAsiaTheme="majorEastAsia" w:hAnsi="Verdana" w:cstheme="majorBidi"/>
      <w:b/>
      <w:bCs/>
      <w:color w:val="532477" w:themeColor="accent1" w:themeShade="BF"/>
      <w:sz w:val="28"/>
      <w:szCs w:val="28"/>
      <w:lang w:val="nl-NL"/>
    </w:rPr>
  </w:style>
  <w:style w:type="paragraph" w:styleId="Titel">
    <w:name w:val="Title"/>
    <w:basedOn w:val="Standaard"/>
    <w:next w:val="Standaard"/>
    <w:link w:val="TitelChar"/>
    <w:uiPriority w:val="10"/>
    <w:qFormat/>
    <w:rsid w:val="00630B81"/>
    <w:pPr>
      <w:pBdr>
        <w:bottom w:val="single" w:sz="8" w:space="4" w:color="7030A0" w:themeColor="accent1"/>
      </w:pBdr>
      <w:spacing w:after="300" w:line="240" w:lineRule="auto"/>
    </w:pPr>
    <w:rPr>
      <w:rFonts w:ascii="Verdana" w:eastAsiaTheme="majorEastAsia" w:hAnsi="Verdana" w:cstheme="majorBidi"/>
      <w:b/>
      <w:i/>
      <w:color w:val="381850" w:themeColor="accent1" w:themeShade="80"/>
      <w:spacing w:val="5"/>
      <w:kern w:val="28"/>
      <w:sz w:val="36"/>
      <w:szCs w:val="52"/>
    </w:rPr>
  </w:style>
  <w:style w:type="character" w:customStyle="1" w:styleId="TitelChar">
    <w:name w:val="Titel Char"/>
    <w:basedOn w:val="Standaardalinea-lettertype"/>
    <w:link w:val="Titel"/>
    <w:uiPriority w:val="10"/>
    <w:rsid w:val="00630B81"/>
    <w:rPr>
      <w:rFonts w:ascii="Verdana" w:eastAsiaTheme="majorEastAsia" w:hAnsi="Verdana" w:cstheme="majorBidi"/>
      <w:b/>
      <w:i/>
      <w:color w:val="381850" w:themeColor="accent1" w:themeShade="80"/>
      <w:spacing w:val="5"/>
      <w:kern w:val="28"/>
      <w:sz w:val="36"/>
      <w:szCs w:val="52"/>
      <w:lang w:val="nl-NL"/>
    </w:rPr>
  </w:style>
  <w:style w:type="table" w:styleId="Tabelraster">
    <w:name w:val="Table Grid"/>
    <w:basedOn w:val="Standaardtabel"/>
    <w:uiPriority w:val="59"/>
    <w:rsid w:val="00B4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705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705D0"/>
  </w:style>
  <w:style w:type="paragraph" w:styleId="Voettekst">
    <w:name w:val="footer"/>
    <w:basedOn w:val="Standaard"/>
    <w:link w:val="VoettekstChar"/>
    <w:uiPriority w:val="99"/>
    <w:unhideWhenUsed/>
    <w:rsid w:val="00A705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705D0"/>
  </w:style>
  <w:style w:type="paragraph" w:customStyle="1" w:styleId="Koptekst1">
    <w:name w:val="Koptekst1"/>
    <w:basedOn w:val="Titel"/>
    <w:qFormat/>
    <w:rsid w:val="00A705D0"/>
  </w:style>
  <w:style w:type="character" w:customStyle="1" w:styleId="Kop2Char">
    <w:name w:val="Kop 2 Char"/>
    <w:basedOn w:val="Standaardalinea-lettertype"/>
    <w:link w:val="Kop2"/>
    <w:uiPriority w:val="9"/>
    <w:rsid w:val="00630B81"/>
    <w:rPr>
      <w:rFonts w:ascii="Verdana" w:eastAsiaTheme="majorEastAsia" w:hAnsi="Verdana" w:cstheme="majorBidi"/>
      <w:b/>
      <w:bCs/>
      <w:color w:val="7030A0" w:themeColor="accent1"/>
      <w:sz w:val="26"/>
      <w:szCs w:val="26"/>
      <w:lang w:val="nl-NL"/>
    </w:rPr>
  </w:style>
  <w:style w:type="character" w:customStyle="1" w:styleId="Kop3Char">
    <w:name w:val="Kop 3 Char"/>
    <w:basedOn w:val="Standaardalinea-lettertype"/>
    <w:link w:val="Kop3"/>
    <w:uiPriority w:val="9"/>
    <w:rsid w:val="00630B81"/>
    <w:rPr>
      <w:rFonts w:ascii="Verdana" w:eastAsiaTheme="majorEastAsia" w:hAnsi="Verdana" w:cstheme="majorBidi"/>
      <w:b/>
      <w:bCs/>
      <w:color w:val="7030A0" w:themeColor="accent1"/>
      <w:lang w:val="nl-NL"/>
    </w:rPr>
  </w:style>
  <w:style w:type="paragraph" w:styleId="Ballontekst">
    <w:name w:val="Balloon Text"/>
    <w:basedOn w:val="Standaard"/>
    <w:link w:val="BallontekstChar"/>
    <w:uiPriority w:val="99"/>
    <w:semiHidden/>
    <w:unhideWhenUsed/>
    <w:rsid w:val="00D222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2229"/>
    <w:rPr>
      <w:rFonts w:ascii="Tahoma" w:hAnsi="Tahoma" w:cs="Tahoma"/>
      <w:sz w:val="16"/>
      <w:szCs w:val="16"/>
    </w:rPr>
  </w:style>
  <w:style w:type="character" w:styleId="Tekstvantijdelijkeaanduiding">
    <w:name w:val="Placeholder Text"/>
    <w:basedOn w:val="Standaardalinea-lettertype"/>
    <w:uiPriority w:val="99"/>
    <w:semiHidden/>
    <w:rsid w:val="00D22229"/>
    <w:rPr>
      <w:color w:val="808080"/>
    </w:rPr>
  </w:style>
  <w:style w:type="table" w:styleId="Lichtelijst-accent1">
    <w:name w:val="Light List Accent 1"/>
    <w:basedOn w:val="Standaardtabel"/>
    <w:uiPriority w:val="61"/>
    <w:rsid w:val="00D22229"/>
    <w:pPr>
      <w:spacing w:after="0" w:line="240" w:lineRule="auto"/>
    </w:pPr>
    <w:tblPr>
      <w:tblStyleRowBandSize w:val="1"/>
      <w:tblStyleColBandSize w:val="1"/>
      <w:tblInd w:w="0" w:type="dxa"/>
      <w:tblBorders>
        <w:top w:val="single" w:sz="8" w:space="0" w:color="7030A0" w:themeColor="accent1"/>
        <w:left w:val="single" w:sz="8" w:space="0" w:color="7030A0" w:themeColor="accent1"/>
        <w:bottom w:val="single" w:sz="8" w:space="0" w:color="7030A0" w:themeColor="accent1"/>
        <w:right w:val="single" w:sz="8" w:space="0" w:color="7030A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30A0" w:themeFill="accent1"/>
      </w:tcPr>
    </w:tblStylePr>
    <w:tblStylePr w:type="lastRow">
      <w:pPr>
        <w:spacing w:before="0" w:after="0" w:line="240" w:lineRule="auto"/>
      </w:pPr>
      <w:rPr>
        <w:b/>
        <w:bCs/>
      </w:rPr>
      <w:tblPr/>
      <w:tcPr>
        <w:tcBorders>
          <w:top w:val="double" w:sz="6" w:space="0" w:color="7030A0" w:themeColor="accent1"/>
          <w:left w:val="single" w:sz="8" w:space="0" w:color="7030A0" w:themeColor="accent1"/>
          <w:bottom w:val="single" w:sz="8" w:space="0" w:color="7030A0" w:themeColor="accent1"/>
          <w:right w:val="single" w:sz="8" w:space="0" w:color="7030A0" w:themeColor="accent1"/>
        </w:tcBorders>
      </w:tcPr>
    </w:tblStylePr>
    <w:tblStylePr w:type="firstCol">
      <w:rPr>
        <w:b/>
        <w:bCs/>
      </w:rPr>
    </w:tblStylePr>
    <w:tblStylePr w:type="lastCol">
      <w:rPr>
        <w:b/>
        <w:bCs/>
      </w:rPr>
    </w:tblStylePr>
    <w:tblStylePr w:type="band1Vert">
      <w:tblPr/>
      <w:tcPr>
        <w:tcBorders>
          <w:top w:val="single" w:sz="8" w:space="0" w:color="7030A0" w:themeColor="accent1"/>
          <w:left w:val="single" w:sz="8" w:space="0" w:color="7030A0" w:themeColor="accent1"/>
          <w:bottom w:val="single" w:sz="8" w:space="0" w:color="7030A0" w:themeColor="accent1"/>
          <w:right w:val="single" w:sz="8" w:space="0" w:color="7030A0" w:themeColor="accent1"/>
        </w:tcBorders>
      </w:tcPr>
    </w:tblStylePr>
    <w:tblStylePr w:type="band1Horz">
      <w:tblPr/>
      <w:tcPr>
        <w:tcBorders>
          <w:top w:val="single" w:sz="8" w:space="0" w:color="7030A0" w:themeColor="accent1"/>
          <w:left w:val="single" w:sz="8" w:space="0" w:color="7030A0" w:themeColor="accent1"/>
          <w:bottom w:val="single" w:sz="8" w:space="0" w:color="7030A0" w:themeColor="accent1"/>
          <w:right w:val="single" w:sz="8" w:space="0" w:color="7030A0" w:themeColor="accent1"/>
        </w:tcBorders>
      </w:tcPr>
    </w:tblStylePr>
  </w:style>
  <w:style w:type="paragraph" w:customStyle="1" w:styleId="Voettekst1">
    <w:name w:val="Voettekst1"/>
    <w:basedOn w:val="Voettekst"/>
    <w:link w:val="footerChar"/>
    <w:qFormat/>
    <w:rsid w:val="00630B81"/>
    <w:rPr>
      <w:i/>
      <w:color w:val="532477" w:themeColor="accent1" w:themeShade="BF"/>
    </w:rPr>
  </w:style>
  <w:style w:type="paragraph" w:customStyle="1" w:styleId="Adres">
    <w:name w:val="Adres"/>
    <w:basedOn w:val="Koptekst"/>
    <w:link w:val="AdresChar"/>
    <w:qFormat/>
    <w:rsid w:val="006B2CB6"/>
    <w:rPr>
      <w:noProof/>
      <w:color w:val="7030A0" w:themeColor="accent1"/>
      <w:sz w:val="28"/>
      <w:lang w:eastAsia="en-GB"/>
    </w:rPr>
  </w:style>
  <w:style w:type="character" w:customStyle="1" w:styleId="footerChar">
    <w:name w:val="footer Char"/>
    <w:basedOn w:val="VoettekstChar"/>
    <w:link w:val="Voettekst1"/>
    <w:rsid w:val="00630B81"/>
    <w:rPr>
      <w:i/>
      <w:color w:val="532477" w:themeColor="accent1" w:themeShade="BF"/>
      <w:lang w:val="nl-NL"/>
    </w:rPr>
  </w:style>
  <w:style w:type="character" w:customStyle="1" w:styleId="AdresChar">
    <w:name w:val="Adres Char"/>
    <w:basedOn w:val="KoptekstChar"/>
    <w:link w:val="Adres"/>
    <w:rsid w:val="006B2CB6"/>
    <w:rPr>
      <w:noProof/>
      <w:color w:val="7030A0" w:themeColor="accent1"/>
      <w:sz w:val="28"/>
      <w:lang w:val="nl-NL" w:eastAsia="en-GB"/>
    </w:rPr>
  </w:style>
  <w:style w:type="paragraph" w:styleId="Normaalweb">
    <w:name w:val="Normal (Web)"/>
    <w:basedOn w:val="Standaard"/>
    <w:uiPriority w:val="99"/>
    <w:semiHidden/>
    <w:unhideWhenUsed/>
    <w:rsid w:val="00804A62"/>
    <w:pPr>
      <w:spacing w:before="100" w:beforeAutospacing="1" w:after="100" w:afterAutospacing="1" w:line="240" w:lineRule="auto"/>
      <w:contextualSpacing w:val="0"/>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0E0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6.wmf"/><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ontrol" Target="activeX/activeX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info@alis-foundation.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7B36CFE69B4398B85AE52C45690FC0"/>
        <w:category>
          <w:name w:val="Algemeen"/>
          <w:gallery w:val="placeholder"/>
        </w:category>
        <w:types>
          <w:type w:val="bbPlcHdr"/>
        </w:types>
        <w:behaviors>
          <w:behavior w:val="content"/>
        </w:behaviors>
        <w:guid w:val="{FC3F5DBB-E325-4AA4-8926-6955EF384556}"/>
      </w:docPartPr>
      <w:docPartBody>
        <w:p w:rsidR="00884555" w:rsidRDefault="00331EBD" w:rsidP="00331EBD">
          <w:pPr>
            <w:pStyle w:val="FB7B36CFE69B4398B85AE52C45690FC01"/>
          </w:pPr>
          <w:r w:rsidRPr="0053133D">
            <w:rPr>
              <w:rStyle w:val="Tekstvantijdelijkeaanduiding"/>
            </w:rPr>
            <w:t>Klik hier als u tekst wilt invoeren.</w:t>
          </w:r>
        </w:p>
      </w:docPartBody>
    </w:docPart>
    <w:docPart>
      <w:docPartPr>
        <w:name w:val="2A71447776774CF39A523431B2E04703"/>
        <w:category>
          <w:name w:val="Algemeen"/>
          <w:gallery w:val="placeholder"/>
        </w:category>
        <w:types>
          <w:type w:val="bbPlcHdr"/>
        </w:types>
        <w:behaviors>
          <w:behavior w:val="content"/>
        </w:behaviors>
        <w:guid w:val="{2334E1D2-E56A-40D0-98FB-21095A6B69E5}"/>
      </w:docPartPr>
      <w:docPartBody>
        <w:p w:rsidR="00884555" w:rsidRDefault="00331EBD" w:rsidP="00331EBD">
          <w:pPr>
            <w:pStyle w:val="2A71447776774CF39A523431B2E047031"/>
          </w:pPr>
          <w:r w:rsidRPr="0053133D">
            <w:rPr>
              <w:rStyle w:val="Tekstvantijdelijkeaanduiding"/>
            </w:rPr>
            <w:t>Klik hier als u tekst wilt invoeren.</w:t>
          </w:r>
        </w:p>
      </w:docPartBody>
    </w:docPart>
    <w:docPart>
      <w:docPartPr>
        <w:name w:val="6480EB31304E4DB59E9E2D523E05D278"/>
        <w:category>
          <w:name w:val="Algemeen"/>
          <w:gallery w:val="placeholder"/>
        </w:category>
        <w:types>
          <w:type w:val="bbPlcHdr"/>
        </w:types>
        <w:behaviors>
          <w:behavior w:val="content"/>
        </w:behaviors>
        <w:guid w:val="{26E9F5D6-DB55-40FD-B113-FACDED412115}"/>
      </w:docPartPr>
      <w:docPartBody>
        <w:p w:rsidR="00884555" w:rsidRDefault="00331EBD" w:rsidP="00331EBD">
          <w:pPr>
            <w:pStyle w:val="6480EB31304E4DB59E9E2D523E05D2781"/>
          </w:pPr>
          <w:r w:rsidRPr="0053133D">
            <w:rPr>
              <w:rStyle w:val="Tekstvantijdelijkeaanduiding"/>
            </w:rPr>
            <w:t>Klik hier als u tekst wilt invoeren.</w:t>
          </w:r>
        </w:p>
      </w:docPartBody>
    </w:docPart>
    <w:docPart>
      <w:docPartPr>
        <w:name w:val="1B8B3FA49E694892BD5C54F6A7B293AF"/>
        <w:category>
          <w:name w:val="Algemeen"/>
          <w:gallery w:val="placeholder"/>
        </w:category>
        <w:types>
          <w:type w:val="bbPlcHdr"/>
        </w:types>
        <w:behaviors>
          <w:behavior w:val="content"/>
        </w:behaviors>
        <w:guid w:val="{B8EB898A-9C85-4D80-87AA-2991366208F4}"/>
      </w:docPartPr>
      <w:docPartBody>
        <w:p w:rsidR="00884555" w:rsidRDefault="00331EBD" w:rsidP="00331EBD">
          <w:pPr>
            <w:pStyle w:val="1B8B3FA49E694892BD5C54F6A7B293AF1"/>
          </w:pPr>
          <w:r w:rsidRPr="0053133D">
            <w:rPr>
              <w:rStyle w:val="Tekstvantijdelijkeaanduiding"/>
            </w:rPr>
            <w:t>Klik hier als u tekst wilt invoeren.</w:t>
          </w:r>
        </w:p>
      </w:docPartBody>
    </w:docPart>
    <w:docPart>
      <w:docPartPr>
        <w:name w:val="A73C6A3F24494D239F0B375499A51C23"/>
        <w:category>
          <w:name w:val="Algemeen"/>
          <w:gallery w:val="placeholder"/>
        </w:category>
        <w:types>
          <w:type w:val="bbPlcHdr"/>
        </w:types>
        <w:behaviors>
          <w:behavior w:val="content"/>
        </w:behaviors>
        <w:guid w:val="{14C91B4A-66F8-4383-8C75-BDE8C891DEFC}"/>
      </w:docPartPr>
      <w:docPartBody>
        <w:p w:rsidR="00884555" w:rsidRDefault="00331EBD" w:rsidP="00331EBD">
          <w:pPr>
            <w:pStyle w:val="A73C6A3F24494D239F0B375499A51C231"/>
          </w:pPr>
          <w:r w:rsidRPr="0053133D">
            <w:rPr>
              <w:rStyle w:val="Tekstvantijdelijkeaanduiding"/>
            </w:rPr>
            <w:t>Klik hier als u tekst wilt invoeren.</w:t>
          </w:r>
        </w:p>
      </w:docPartBody>
    </w:docPart>
    <w:docPart>
      <w:docPartPr>
        <w:name w:val="F523245122EC4A52A4C9D09141A6D873"/>
        <w:category>
          <w:name w:val="Algemeen"/>
          <w:gallery w:val="placeholder"/>
        </w:category>
        <w:types>
          <w:type w:val="bbPlcHdr"/>
        </w:types>
        <w:behaviors>
          <w:behavior w:val="content"/>
        </w:behaviors>
        <w:guid w:val="{8892497D-8C7C-48F8-996B-D2C14805F6A8}"/>
      </w:docPartPr>
      <w:docPartBody>
        <w:p w:rsidR="00932F2A" w:rsidRDefault="00331EBD" w:rsidP="00331EBD">
          <w:pPr>
            <w:pStyle w:val="F523245122EC4A52A4C9D09141A6D873"/>
          </w:pPr>
          <w:r w:rsidRPr="0053133D">
            <w:rPr>
              <w:rStyle w:val="Tekstvantijdelijkeaanduiding"/>
            </w:rPr>
            <w:t>Klik hier als u tekst wilt invoeren.</w:t>
          </w:r>
        </w:p>
      </w:docPartBody>
    </w:docPart>
    <w:docPart>
      <w:docPartPr>
        <w:name w:val="B922F49E9BEE4FAC83D21287E7CA066F"/>
        <w:category>
          <w:name w:val="Algemeen"/>
          <w:gallery w:val="placeholder"/>
        </w:category>
        <w:types>
          <w:type w:val="bbPlcHdr"/>
        </w:types>
        <w:behaviors>
          <w:behavior w:val="content"/>
        </w:behaviors>
        <w:guid w:val="{08B625D8-9465-4191-B46F-BEC70C30ED93}"/>
      </w:docPartPr>
      <w:docPartBody>
        <w:p w:rsidR="00932F2A" w:rsidRDefault="00331EBD" w:rsidP="00331EBD">
          <w:pPr>
            <w:pStyle w:val="B922F49E9BEE4FAC83D21287E7CA066F"/>
          </w:pPr>
          <w:r w:rsidRPr="0053133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7D"/>
    <w:rsid w:val="00331EBD"/>
    <w:rsid w:val="005B15B6"/>
    <w:rsid w:val="006E4996"/>
    <w:rsid w:val="00804C7D"/>
    <w:rsid w:val="00884555"/>
    <w:rsid w:val="008C1B29"/>
    <w:rsid w:val="00932F2A"/>
    <w:rsid w:val="00E1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4C7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1EBD"/>
    <w:rPr>
      <w:color w:val="808080"/>
    </w:rPr>
  </w:style>
  <w:style w:type="paragraph" w:customStyle="1" w:styleId="688A55073CB14CBEB0DA27471E171CC8">
    <w:name w:val="688A55073CB14CBEB0DA27471E171CC8"/>
    <w:rsid w:val="00804C7D"/>
  </w:style>
  <w:style w:type="paragraph" w:customStyle="1" w:styleId="FB7B36CFE69B4398B85AE52C45690FC0">
    <w:name w:val="FB7B36CFE69B4398B85AE52C45690FC0"/>
    <w:rsid w:val="006E4996"/>
    <w:rPr>
      <w:lang w:val="nl-NL" w:eastAsia="nl-NL"/>
    </w:rPr>
  </w:style>
  <w:style w:type="paragraph" w:customStyle="1" w:styleId="2A71447776774CF39A523431B2E04703">
    <w:name w:val="2A71447776774CF39A523431B2E04703"/>
    <w:rsid w:val="006E4996"/>
    <w:rPr>
      <w:lang w:val="nl-NL" w:eastAsia="nl-NL"/>
    </w:rPr>
  </w:style>
  <w:style w:type="paragraph" w:customStyle="1" w:styleId="6480EB31304E4DB59E9E2D523E05D278">
    <w:name w:val="6480EB31304E4DB59E9E2D523E05D278"/>
    <w:rsid w:val="006E4996"/>
    <w:rPr>
      <w:lang w:val="nl-NL" w:eastAsia="nl-NL"/>
    </w:rPr>
  </w:style>
  <w:style w:type="paragraph" w:customStyle="1" w:styleId="FE7F0CC7F02449B0AB5E93D17257CF1A">
    <w:name w:val="FE7F0CC7F02449B0AB5E93D17257CF1A"/>
    <w:rsid w:val="006E4996"/>
    <w:rPr>
      <w:lang w:val="nl-NL" w:eastAsia="nl-NL"/>
    </w:rPr>
  </w:style>
  <w:style w:type="paragraph" w:customStyle="1" w:styleId="1B8B3FA49E694892BD5C54F6A7B293AF">
    <w:name w:val="1B8B3FA49E694892BD5C54F6A7B293AF"/>
    <w:rsid w:val="006E4996"/>
    <w:rPr>
      <w:lang w:val="nl-NL" w:eastAsia="nl-NL"/>
    </w:rPr>
  </w:style>
  <w:style w:type="paragraph" w:customStyle="1" w:styleId="A73C6A3F24494D239F0B375499A51C23">
    <w:name w:val="A73C6A3F24494D239F0B375499A51C23"/>
    <w:rsid w:val="006E4996"/>
    <w:rPr>
      <w:lang w:val="nl-NL" w:eastAsia="nl-NL"/>
    </w:rPr>
  </w:style>
  <w:style w:type="paragraph" w:customStyle="1" w:styleId="F523245122EC4A52A4C9D09141A6D873">
    <w:name w:val="F523245122EC4A52A4C9D09141A6D873"/>
    <w:rsid w:val="00331EBD"/>
    <w:pPr>
      <w:spacing w:after="120"/>
      <w:contextualSpacing/>
    </w:pPr>
    <w:rPr>
      <w:rFonts w:eastAsiaTheme="minorHAnsi"/>
      <w:lang w:val="nl-NL" w:eastAsia="en-US"/>
    </w:rPr>
  </w:style>
  <w:style w:type="paragraph" w:customStyle="1" w:styleId="B922F49E9BEE4FAC83D21287E7CA066F">
    <w:name w:val="B922F49E9BEE4FAC83D21287E7CA066F"/>
    <w:rsid w:val="00331EBD"/>
    <w:pPr>
      <w:spacing w:after="120"/>
      <w:contextualSpacing/>
    </w:pPr>
    <w:rPr>
      <w:rFonts w:eastAsiaTheme="minorHAnsi"/>
      <w:lang w:val="nl-NL" w:eastAsia="en-US"/>
    </w:rPr>
  </w:style>
  <w:style w:type="paragraph" w:customStyle="1" w:styleId="FB7B36CFE69B4398B85AE52C45690FC01">
    <w:name w:val="FB7B36CFE69B4398B85AE52C45690FC01"/>
    <w:rsid w:val="00331EBD"/>
    <w:pPr>
      <w:spacing w:after="120"/>
      <w:contextualSpacing/>
    </w:pPr>
    <w:rPr>
      <w:rFonts w:eastAsiaTheme="minorHAnsi"/>
      <w:lang w:val="nl-NL" w:eastAsia="en-US"/>
    </w:rPr>
  </w:style>
  <w:style w:type="paragraph" w:customStyle="1" w:styleId="2A71447776774CF39A523431B2E047031">
    <w:name w:val="2A71447776774CF39A523431B2E047031"/>
    <w:rsid w:val="00331EBD"/>
    <w:pPr>
      <w:spacing w:after="120"/>
      <w:contextualSpacing/>
    </w:pPr>
    <w:rPr>
      <w:rFonts w:eastAsiaTheme="minorHAnsi"/>
      <w:lang w:val="nl-NL" w:eastAsia="en-US"/>
    </w:rPr>
  </w:style>
  <w:style w:type="paragraph" w:customStyle="1" w:styleId="6480EB31304E4DB59E9E2D523E05D2781">
    <w:name w:val="6480EB31304E4DB59E9E2D523E05D2781"/>
    <w:rsid w:val="00331EBD"/>
    <w:pPr>
      <w:spacing w:after="120"/>
      <w:contextualSpacing/>
    </w:pPr>
    <w:rPr>
      <w:rFonts w:eastAsiaTheme="minorHAnsi"/>
      <w:lang w:val="nl-NL" w:eastAsia="en-US"/>
    </w:rPr>
  </w:style>
  <w:style w:type="paragraph" w:customStyle="1" w:styleId="1B8B3FA49E694892BD5C54F6A7B293AF1">
    <w:name w:val="1B8B3FA49E694892BD5C54F6A7B293AF1"/>
    <w:rsid w:val="00331EBD"/>
    <w:pPr>
      <w:spacing w:after="120"/>
      <w:contextualSpacing/>
    </w:pPr>
    <w:rPr>
      <w:rFonts w:eastAsiaTheme="minorHAnsi"/>
      <w:lang w:val="nl-NL" w:eastAsia="en-US"/>
    </w:rPr>
  </w:style>
  <w:style w:type="paragraph" w:customStyle="1" w:styleId="A73C6A3F24494D239F0B375499A51C231">
    <w:name w:val="A73C6A3F24494D239F0B375499A51C231"/>
    <w:rsid w:val="00331EBD"/>
    <w:pPr>
      <w:spacing w:after="120"/>
      <w:contextualSpacing/>
    </w:pPr>
    <w:rPr>
      <w:rFonts w:eastAsiaTheme="minorHAnsi"/>
      <w:lang w:val="nl-NL"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4C7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1EBD"/>
    <w:rPr>
      <w:color w:val="808080"/>
    </w:rPr>
  </w:style>
  <w:style w:type="paragraph" w:customStyle="1" w:styleId="688A55073CB14CBEB0DA27471E171CC8">
    <w:name w:val="688A55073CB14CBEB0DA27471E171CC8"/>
    <w:rsid w:val="00804C7D"/>
  </w:style>
  <w:style w:type="paragraph" w:customStyle="1" w:styleId="FB7B36CFE69B4398B85AE52C45690FC0">
    <w:name w:val="FB7B36CFE69B4398B85AE52C45690FC0"/>
    <w:rsid w:val="006E4996"/>
    <w:rPr>
      <w:lang w:val="nl-NL" w:eastAsia="nl-NL"/>
    </w:rPr>
  </w:style>
  <w:style w:type="paragraph" w:customStyle="1" w:styleId="2A71447776774CF39A523431B2E04703">
    <w:name w:val="2A71447776774CF39A523431B2E04703"/>
    <w:rsid w:val="006E4996"/>
    <w:rPr>
      <w:lang w:val="nl-NL" w:eastAsia="nl-NL"/>
    </w:rPr>
  </w:style>
  <w:style w:type="paragraph" w:customStyle="1" w:styleId="6480EB31304E4DB59E9E2D523E05D278">
    <w:name w:val="6480EB31304E4DB59E9E2D523E05D278"/>
    <w:rsid w:val="006E4996"/>
    <w:rPr>
      <w:lang w:val="nl-NL" w:eastAsia="nl-NL"/>
    </w:rPr>
  </w:style>
  <w:style w:type="paragraph" w:customStyle="1" w:styleId="FE7F0CC7F02449B0AB5E93D17257CF1A">
    <w:name w:val="FE7F0CC7F02449B0AB5E93D17257CF1A"/>
    <w:rsid w:val="006E4996"/>
    <w:rPr>
      <w:lang w:val="nl-NL" w:eastAsia="nl-NL"/>
    </w:rPr>
  </w:style>
  <w:style w:type="paragraph" w:customStyle="1" w:styleId="1B8B3FA49E694892BD5C54F6A7B293AF">
    <w:name w:val="1B8B3FA49E694892BD5C54F6A7B293AF"/>
    <w:rsid w:val="006E4996"/>
    <w:rPr>
      <w:lang w:val="nl-NL" w:eastAsia="nl-NL"/>
    </w:rPr>
  </w:style>
  <w:style w:type="paragraph" w:customStyle="1" w:styleId="A73C6A3F24494D239F0B375499A51C23">
    <w:name w:val="A73C6A3F24494D239F0B375499A51C23"/>
    <w:rsid w:val="006E4996"/>
    <w:rPr>
      <w:lang w:val="nl-NL" w:eastAsia="nl-NL"/>
    </w:rPr>
  </w:style>
  <w:style w:type="paragraph" w:customStyle="1" w:styleId="F523245122EC4A52A4C9D09141A6D873">
    <w:name w:val="F523245122EC4A52A4C9D09141A6D873"/>
    <w:rsid w:val="00331EBD"/>
    <w:pPr>
      <w:spacing w:after="120"/>
      <w:contextualSpacing/>
    </w:pPr>
    <w:rPr>
      <w:rFonts w:eastAsiaTheme="minorHAnsi"/>
      <w:lang w:val="nl-NL" w:eastAsia="en-US"/>
    </w:rPr>
  </w:style>
  <w:style w:type="paragraph" w:customStyle="1" w:styleId="B922F49E9BEE4FAC83D21287E7CA066F">
    <w:name w:val="B922F49E9BEE4FAC83D21287E7CA066F"/>
    <w:rsid w:val="00331EBD"/>
    <w:pPr>
      <w:spacing w:after="120"/>
      <w:contextualSpacing/>
    </w:pPr>
    <w:rPr>
      <w:rFonts w:eastAsiaTheme="minorHAnsi"/>
      <w:lang w:val="nl-NL" w:eastAsia="en-US"/>
    </w:rPr>
  </w:style>
  <w:style w:type="paragraph" w:customStyle="1" w:styleId="FB7B36CFE69B4398B85AE52C45690FC01">
    <w:name w:val="FB7B36CFE69B4398B85AE52C45690FC01"/>
    <w:rsid w:val="00331EBD"/>
    <w:pPr>
      <w:spacing w:after="120"/>
      <w:contextualSpacing/>
    </w:pPr>
    <w:rPr>
      <w:rFonts w:eastAsiaTheme="minorHAnsi"/>
      <w:lang w:val="nl-NL" w:eastAsia="en-US"/>
    </w:rPr>
  </w:style>
  <w:style w:type="paragraph" w:customStyle="1" w:styleId="2A71447776774CF39A523431B2E047031">
    <w:name w:val="2A71447776774CF39A523431B2E047031"/>
    <w:rsid w:val="00331EBD"/>
    <w:pPr>
      <w:spacing w:after="120"/>
      <w:contextualSpacing/>
    </w:pPr>
    <w:rPr>
      <w:rFonts w:eastAsiaTheme="minorHAnsi"/>
      <w:lang w:val="nl-NL" w:eastAsia="en-US"/>
    </w:rPr>
  </w:style>
  <w:style w:type="paragraph" w:customStyle="1" w:styleId="6480EB31304E4DB59E9E2D523E05D2781">
    <w:name w:val="6480EB31304E4DB59E9E2D523E05D2781"/>
    <w:rsid w:val="00331EBD"/>
    <w:pPr>
      <w:spacing w:after="120"/>
      <w:contextualSpacing/>
    </w:pPr>
    <w:rPr>
      <w:rFonts w:eastAsiaTheme="minorHAnsi"/>
      <w:lang w:val="nl-NL" w:eastAsia="en-US"/>
    </w:rPr>
  </w:style>
  <w:style w:type="paragraph" w:customStyle="1" w:styleId="1B8B3FA49E694892BD5C54F6A7B293AF1">
    <w:name w:val="1B8B3FA49E694892BD5C54F6A7B293AF1"/>
    <w:rsid w:val="00331EBD"/>
    <w:pPr>
      <w:spacing w:after="120"/>
      <w:contextualSpacing/>
    </w:pPr>
    <w:rPr>
      <w:rFonts w:eastAsiaTheme="minorHAnsi"/>
      <w:lang w:val="nl-NL" w:eastAsia="en-US"/>
    </w:rPr>
  </w:style>
  <w:style w:type="paragraph" w:customStyle="1" w:styleId="A73C6A3F24494D239F0B375499A51C231">
    <w:name w:val="A73C6A3F24494D239F0B375499A51C231"/>
    <w:rsid w:val="00331EBD"/>
    <w:pPr>
      <w:spacing w:after="120"/>
      <w:contextualSpacing/>
    </w:pPr>
    <w:rPr>
      <w:rFonts w:eastAsiaTheme="minorHAnsi"/>
      <w:lang w:val="nl-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Infracluster">
      <a:dk1>
        <a:sysClr val="windowText" lastClr="000000"/>
      </a:dk1>
      <a:lt1>
        <a:sysClr val="window" lastClr="FFFFFF"/>
      </a:lt1>
      <a:dk2>
        <a:srgbClr val="313340"/>
      </a:dk2>
      <a:lt2>
        <a:srgbClr val="D6D7DF"/>
      </a:lt2>
      <a:accent1>
        <a:srgbClr val="7030A0"/>
      </a:accent1>
      <a:accent2>
        <a:srgbClr val="00B0F0"/>
      </a:accent2>
      <a:accent3>
        <a:srgbClr val="FFC000"/>
      </a:accent3>
      <a:accent4>
        <a:srgbClr val="C4652D"/>
      </a:accent4>
      <a:accent5>
        <a:srgbClr val="8B5D3D"/>
      </a:accent5>
      <a:accent6>
        <a:srgbClr val="5C92B5"/>
      </a:accent6>
      <a:hlink>
        <a:srgbClr val="67AFBD"/>
      </a:hlink>
      <a:folHlink>
        <a:srgbClr val="C2A8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30FBDD03.dotm</Template>
  <TotalTime>0</TotalTime>
  <Pages>4</Pages>
  <Words>918</Words>
  <Characters>5050</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Agenda bestuursvergadering 16 april 2014</vt:lpstr>
    </vt:vector>
  </TitlesOfParts>
  <Company>Vereniging FME-CWM</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bestuursvergadering 16 april 2014</dc:title>
  <dc:creator>Gertjan Eg</dc:creator>
  <cp:lastModifiedBy>Hazenberg, G.</cp:lastModifiedBy>
  <cp:revision>2</cp:revision>
  <dcterms:created xsi:type="dcterms:W3CDTF">2014-07-14T07:11:00Z</dcterms:created>
  <dcterms:modified xsi:type="dcterms:W3CDTF">2014-07-14T07:11:00Z</dcterms:modified>
</cp:coreProperties>
</file>